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1NOVAFCSH"/>
        <w:tblW w:w="0" w:type="auto"/>
        <w:tblLayout w:type="fixed"/>
        <w:tblLook w:val="04A0" w:firstRow="1" w:lastRow="0" w:firstColumn="1" w:lastColumn="0" w:noHBand="0" w:noVBand="1"/>
      </w:tblPr>
      <w:tblGrid>
        <w:gridCol w:w="10170"/>
      </w:tblGrid>
      <w:tr w:rsidR="009A5509" w:rsidRPr="00C75C4A" w14:paraId="4724667B" w14:textId="77777777" w:rsidTr="00666989">
        <w:tc>
          <w:tcPr>
            <w:tcW w:w="10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C0D6F1" w14:textId="77777777" w:rsidR="00494A38" w:rsidRPr="00546360" w:rsidRDefault="00494A38" w:rsidP="00494A38">
            <w:pPr>
              <w:pStyle w:val="Cabealho2"/>
              <w:rPr>
                <w:lang w:val="pt-PT"/>
              </w:rPr>
            </w:pPr>
            <w:bookmarkStart w:id="0" w:name="_Hlk66699144"/>
            <w:bookmarkStart w:id="1" w:name="_Hlk89693171"/>
            <w:bookmarkStart w:id="2" w:name="_GoBack"/>
            <w:bookmarkEnd w:id="2"/>
            <w:r>
              <w:rPr>
                <w:rStyle w:val="Subttulo2NOVAFCSHCarter"/>
                <w:lang w:val="pt-PT"/>
              </w:rPr>
              <w:t>Modelo</w:t>
            </w:r>
            <w:r w:rsidRPr="00546360">
              <w:rPr>
                <w:rStyle w:val="Subttulo2NOVAFCSHCarter"/>
                <w:lang w:val="pt-PT"/>
              </w:rPr>
              <w:t>:</w:t>
            </w:r>
            <w:r w:rsidRPr="00546360">
              <w:rPr>
                <w:lang w:val="pt-PT"/>
              </w:rPr>
              <w:t xml:space="preserve"> </w:t>
            </w:r>
          </w:p>
          <w:sdt>
            <w:sdtPr>
              <w:rPr>
                <w:rFonts w:ascii="Montserrat ExtraBold" w:hAnsi="Montserrat ExtraBold" w:cstheme="majorBidi"/>
                <w:bCs/>
                <w:sz w:val="28"/>
                <w:szCs w:val="26"/>
              </w:rPr>
              <w:alias w:val="Designação"/>
              <w:tag w:val="Designação"/>
              <w:id w:val="-840313153"/>
              <w:placeholder>
                <w:docPart w:val="5B15F8D42F954D8BAAEB1412028BE489"/>
              </w:placeholder>
              <w:text w:multiLine="1"/>
            </w:sdtPr>
            <w:sdtEndPr/>
            <w:sdtContent>
              <w:p w14:paraId="5D02953E" w14:textId="4ADD7409" w:rsidR="009A5509" w:rsidRPr="00546360" w:rsidRDefault="005541ED" w:rsidP="00494A38">
                <w:pPr>
                  <w:pStyle w:val="Nota"/>
                  <w:rPr>
                    <w:noProof/>
                  </w:rPr>
                </w:pPr>
                <w:r>
                  <w:rPr>
                    <w:rFonts w:ascii="Montserrat ExtraBold" w:hAnsi="Montserrat ExtraBold" w:cstheme="majorBidi"/>
                    <w:bCs/>
                    <w:sz w:val="28"/>
                    <w:szCs w:val="26"/>
                  </w:rPr>
                  <w:t>Pedido de atividade externa</w:t>
                </w:r>
              </w:p>
            </w:sdtContent>
          </w:sdt>
        </w:tc>
      </w:tr>
    </w:tbl>
    <w:p w14:paraId="5A7C594B" w14:textId="77777777" w:rsidR="009A5509" w:rsidRPr="00546360" w:rsidRDefault="009A5509" w:rsidP="009A5509">
      <w:pPr>
        <w:rPr>
          <w:lang w:val="pt-PT"/>
        </w:rPr>
        <w:sectPr w:rsidR="009A5509" w:rsidRPr="00546360" w:rsidSect="00E23A4B">
          <w:footerReference w:type="default" r:id="rId11"/>
          <w:headerReference w:type="first" r:id="rId12"/>
          <w:footerReference w:type="first" r:id="rId13"/>
          <w:pgSz w:w="11904" w:h="16836" w:code="9"/>
          <w:pgMar w:top="862" w:right="862" w:bottom="862" w:left="862" w:header="567" w:footer="567" w:gutter="0"/>
          <w:cols w:space="720"/>
          <w:titlePg/>
          <w:docGrid w:linePitch="326"/>
        </w:sectPr>
      </w:pPr>
    </w:p>
    <w:bookmarkEnd w:id="0"/>
    <w:p w14:paraId="6F7A7F90" w14:textId="77777777" w:rsidR="009F46BB" w:rsidRPr="00546360" w:rsidRDefault="009F46BB">
      <w:pPr>
        <w:rPr>
          <w:lang w:val="pt-PT"/>
        </w:rPr>
      </w:pPr>
    </w:p>
    <w:tbl>
      <w:tblPr>
        <w:tblStyle w:val="Estilo1NOVAFCSH"/>
        <w:tblW w:w="10170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3507"/>
      </w:tblGrid>
      <w:tr w:rsidR="00494A38" w:rsidRPr="00546360" w14:paraId="240DFB08" w14:textId="77777777" w:rsidTr="00B94974">
        <w:trPr>
          <w:trHeight w:val="510"/>
        </w:trPr>
        <w:tc>
          <w:tcPr>
            <w:tcW w:w="3402" w:type="dxa"/>
          </w:tcPr>
          <w:p w14:paraId="497CB80A" w14:textId="77777777" w:rsidR="00494A38" w:rsidRPr="00546360" w:rsidRDefault="00494A38" w:rsidP="00494A38">
            <w:pPr>
              <w:rPr>
                <w:sz w:val="16"/>
                <w:szCs w:val="28"/>
                <w:lang w:val="pt-PT"/>
              </w:rPr>
            </w:pPr>
            <w:r w:rsidRPr="00546360">
              <w:rPr>
                <w:rStyle w:val="NotaCarter"/>
                <w:sz w:val="16"/>
                <w:szCs w:val="28"/>
                <w:lang w:val="pt-PT"/>
              </w:rPr>
              <w:t>Divisão | Gabinete:</w:t>
            </w:r>
          </w:p>
          <w:sdt>
            <w:sdtPr>
              <w:rPr>
                <w:rStyle w:val="Estilo1Carter"/>
                <w:szCs w:val="32"/>
                <w:lang w:val="pt-PT"/>
              </w:rPr>
              <w:alias w:val="Serviço"/>
              <w:tag w:val="Serviço"/>
              <w:id w:val="-1355334776"/>
              <w:placeholder>
                <w:docPart w:val="8F1733B63CA84F55B2C878B1C86E53CD"/>
              </w:placeholder>
              <w:text/>
            </w:sdtPr>
            <w:sdtEndPr>
              <w:rPr>
                <w:rStyle w:val="Estilo1Carter"/>
              </w:rPr>
            </w:sdtEndPr>
            <w:sdtContent>
              <w:p w14:paraId="50AD33DE" w14:textId="26D13139" w:rsidR="00494A38" w:rsidRPr="00546360" w:rsidRDefault="008E4AC7" w:rsidP="00494A38">
                <w:pPr>
                  <w:pStyle w:val="Nota"/>
                  <w:rPr>
                    <w:rStyle w:val="NotaCarter"/>
                    <w:sz w:val="18"/>
                    <w:szCs w:val="32"/>
                  </w:rPr>
                </w:pPr>
                <w:r w:rsidRPr="008E4AC7">
                  <w:rPr>
                    <w:rStyle w:val="Estilo1Carter"/>
                    <w:szCs w:val="32"/>
                    <w:lang w:val="pt-PT"/>
                  </w:rPr>
                  <w:t xml:space="preserve">Divisão de Recursos Humanos - Núcleo de Recrutamento, Bolsas e Contratos </w:t>
                </w:r>
              </w:p>
            </w:sdtContent>
          </w:sdt>
        </w:tc>
        <w:tc>
          <w:tcPr>
            <w:tcW w:w="3261" w:type="dxa"/>
          </w:tcPr>
          <w:p w14:paraId="1FABBC7E" w14:textId="77777777" w:rsidR="00494A38" w:rsidRPr="00F01228" w:rsidRDefault="00494A38" w:rsidP="00494A38">
            <w:pPr>
              <w:pStyle w:val="Nota"/>
              <w:rPr>
                <w:sz w:val="16"/>
                <w:szCs w:val="28"/>
              </w:rPr>
            </w:pPr>
            <w:r w:rsidRPr="00F01228">
              <w:rPr>
                <w:sz w:val="16"/>
                <w:szCs w:val="28"/>
              </w:rPr>
              <w:t>Número:</w:t>
            </w:r>
          </w:p>
          <w:sdt>
            <w:sdtPr>
              <w:rPr>
                <w:rStyle w:val="NotaCarter"/>
                <w:sz w:val="18"/>
                <w:szCs w:val="32"/>
                <w:lang w:val="pt-PT"/>
              </w:rPr>
              <w:alias w:val="Número"/>
              <w:tag w:val="Número"/>
              <w:id w:val="410747103"/>
              <w:placeholder>
                <w:docPart w:val="D39E3461BD5641918344F83801A9BEA4"/>
              </w:placeholder>
            </w:sdtPr>
            <w:sdtEndPr>
              <w:rPr>
                <w:rStyle w:val="NotaCarter"/>
              </w:rPr>
            </w:sdtEndPr>
            <w:sdtContent>
              <w:p w14:paraId="1A6AF662" w14:textId="2600DF71" w:rsidR="00494A38" w:rsidRPr="00546360" w:rsidRDefault="001D025D" w:rsidP="00494A38">
                <w:pPr>
                  <w:rPr>
                    <w:rStyle w:val="NotaCarter"/>
                    <w:sz w:val="18"/>
                    <w:szCs w:val="32"/>
                    <w:lang w:val="pt-PT"/>
                  </w:rPr>
                </w:pPr>
                <w:r>
                  <w:rPr>
                    <w:rStyle w:val="NotaCarter"/>
                    <w:sz w:val="18"/>
                    <w:szCs w:val="32"/>
                    <w:lang w:val="pt-PT"/>
                  </w:rPr>
                  <w:t>D</w:t>
                </w:r>
                <w:r w:rsidR="00DD57EE">
                  <w:rPr>
                    <w:rStyle w:val="NotaCarter"/>
                    <w:sz w:val="18"/>
                    <w:szCs w:val="32"/>
                    <w:lang w:val="pt-PT"/>
                  </w:rPr>
                  <w:t>RH</w:t>
                </w:r>
                <w:r w:rsidR="008E4AC7">
                  <w:rPr>
                    <w:rStyle w:val="NotaCarter"/>
                    <w:sz w:val="18"/>
                    <w:szCs w:val="32"/>
                    <w:lang w:val="pt-PT"/>
                  </w:rPr>
                  <w:t>.NRBC</w:t>
                </w:r>
                <w:r>
                  <w:rPr>
                    <w:rStyle w:val="NotaCarter"/>
                    <w:sz w:val="18"/>
                    <w:szCs w:val="32"/>
                    <w:lang w:val="pt-PT"/>
                  </w:rPr>
                  <w:t>.MD.</w:t>
                </w:r>
                <w:r w:rsidR="00B7749F">
                  <w:rPr>
                    <w:rStyle w:val="NotaCarter"/>
                    <w:sz w:val="18"/>
                    <w:szCs w:val="32"/>
                    <w:lang w:val="pt-PT"/>
                  </w:rPr>
                  <w:t>1</w:t>
                </w:r>
                <w:r w:rsidR="000E456D">
                  <w:rPr>
                    <w:rStyle w:val="NotaCarter"/>
                    <w:sz w:val="18"/>
                    <w:szCs w:val="32"/>
                    <w:lang w:val="pt-PT"/>
                  </w:rPr>
                  <w:t>3</w:t>
                </w:r>
                <w:r>
                  <w:rPr>
                    <w:rStyle w:val="NotaCarter"/>
                    <w:sz w:val="18"/>
                    <w:szCs w:val="32"/>
                    <w:lang w:val="pt-PT"/>
                  </w:rPr>
                  <w:t xml:space="preserve">.01 </w:t>
                </w:r>
              </w:p>
            </w:sdtContent>
          </w:sdt>
        </w:tc>
        <w:tc>
          <w:tcPr>
            <w:tcW w:w="3507" w:type="dxa"/>
          </w:tcPr>
          <w:p w14:paraId="11882BE9" w14:textId="77777777" w:rsidR="004A7AFE" w:rsidRPr="00546360" w:rsidRDefault="004A7AFE" w:rsidP="004A7AFE">
            <w:pPr>
              <w:pStyle w:val="Nota"/>
              <w:rPr>
                <w:sz w:val="16"/>
                <w:szCs w:val="28"/>
              </w:rPr>
            </w:pPr>
            <w:r w:rsidRPr="00546360">
              <w:rPr>
                <w:sz w:val="16"/>
                <w:szCs w:val="28"/>
              </w:rPr>
              <w:t>Data</w:t>
            </w:r>
            <w:r>
              <w:rPr>
                <w:sz w:val="16"/>
                <w:szCs w:val="28"/>
              </w:rPr>
              <w:t xml:space="preserve"> / Atualização data</w:t>
            </w:r>
            <w:r w:rsidRPr="00546360">
              <w:rPr>
                <w:sz w:val="16"/>
                <w:szCs w:val="28"/>
              </w:rPr>
              <w:t xml:space="preserve">: </w:t>
            </w:r>
          </w:p>
          <w:sdt>
            <w:sdtPr>
              <w:rPr>
                <w:rStyle w:val="Estilo1Carter"/>
                <w:szCs w:val="32"/>
                <w:lang w:val="pt-PT"/>
              </w:rPr>
              <w:alias w:val="Data"/>
              <w:tag w:val="Data"/>
              <w:id w:val="-2033259706"/>
              <w:placeholder>
                <w:docPart w:val="FE30507F416B4461A42E9DC3FCEDEC91"/>
              </w:placeholder>
              <w15:color w:val="C0C0C0"/>
              <w:date w:fullDate="2023-10-31T00:00:00Z">
                <w:dateFormat w:val="dd/MM/yyyy"/>
                <w:lid w:val="pt-PT"/>
                <w:storeMappedDataAs w:val="dateTime"/>
                <w:calendar w:val="gregorian"/>
              </w:date>
            </w:sdtPr>
            <w:sdtEndPr>
              <w:rPr>
                <w:rStyle w:val="Tipodeletrapredefinidodopargrafo"/>
              </w:rPr>
            </w:sdtEndPr>
            <w:sdtContent>
              <w:p w14:paraId="445C4D4A" w14:textId="3B4D8344" w:rsidR="00494A38" w:rsidRPr="00546360" w:rsidRDefault="004A7AFE" w:rsidP="004A7AFE">
                <w:pPr>
                  <w:rPr>
                    <w:rStyle w:val="NotaCarter"/>
                    <w:sz w:val="18"/>
                    <w:szCs w:val="32"/>
                  </w:rPr>
                </w:pPr>
                <w:r>
                  <w:rPr>
                    <w:rStyle w:val="Estilo1Carter"/>
                    <w:szCs w:val="32"/>
                    <w:lang w:val="pt-PT"/>
                  </w:rPr>
                  <w:t>31/10/2023</w:t>
                </w:r>
              </w:p>
            </w:sdtContent>
          </w:sdt>
        </w:tc>
      </w:tr>
      <w:tr w:rsidR="004A7AFE" w:rsidRPr="00C75C4A" w14:paraId="5AAFE32E" w14:textId="77777777" w:rsidTr="004A7AFE">
        <w:trPr>
          <w:trHeight w:val="510"/>
        </w:trPr>
        <w:tc>
          <w:tcPr>
            <w:tcW w:w="3402" w:type="dxa"/>
          </w:tcPr>
          <w:p w14:paraId="13C356EE" w14:textId="77777777" w:rsidR="004A7AFE" w:rsidRPr="00546360" w:rsidRDefault="004A7AFE" w:rsidP="00DE2C5C">
            <w:pPr>
              <w:rPr>
                <w:sz w:val="16"/>
                <w:szCs w:val="28"/>
                <w:lang w:val="pt-PT"/>
              </w:rPr>
            </w:pPr>
            <w:bookmarkStart w:id="21" w:name="_Hlk150424636"/>
            <w:r w:rsidRPr="00B62B63">
              <w:rPr>
                <w:rStyle w:val="NotaCarter"/>
                <w:sz w:val="16"/>
                <w:szCs w:val="28"/>
                <w:lang w:val="pt-PT"/>
              </w:rPr>
              <w:t xml:space="preserve">P.O. </w:t>
            </w:r>
            <w:r>
              <w:rPr>
                <w:rStyle w:val="NotaCarter"/>
                <w:sz w:val="16"/>
                <w:szCs w:val="28"/>
                <w:lang w:val="pt-PT"/>
              </w:rPr>
              <w:t>associado (se aplicável)</w:t>
            </w:r>
            <w:r w:rsidRPr="00546360">
              <w:rPr>
                <w:rStyle w:val="NotaCarter"/>
                <w:sz w:val="16"/>
                <w:szCs w:val="28"/>
                <w:lang w:val="pt-PT"/>
              </w:rPr>
              <w:t>:</w:t>
            </w:r>
          </w:p>
          <w:sdt>
            <w:sdtPr>
              <w:rPr>
                <w:rStyle w:val="Estilo1Carter"/>
                <w:szCs w:val="32"/>
                <w:lang w:val="pt-PT"/>
              </w:rPr>
              <w:alias w:val="Número"/>
              <w:tag w:val="Número"/>
              <w:id w:val="130300397"/>
              <w:placeholder>
                <w:docPart w:val="E0F5CDE6A22F45B8B5B525CA3CE6071E"/>
              </w:placeholder>
              <w:showingPlcHdr/>
              <w:text/>
            </w:sdtPr>
            <w:sdtEndPr>
              <w:rPr>
                <w:rStyle w:val="Tipodeletrapredefinidodopargrafo"/>
                <w:sz w:val="14"/>
              </w:rPr>
            </w:sdtEndPr>
            <w:sdtContent>
              <w:p w14:paraId="47EAAB39" w14:textId="77777777" w:rsidR="004A7AFE" w:rsidRPr="00546360" w:rsidRDefault="004A7AFE" w:rsidP="00DE2C5C">
                <w:pPr>
                  <w:pStyle w:val="Nota"/>
                  <w:rPr>
                    <w:rStyle w:val="NotaCarter"/>
                    <w:sz w:val="18"/>
                    <w:szCs w:val="32"/>
                  </w:rPr>
                </w:pPr>
                <w:r>
                  <w:rPr>
                    <w:rStyle w:val="TextodoMarcadordePosio"/>
                    <w:sz w:val="18"/>
                    <w:szCs w:val="32"/>
                  </w:rPr>
                  <w:t xml:space="preserve">AAA.PO.CC.DD </w:t>
                </w:r>
              </w:p>
            </w:sdtContent>
          </w:sdt>
        </w:tc>
        <w:tc>
          <w:tcPr>
            <w:tcW w:w="3261" w:type="dxa"/>
          </w:tcPr>
          <w:p w14:paraId="10B77D7B" w14:textId="77777777" w:rsidR="004A7AFE" w:rsidRPr="00546360" w:rsidRDefault="004A7AFE" w:rsidP="00DE2C5C">
            <w:pPr>
              <w:rPr>
                <w:sz w:val="16"/>
                <w:szCs w:val="28"/>
                <w:lang w:val="pt-PT"/>
              </w:rPr>
            </w:pPr>
            <w:r w:rsidRPr="00546360">
              <w:rPr>
                <w:rStyle w:val="NotaCarter"/>
                <w:sz w:val="16"/>
                <w:szCs w:val="28"/>
                <w:lang w:val="pt-PT"/>
              </w:rPr>
              <w:t>Responsabilidade Aprovação:</w:t>
            </w:r>
          </w:p>
          <w:sdt>
            <w:sdtPr>
              <w:rPr>
                <w:rStyle w:val="Estilo1Carter"/>
                <w:szCs w:val="32"/>
                <w:lang w:val="pt-PT"/>
              </w:rPr>
              <w:alias w:val="Aprovação"/>
              <w:tag w:val="Aprovação"/>
              <w:id w:val="-629555949"/>
              <w:placeholder>
                <w:docPart w:val="7A7B5C1F71AE4D3BB1DD990EC4F0D86E"/>
              </w:placeholder>
              <w:text/>
            </w:sdtPr>
            <w:sdtEndPr>
              <w:rPr>
                <w:rStyle w:val="Tipodeletrapredefinidodopargrafo"/>
                <w:lang w:val="en-US"/>
              </w:rPr>
            </w:sdtEndPr>
            <w:sdtContent>
              <w:p w14:paraId="6A558E01" w14:textId="77777777" w:rsidR="004A7AFE" w:rsidRPr="00546360" w:rsidRDefault="004A7AFE" w:rsidP="00DE2C5C">
                <w:pPr>
                  <w:rPr>
                    <w:rStyle w:val="NotaCarter"/>
                    <w:sz w:val="18"/>
                    <w:szCs w:val="32"/>
                    <w:lang w:val="pt-PT"/>
                  </w:rPr>
                </w:pPr>
                <w:r>
                  <w:rPr>
                    <w:rStyle w:val="Estilo1Carter"/>
                    <w:szCs w:val="32"/>
                    <w:lang w:val="pt-PT"/>
                  </w:rPr>
                  <w:t>Administrador Executivo (por delegação)</w:t>
                </w:r>
              </w:p>
            </w:sdtContent>
          </w:sdt>
        </w:tc>
        <w:tc>
          <w:tcPr>
            <w:tcW w:w="3507" w:type="dxa"/>
          </w:tcPr>
          <w:p w14:paraId="6F35B0A6" w14:textId="77777777" w:rsidR="004A7AFE" w:rsidRPr="00546360" w:rsidRDefault="004A7AFE" w:rsidP="00DE2C5C">
            <w:pPr>
              <w:rPr>
                <w:sz w:val="16"/>
                <w:szCs w:val="28"/>
                <w:lang w:val="pt-PT"/>
              </w:rPr>
            </w:pPr>
            <w:r>
              <w:rPr>
                <w:rStyle w:val="NotaCarter"/>
                <w:sz w:val="16"/>
                <w:szCs w:val="28"/>
                <w:lang w:val="pt-PT"/>
              </w:rPr>
              <w:t>Informação/Despacho</w:t>
            </w:r>
            <w:r w:rsidRPr="00546360">
              <w:rPr>
                <w:rStyle w:val="NotaCarter"/>
                <w:sz w:val="16"/>
                <w:szCs w:val="28"/>
                <w:lang w:val="pt-PT"/>
              </w:rPr>
              <w:t>:</w:t>
            </w:r>
          </w:p>
          <w:sdt>
            <w:sdtPr>
              <w:rPr>
                <w:rStyle w:val="Estilo1Carter"/>
                <w:szCs w:val="32"/>
                <w:lang w:val="pt-PT"/>
              </w:rPr>
              <w:alias w:val="Informação/Despacho"/>
              <w:tag w:val="Informação/Despacho"/>
              <w:id w:val="1231577826"/>
              <w:placeholder>
                <w:docPart w:val="8EAE591E5C3F40308BD38EB3DB8F1146"/>
              </w:placeholder>
              <w:showingPlcHdr/>
              <w:text/>
            </w:sdtPr>
            <w:sdtEndPr>
              <w:rPr>
                <w:rStyle w:val="Tipodeletrapredefinidodopargrafo"/>
                <w:lang w:val="en-US"/>
              </w:rPr>
            </w:sdtEndPr>
            <w:sdtContent>
              <w:p w14:paraId="79C6CCE8" w14:textId="77777777" w:rsidR="004A7AFE" w:rsidRPr="00546360" w:rsidRDefault="004A7AFE" w:rsidP="00DE2C5C">
                <w:pPr>
                  <w:rPr>
                    <w:rStyle w:val="NotaCarter"/>
                    <w:sz w:val="18"/>
                    <w:szCs w:val="32"/>
                    <w:lang w:val="pt-PT"/>
                  </w:rPr>
                </w:pPr>
                <w:r w:rsidRPr="00B94974">
                  <w:rPr>
                    <w:rStyle w:val="TextodoMarcadordePosio"/>
                    <w:szCs w:val="32"/>
                    <w:lang w:val="pt-PT"/>
                  </w:rPr>
                  <w:t>Identifique a informação/despacho</w:t>
                </w:r>
                <w:r>
                  <w:rPr>
                    <w:rStyle w:val="TextodoMarcadordePosio"/>
                    <w:szCs w:val="32"/>
                    <w:lang w:val="pt-PT"/>
                  </w:rPr>
                  <w:t xml:space="preserve"> </w:t>
                </w:r>
              </w:p>
            </w:sdtContent>
          </w:sdt>
        </w:tc>
      </w:tr>
      <w:bookmarkEnd w:id="21"/>
    </w:tbl>
    <w:p w14:paraId="67D4B072" w14:textId="77777777" w:rsidR="000816D2" w:rsidRDefault="000816D2" w:rsidP="00EC5F58">
      <w:pPr>
        <w:rPr>
          <w:lang w:val="pt-PT"/>
        </w:rPr>
      </w:pPr>
    </w:p>
    <w:bookmarkEnd w:id="1"/>
    <w:p w14:paraId="1479E17C" w14:textId="66BE5757" w:rsidR="005541ED" w:rsidRDefault="005541ED" w:rsidP="00EE2111">
      <w:pPr>
        <w:spacing w:before="120" w:line="360" w:lineRule="auto"/>
        <w:ind w:right="1249"/>
        <w:jc w:val="right"/>
        <w:rPr>
          <w:lang w:val="pt-PT" w:eastAsia="pt-PT"/>
        </w:rPr>
      </w:pPr>
      <w:r w:rsidRPr="005541ED">
        <w:rPr>
          <w:lang w:val="pt-PT" w:eastAsia="pt-PT"/>
        </w:rPr>
        <w:t>O DIRETOR</w:t>
      </w:r>
    </w:p>
    <w:permStart w:id="1508461611" w:edGrp="everyone"/>
    <w:p w14:paraId="3EA23F59" w14:textId="0CAEA1CB" w:rsidR="00F01A08" w:rsidRDefault="00DC7267" w:rsidP="00EE2111">
      <w:pPr>
        <w:spacing w:before="120" w:line="360" w:lineRule="auto"/>
        <w:ind w:left="6804"/>
        <w:rPr>
          <w:lang w:val="pt-PT" w:eastAsia="pt-PT"/>
        </w:rPr>
      </w:pPr>
      <w:sdt>
        <w:sdtPr>
          <w:rPr>
            <w:lang w:val="pt-PT" w:eastAsia="pt-PT"/>
          </w:rPr>
          <w:id w:val="-75447541"/>
          <w:placeholder>
            <w:docPart w:val="D3AB8DCB6F2741248F460E50129A4BC1"/>
          </w:placeholder>
          <w:showingPlcHdr/>
          <w:text w:multiLine="1"/>
        </w:sdtPr>
        <w:sdtEndPr/>
        <w:sdtContent>
          <w:r w:rsidR="00F01A08">
            <w:rPr>
              <w:lang w:val="pt-PT" w:eastAsia="pt-PT"/>
            </w:rPr>
            <w:t>____________</w:t>
          </w:r>
          <w:r w:rsidR="000816D2">
            <w:rPr>
              <w:lang w:val="pt-PT" w:eastAsia="pt-PT"/>
            </w:rPr>
            <w:t>_</w:t>
          </w:r>
          <w:r w:rsidR="00F01A08">
            <w:rPr>
              <w:lang w:val="pt-PT" w:eastAsia="pt-PT"/>
            </w:rPr>
            <w:t>______________________</w:t>
          </w:r>
        </w:sdtContent>
      </w:sdt>
      <w:permEnd w:id="1508461611"/>
    </w:p>
    <w:p w14:paraId="1E8E7BFE" w14:textId="203F7CC4" w:rsidR="00F01A08" w:rsidRDefault="00F01A08" w:rsidP="00EE2111">
      <w:pPr>
        <w:ind w:left="7513"/>
        <w:rPr>
          <w:lang w:val="pt-PT" w:eastAsia="pt-PT"/>
        </w:rPr>
      </w:pPr>
      <w:r w:rsidRPr="005541ED">
        <w:rPr>
          <w:lang w:val="pt-PT" w:eastAsia="pt-PT"/>
        </w:rPr>
        <w:t>DATA</w:t>
      </w:r>
      <w:r>
        <w:rPr>
          <w:lang w:val="pt-PT" w:eastAsia="pt-PT"/>
        </w:rPr>
        <w:t xml:space="preserve"> </w:t>
      </w:r>
      <w:r w:rsidRPr="005541ED">
        <w:rPr>
          <w:lang w:val="pt-PT" w:eastAsia="pt-PT"/>
        </w:rPr>
        <w:t xml:space="preserve"> </w:t>
      </w:r>
      <w:permStart w:id="839917614" w:edGrp="everyone"/>
      <w:sdt>
        <w:sdtPr>
          <w:rPr>
            <w:lang w:val="pt-PT" w:eastAsia="pt-PT"/>
          </w:rPr>
          <w:id w:val="658050871"/>
          <w:placeholder>
            <w:docPart w:val="437749F025234BBCA9B5272645A2ED96"/>
          </w:placeholder>
          <w:showingPlcHdr/>
          <w:text w:multiLine="1"/>
        </w:sdtPr>
        <w:sdtEndPr/>
        <w:sdtContent>
          <w:r>
            <w:rPr>
              <w:lang w:val="pt-PT" w:eastAsia="pt-PT"/>
            </w:rPr>
            <w:t>___</w:t>
          </w:r>
        </w:sdtContent>
      </w:sdt>
      <w:permEnd w:id="839917614"/>
      <w:r w:rsidRPr="005541ED">
        <w:rPr>
          <w:lang w:val="pt-PT" w:eastAsia="pt-PT"/>
        </w:rPr>
        <w:t xml:space="preserve"> / </w:t>
      </w:r>
      <w:permStart w:id="394809339" w:edGrp="everyone"/>
      <w:sdt>
        <w:sdtPr>
          <w:rPr>
            <w:lang w:val="pt-PT" w:eastAsia="pt-PT"/>
          </w:rPr>
          <w:id w:val="147795533"/>
          <w:placeholder>
            <w:docPart w:val="D938844D77D44E77AC6DA127CE67DD0A"/>
          </w:placeholder>
          <w:showingPlcHdr/>
          <w:text w:multiLine="1"/>
        </w:sdtPr>
        <w:sdtEndPr/>
        <w:sdtContent>
          <w:r>
            <w:rPr>
              <w:lang w:val="pt-PT" w:eastAsia="pt-PT"/>
            </w:rPr>
            <w:t>___</w:t>
          </w:r>
        </w:sdtContent>
      </w:sdt>
      <w:permEnd w:id="394809339"/>
      <w:r>
        <w:rPr>
          <w:lang w:val="pt-PT" w:eastAsia="pt-PT"/>
        </w:rPr>
        <w:t xml:space="preserve"> /</w:t>
      </w:r>
      <w:r w:rsidRPr="005541ED">
        <w:rPr>
          <w:lang w:val="pt-PT" w:eastAsia="pt-PT"/>
        </w:rPr>
        <w:t xml:space="preserve"> </w:t>
      </w:r>
      <w:permStart w:id="1258972261" w:edGrp="everyone"/>
      <w:sdt>
        <w:sdtPr>
          <w:rPr>
            <w:lang w:val="pt-PT" w:eastAsia="pt-PT"/>
          </w:rPr>
          <w:id w:val="-1839536872"/>
          <w:placeholder>
            <w:docPart w:val="9B50833E73CD461EACDB5E6C40BD3042"/>
          </w:placeholder>
          <w:showingPlcHdr/>
          <w:text w:multiLine="1"/>
        </w:sdtPr>
        <w:sdtEndPr/>
        <w:sdtContent>
          <w:r>
            <w:rPr>
              <w:lang w:val="pt-PT" w:eastAsia="pt-PT"/>
            </w:rPr>
            <w:t>___</w:t>
          </w:r>
        </w:sdtContent>
      </w:sdt>
      <w:permEnd w:id="1258972261"/>
    </w:p>
    <w:p w14:paraId="16F2BBEE" w14:textId="017E2462" w:rsidR="005541ED" w:rsidRPr="00EE2111" w:rsidRDefault="005541ED" w:rsidP="00EE2111">
      <w:pPr>
        <w:ind w:right="115"/>
        <w:jc w:val="right"/>
        <w:rPr>
          <w:sz w:val="16"/>
          <w:szCs w:val="22"/>
          <w:lang w:val="pt-PT" w:eastAsia="pt-PT"/>
        </w:rPr>
      </w:pPr>
      <w:r w:rsidRPr="00EE2111">
        <w:rPr>
          <w:sz w:val="16"/>
          <w:szCs w:val="22"/>
          <w:lang w:val="pt-PT" w:eastAsia="pt-PT"/>
        </w:rPr>
        <w:t>(Por delegação de competências do</w:t>
      </w:r>
      <w:r w:rsidR="00EE2111">
        <w:rPr>
          <w:sz w:val="16"/>
          <w:szCs w:val="22"/>
          <w:lang w:val="pt-PT" w:eastAsia="pt-PT"/>
        </w:rPr>
        <w:t xml:space="preserve"> </w:t>
      </w:r>
      <w:r w:rsidRPr="00EE2111">
        <w:rPr>
          <w:sz w:val="16"/>
          <w:szCs w:val="22"/>
          <w:lang w:val="pt-PT" w:eastAsia="pt-PT"/>
        </w:rPr>
        <w:t>Reitor)</w:t>
      </w:r>
    </w:p>
    <w:p w14:paraId="601A0BE5" w14:textId="77777777" w:rsidR="000816D2" w:rsidRPr="005541ED" w:rsidRDefault="000816D2" w:rsidP="000816D2">
      <w:pPr>
        <w:spacing w:after="120"/>
        <w:ind w:right="964"/>
        <w:rPr>
          <w:lang w:val="pt-PT" w:eastAsia="pt-PT"/>
        </w:rPr>
      </w:pPr>
    </w:p>
    <w:p w14:paraId="31CBE5B0" w14:textId="270C9166" w:rsidR="005541ED" w:rsidRPr="005541ED" w:rsidRDefault="001D025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 xml:space="preserve">NOME </w:t>
      </w:r>
      <w:r w:rsidR="00C75C4A" w:rsidRPr="005541ED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1073079538"/>
          <w:placeholder>
            <w:docPart w:val="7BEFB3C87FA7494A9221F0EC544FEB68"/>
          </w:placeholder>
          <w:showingPlcHdr/>
          <w:text w:multiLine="1"/>
        </w:sdtPr>
        <w:sdtEndPr/>
        <w:sdtContent>
          <w:permStart w:id="1522224208" w:edGrp="everyone"/>
          <w:r w:rsidR="00C75C4A">
            <w:rPr>
              <w:lang w:val="pt-PT" w:eastAsia="pt-PT"/>
            </w:rPr>
            <w:t>_________________________________________________________________________________________________________</w:t>
          </w:r>
          <w:permEnd w:id="1522224208"/>
        </w:sdtContent>
      </w:sdt>
    </w:p>
    <w:p w14:paraId="76376B4C" w14:textId="4B345637" w:rsidR="005541ED" w:rsidRPr="005541ED" w:rsidRDefault="005541E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>CARREIRA/CATEGORI</w:t>
      </w:r>
      <w:r w:rsidR="00C75C4A">
        <w:rPr>
          <w:lang w:val="pt-PT" w:eastAsia="pt-PT"/>
        </w:rPr>
        <w:t xml:space="preserve">A </w:t>
      </w:r>
      <w:r w:rsidR="00C75C4A" w:rsidRPr="00C75C4A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1858768873"/>
          <w:placeholder>
            <w:docPart w:val="F63D65D7C35E42D6969EF5E2E4A49C87"/>
          </w:placeholder>
          <w:showingPlcHdr/>
          <w:text w:multiLine="1"/>
        </w:sdtPr>
        <w:sdtEndPr/>
        <w:sdtContent>
          <w:permStart w:id="1096052768" w:edGrp="everyone"/>
          <w:r w:rsidR="00C75C4A">
            <w:rPr>
              <w:lang w:val="pt-PT" w:eastAsia="pt-PT"/>
            </w:rPr>
            <w:t>________________________________________________________________________________________</w:t>
          </w:r>
          <w:permEnd w:id="1096052768"/>
        </w:sdtContent>
      </w:sdt>
    </w:p>
    <w:p w14:paraId="471C450F" w14:textId="16248B58" w:rsidR="005541ED" w:rsidRPr="005541ED" w:rsidRDefault="005541E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>DEPARTAMENTO/UNIDADE DE INVESTIGAÇÃO/SERVIÇ</w:t>
      </w:r>
      <w:r w:rsidR="00C75C4A">
        <w:rPr>
          <w:lang w:val="pt-PT" w:eastAsia="pt-PT"/>
        </w:rPr>
        <w:t xml:space="preserve">O </w:t>
      </w:r>
      <w:r w:rsidR="00C75C4A" w:rsidRPr="00C75C4A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-710264880"/>
          <w:placeholder>
            <w:docPart w:val="032C9362ABC246F1AE788146B032EFF9"/>
          </w:placeholder>
          <w:showingPlcHdr/>
          <w:text w:multiLine="1"/>
        </w:sdtPr>
        <w:sdtEndPr/>
        <w:sdtContent>
          <w:permStart w:id="987431943" w:edGrp="everyone"/>
          <w:r w:rsidR="00C75C4A">
            <w:rPr>
              <w:lang w:val="pt-PT" w:eastAsia="pt-PT"/>
            </w:rPr>
            <w:t>______________________________________________________</w:t>
          </w:r>
          <w:permEnd w:id="987431943"/>
        </w:sdtContent>
      </w:sdt>
    </w:p>
    <w:p w14:paraId="2292336E" w14:textId="7DE9BB5F" w:rsidR="005541ED" w:rsidRPr="005541ED" w:rsidRDefault="005541E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>ATIVIDADE/PROJETO</w:t>
      </w:r>
      <w:r w:rsidR="00C75C4A">
        <w:rPr>
          <w:lang w:val="pt-PT" w:eastAsia="pt-PT"/>
        </w:rPr>
        <w:t xml:space="preserve"> </w:t>
      </w:r>
      <w:r w:rsidR="00C75C4A" w:rsidRPr="00C75C4A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-1939198655"/>
          <w:placeholder>
            <w:docPart w:val="8E31F8860ED341C6AC5FE38CFC43DCB3"/>
          </w:placeholder>
          <w:showingPlcHdr/>
          <w:text w:multiLine="1"/>
        </w:sdtPr>
        <w:sdtEndPr/>
        <w:sdtContent>
          <w:permStart w:id="863375665" w:edGrp="everyone"/>
          <w:r w:rsidR="00C75C4A">
            <w:rPr>
              <w:lang w:val="pt-PT" w:eastAsia="pt-PT"/>
            </w:rPr>
            <w:t>__________________________________________________________________________________________</w:t>
          </w:r>
          <w:permEnd w:id="863375665"/>
        </w:sdtContent>
      </w:sdt>
    </w:p>
    <w:p w14:paraId="5DCBDAC7" w14:textId="5F5C2B63" w:rsidR="005541ED" w:rsidRPr="005541ED" w:rsidRDefault="005541E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>PERÍODO DE AUSÊNCIA</w:t>
      </w:r>
      <w:r w:rsidR="00F01A08">
        <w:rPr>
          <w:lang w:val="pt-PT" w:eastAsia="pt-PT"/>
        </w:rPr>
        <w:t xml:space="preserve">       </w:t>
      </w:r>
      <w:r w:rsidR="00C75C4A">
        <w:rPr>
          <w:lang w:val="pt-PT" w:eastAsia="pt-PT"/>
        </w:rPr>
        <w:t xml:space="preserve"> </w:t>
      </w:r>
      <w:permStart w:id="1885548376" w:edGrp="everyone"/>
      <w:sdt>
        <w:sdtPr>
          <w:rPr>
            <w:lang w:val="pt-PT" w:eastAsia="pt-PT"/>
          </w:rPr>
          <w:id w:val="931781816"/>
          <w:placeholder>
            <w:docPart w:val="BB39513B26864360B394B23F00454166"/>
          </w:placeholder>
          <w:showingPlcHdr/>
          <w:text w:multiLine="1"/>
        </w:sdtPr>
        <w:sdtEndPr/>
        <w:sdtContent>
          <w:r w:rsidR="00C75C4A">
            <w:rPr>
              <w:lang w:val="pt-PT" w:eastAsia="pt-PT"/>
            </w:rPr>
            <w:t>___</w:t>
          </w:r>
        </w:sdtContent>
      </w:sdt>
      <w:permEnd w:id="1885548376"/>
      <w:r w:rsidR="00C75C4A" w:rsidRPr="005541ED">
        <w:rPr>
          <w:lang w:val="pt-PT" w:eastAsia="pt-PT"/>
        </w:rPr>
        <w:t xml:space="preserve"> / </w:t>
      </w:r>
      <w:permStart w:id="9460107" w:edGrp="everyone"/>
      <w:sdt>
        <w:sdtPr>
          <w:rPr>
            <w:lang w:val="pt-PT" w:eastAsia="pt-PT"/>
          </w:rPr>
          <w:id w:val="-298150813"/>
          <w:placeholder>
            <w:docPart w:val="57D1EAF0A19A4C6BBC7FD9A89AEFCD03"/>
          </w:placeholder>
          <w:showingPlcHdr/>
          <w:text w:multiLine="1"/>
        </w:sdtPr>
        <w:sdtEndPr/>
        <w:sdtContent>
          <w:r w:rsidR="00C75C4A">
            <w:rPr>
              <w:lang w:val="pt-PT" w:eastAsia="pt-PT"/>
            </w:rPr>
            <w:t>___</w:t>
          </w:r>
        </w:sdtContent>
      </w:sdt>
      <w:permEnd w:id="9460107"/>
      <w:r w:rsidR="00C75C4A">
        <w:rPr>
          <w:lang w:val="pt-PT" w:eastAsia="pt-PT"/>
        </w:rPr>
        <w:t xml:space="preserve"> /</w:t>
      </w:r>
      <w:r w:rsidR="00C75C4A" w:rsidRPr="005541ED">
        <w:rPr>
          <w:lang w:val="pt-PT" w:eastAsia="pt-PT"/>
        </w:rPr>
        <w:t xml:space="preserve"> </w:t>
      </w:r>
      <w:permStart w:id="933313097" w:edGrp="everyone"/>
      <w:sdt>
        <w:sdtPr>
          <w:rPr>
            <w:lang w:val="pt-PT" w:eastAsia="pt-PT"/>
          </w:rPr>
          <w:id w:val="-1893343"/>
          <w:placeholder>
            <w:docPart w:val="CAAD3681A22243F5B19F67ED26DA2CC3"/>
          </w:placeholder>
          <w:showingPlcHdr/>
          <w:text w:multiLine="1"/>
        </w:sdtPr>
        <w:sdtEndPr/>
        <w:sdtContent>
          <w:r w:rsidR="00C75C4A">
            <w:rPr>
              <w:lang w:val="pt-PT" w:eastAsia="pt-PT"/>
            </w:rPr>
            <w:t>___</w:t>
          </w:r>
        </w:sdtContent>
      </w:sdt>
      <w:permEnd w:id="933313097"/>
      <w:r w:rsidRPr="005541ED">
        <w:rPr>
          <w:lang w:val="pt-PT" w:eastAsia="pt-PT"/>
        </w:rPr>
        <w:t xml:space="preserve">      a        </w:t>
      </w:r>
      <w:permStart w:id="840712467" w:edGrp="everyone"/>
      <w:sdt>
        <w:sdtPr>
          <w:rPr>
            <w:lang w:val="pt-PT" w:eastAsia="pt-PT"/>
          </w:rPr>
          <w:id w:val="-134491923"/>
          <w:placeholder>
            <w:docPart w:val="902CA1C47ACB464A8E1CAACE6646B7A8"/>
          </w:placeholder>
          <w:showingPlcHdr/>
          <w:text w:multiLine="1"/>
        </w:sdtPr>
        <w:sdtEndPr/>
        <w:sdtContent>
          <w:r w:rsidR="00C75C4A">
            <w:rPr>
              <w:lang w:val="pt-PT" w:eastAsia="pt-PT"/>
            </w:rPr>
            <w:t>___</w:t>
          </w:r>
        </w:sdtContent>
      </w:sdt>
      <w:permEnd w:id="840712467"/>
      <w:r w:rsidRPr="005541ED">
        <w:rPr>
          <w:lang w:val="pt-PT" w:eastAsia="pt-PT"/>
        </w:rPr>
        <w:t xml:space="preserve"> / </w:t>
      </w:r>
      <w:permStart w:id="104337255" w:edGrp="everyone"/>
      <w:sdt>
        <w:sdtPr>
          <w:rPr>
            <w:lang w:val="pt-PT" w:eastAsia="pt-PT"/>
          </w:rPr>
          <w:id w:val="-1230075108"/>
          <w:placeholder>
            <w:docPart w:val="BC86F26A23C141C792D2222E33054A45"/>
          </w:placeholder>
          <w:showingPlcHdr/>
          <w:text w:multiLine="1"/>
        </w:sdtPr>
        <w:sdtEndPr/>
        <w:sdtContent>
          <w:r w:rsidR="00C75C4A">
            <w:rPr>
              <w:lang w:val="pt-PT" w:eastAsia="pt-PT"/>
            </w:rPr>
            <w:t>___</w:t>
          </w:r>
        </w:sdtContent>
      </w:sdt>
      <w:permEnd w:id="104337255"/>
      <w:r w:rsidR="004A7AFE">
        <w:rPr>
          <w:lang w:val="pt-PT" w:eastAsia="pt-PT"/>
        </w:rPr>
        <w:t xml:space="preserve"> /</w:t>
      </w:r>
      <w:r w:rsidRPr="005541ED">
        <w:rPr>
          <w:lang w:val="pt-PT" w:eastAsia="pt-PT"/>
        </w:rPr>
        <w:t xml:space="preserve"> </w:t>
      </w:r>
      <w:permStart w:id="1269136987" w:edGrp="everyone"/>
      <w:sdt>
        <w:sdtPr>
          <w:rPr>
            <w:lang w:val="pt-PT" w:eastAsia="pt-PT"/>
          </w:rPr>
          <w:id w:val="1796865511"/>
          <w:placeholder>
            <w:docPart w:val="54D18FEB6E284714AAC2A94D47627BAD"/>
          </w:placeholder>
          <w:showingPlcHdr/>
          <w:text w:multiLine="1"/>
        </w:sdtPr>
        <w:sdtEndPr/>
        <w:sdtContent>
          <w:r w:rsidR="00C75C4A">
            <w:rPr>
              <w:lang w:val="pt-PT" w:eastAsia="pt-PT"/>
            </w:rPr>
            <w:t>___</w:t>
          </w:r>
        </w:sdtContent>
      </w:sdt>
      <w:permEnd w:id="1269136987"/>
    </w:p>
    <w:p w14:paraId="7094D9A2" w14:textId="1AA585D7" w:rsidR="005541ED" w:rsidRPr="005541ED" w:rsidRDefault="005541E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 xml:space="preserve">LOCAL DA DESLOCAÇÃO </w:t>
      </w:r>
      <w:r w:rsidR="00F01A08">
        <w:rPr>
          <w:lang w:val="pt-PT" w:eastAsia="pt-PT"/>
        </w:rPr>
        <w:t xml:space="preserve"> </w:t>
      </w:r>
      <w:r w:rsidR="00F01A08" w:rsidRPr="00C75C4A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-877621860"/>
          <w:placeholder>
            <w:docPart w:val="785747233E7E4ED49DCA667B3C6B72AD"/>
          </w:placeholder>
          <w:showingPlcHdr/>
          <w:text w:multiLine="1"/>
        </w:sdtPr>
        <w:sdtEndPr/>
        <w:sdtContent>
          <w:permStart w:id="738280152" w:edGrp="everyone"/>
          <w:r w:rsidR="00F01A08">
            <w:rPr>
              <w:lang w:val="pt-PT" w:eastAsia="pt-PT"/>
            </w:rPr>
            <w:t>________________________________________________________</w:t>
          </w:r>
          <w:r w:rsidR="000816D2">
            <w:rPr>
              <w:lang w:val="pt-PT" w:eastAsia="pt-PT"/>
            </w:rPr>
            <w:t>_</w:t>
          </w:r>
          <w:r w:rsidR="00F01A08">
            <w:rPr>
              <w:lang w:val="pt-PT" w:eastAsia="pt-PT"/>
            </w:rPr>
            <w:t>____________________________</w:t>
          </w:r>
          <w:permEnd w:id="738280152"/>
        </w:sdtContent>
      </w:sdt>
    </w:p>
    <w:p w14:paraId="196E17C9" w14:textId="7DD4B882" w:rsidR="005541ED" w:rsidRPr="005541ED" w:rsidRDefault="005541E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>P</w:t>
      </w:r>
      <w:r w:rsidR="008E4AC7">
        <w:rPr>
          <w:lang w:val="pt-PT" w:eastAsia="pt-PT"/>
        </w:rPr>
        <w:t>AÍS</w:t>
      </w:r>
      <w:r w:rsidRPr="005541ED">
        <w:rPr>
          <w:lang w:val="pt-PT" w:eastAsia="pt-PT"/>
        </w:rPr>
        <w:t xml:space="preserve">; </w:t>
      </w:r>
      <w:r>
        <w:rPr>
          <w:lang w:val="pt-PT" w:eastAsia="pt-PT"/>
        </w:rPr>
        <w:t>C</w:t>
      </w:r>
      <w:r w:rsidR="008E4AC7">
        <w:rPr>
          <w:lang w:val="pt-PT" w:eastAsia="pt-PT"/>
        </w:rPr>
        <w:t>IDADE</w:t>
      </w:r>
      <w:r w:rsidRPr="005541ED">
        <w:rPr>
          <w:lang w:val="pt-PT" w:eastAsia="pt-PT"/>
        </w:rPr>
        <w:t>; U</w:t>
      </w:r>
      <w:r w:rsidR="008E4AC7">
        <w:rPr>
          <w:lang w:val="pt-PT" w:eastAsia="pt-PT"/>
        </w:rPr>
        <w:t>NIVERSIDADE</w:t>
      </w:r>
      <w:r w:rsidR="000816D2">
        <w:rPr>
          <w:lang w:val="pt-PT" w:eastAsia="pt-PT"/>
        </w:rPr>
        <w:t xml:space="preserve"> </w:t>
      </w:r>
      <w:r w:rsidR="00F01A08">
        <w:rPr>
          <w:lang w:val="pt-PT" w:eastAsia="pt-PT"/>
        </w:rPr>
        <w:t xml:space="preserve"> </w:t>
      </w:r>
      <w:r w:rsidR="00F01A08" w:rsidRPr="00C75C4A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-593082150"/>
          <w:placeholder>
            <w:docPart w:val="4AA4772D72CC408D85B35A845C362A08"/>
          </w:placeholder>
          <w:showingPlcHdr/>
          <w:text w:multiLine="1"/>
        </w:sdtPr>
        <w:sdtEndPr/>
        <w:sdtContent>
          <w:permStart w:id="71448405" w:edGrp="everyone"/>
          <w:r w:rsidR="00F01A08">
            <w:rPr>
              <w:lang w:val="pt-PT" w:eastAsia="pt-PT"/>
            </w:rPr>
            <w:t>____________________________________________________________</w:t>
          </w:r>
          <w:r w:rsidR="000816D2">
            <w:rPr>
              <w:lang w:val="pt-PT" w:eastAsia="pt-PT"/>
            </w:rPr>
            <w:t>___</w:t>
          </w:r>
          <w:r w:rsidR="00F01A08">
            <w:rPr>
              <w:lang w:val="pt-PT" w:eastAsia="pt-PT"/>
            </w:rPr>
            <w:t>_________________</w:t>
          </w:r>
          <w:permEnd w:id="71448405"/>
        </w:sdtContent>
      </w:sdt>
    </w:p>
    <w:p w14:paraId="3EC915D7" w14:textId="286BBC2D" w:rsidR="005541ED" w:rsidRPr="005541ED" w:rsidRDefault="005541E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>OBJETIVO; JUSTIFICAÇÃO</w:t>
      </w:r>
      <w:r w:rsidR="00F01A08">
        <w:rPr>
          <w:lang w:val="pt-PT" w:eastAsia="pt-PT"/>
        </w:rPr>
        <w:t xml:space="preserve"> </w:t>
      </w:r>
      <w:r w:rsidR="00F01A08" w:rsidRPr="00C75C4A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204141496"/>
          <w:placeholder>
            <w:docPart w:val="08A0AFC652B84B51B4D80190A56539CE"/>
          </w:placeholder>
          <w:showingPlcHdr/>
          <w:text w:multiLine="1"/>
        </w:sdtPr>
        <w:sdtEndPr/>
        <w:sdtContent>
          <w:permStart w:id="82446672" w:edGrp="everyone"/>
          <w:r w:rsidR="00F01A08">
            <w:rPr>
              <w:lang w:val="pt-PT" w:eastAsia="pt-PT"/>
            </w:rPr>
            <w:t>_____________________________________________________________________________________</w:t>
          </w:r>
          <w:permEnd w:id="82446672"/>
        </w:sdtContent>
      </w:sdt>
    </w:p>
    <w:p w14:paraId="4357B019" w14:textId="0E001758" w:rsidR="005541ED" w:rsidRPr="005541ED" w:rsidRDefault="005541E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>PROGRAMA E TEMAS A TRATAR</w:t>
      </w:r>
      <w:r w:rsidR="00F01A08">
        <w:rPr>
          <w:lang w:val="pt-PT" w:eastAsia="pt-PT"/>
        </w:rPr>
        <w:t xml:space="preserve"> </w:t>
      </w:r>
      <w:r w:rsidR="00F01A08" w:rsidRPr="00C75C4A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1958138563"/>
          <w:placeholder>
            <w:docPart w:val="C6F8991F1A33454C916E6F67C5FF31C3"/>
          </w:placeholder>
          <w:showingPlcHdr/>
          <w:text w:multiLine="1"/>
        </w:sdtPr>
        <w:sdtEndPr/>
        <w:sdtContent>
          <w:permStart w:id="1939036265" w:edGrp="everyone"/>
          <w:r w:rsidR="00F01A08">
            <w:rPr>
              <w:lang w:val="pt-PT" w:eastAsia="pt-PT"/>
            </w:rPr>
            <w:t>_______________________________________________________________</w:t>
          </w:r>
          <w:r w:rsidR="008E4AC7">
            <w:rPr>
              <w:lang w:val="pt-PT" w:eastAsia="pt-PT"/>
            </w:rPr>
            <w:t>_</w:t>
          </w:r>
          <w:r w:rsidR="00F01A08">
            <w:rPr>
              <w:lang w:val="pt-PT" w:eastAsia="pt-PT"/>
            </w:rPr>
            <w:t>_______________</w:t>
          </w:r>
          <w:permEnd w:id="1939036265"/>
        </w:sdtContent>
      </w:sdt>
    </w:p>
    <w:p w14:paraId="52E6FF09" w14:textId="77777777" w:rsidR="005541ED" w:rsidRPr="005F3047" w:rsidRDefault="005541ED" w:rsidP="000E456D">
      <w:pPr>
        <w:spacing w:before="120" w:line="288" w:lineRule="auto"/>
        <w:rPr>
          <w:sz w:val="2"/>
          <w:szCs w:val="8"/>
          <w:lang w:val="pt-PT" w:eastAsia="pt-PT"/>
        </w:rPr>
      </w:pPr>
    </w:p>
    <w:p w14:paraId="02D2E2A0" w14:textId="40AEEEBB" w:rsidR="005541ED" w:rsidRPr="005541ED" w:rsidRDefault="005541ED" w:rsidP="000E456D">
      <w:pPr>
        <w:spacing w:before="120" w:line="288" w:lineRule="auto"/>
        <w:ind w:left="1701"/>
        <w:rPr>
          <w:lang w:val="pt-PT" w:eastAsia="pt-PT"/>
        </w:rPr>
      </w:pPr>
      <w:r w:rsidRPr="005541ED">
        <w:rPr>
          <w:lang w:val="pt-PT" w:eastAsia="pt-PT"/>
        </w:rPr>
        <w:t>DATA</w:t>
      </w:r>
      <w:r w:rsidR="00F01A08">
        <w:rPr>
          <w:lang w:val="pt-PT" w:eastAsia="pt-PT"/>
        </w:rPr>
        <w:t xml:space="preserve"> </w:t>
      </w:r>
      <w:r w:rsidR="00F01A08" w:rsidRPr="005541ED">
        <w:rPr>
          <w:lang w:val="pt-PT" w:eastAsia="pt-PT"/>
        </w:rPr>
        <w:t xml:space="preserve"> </w:t>
      </w:r>
      <w:permStart w:id="804210169" w:edGrp="everyone"/>
      <w:sdt>
        <w:sdtPr>
          <w:rPr>
            <w:lang w:val="pt-PT" w:eastAsia="pt-PT"/>
          </w:rPr>
          <w:id w:val="630368236"/>
          <w:placeholder>
            <w:docPart w:val="91ECFA98CC2E48928F2ED24210366CDD"/>
          </w:placeholder>
          <w:showingPlcHdr/>
          <w:text w:multiLine="1"/>
        </w:sdtPr>
        <w:sdtEndPr/>
        <w:sdtContent>
          <w:r w:rsidR="00F01A08">
            <w:rPr>
              <w:lang w:val="pt-PT" w:eastAsia="pt-PT"/>
            </w:rPr>
            <w:t>___</w:t>
          </w:r>
        </w:sdtContent>
      </w:sdt>
      <w:permEnd w:id="804210169"/>
      <w:r w:rsidR="00F01A08" w:rsidRPr="005541ED">
        <w:rPr>
          <w:lang w:val="pt-PT" w:eastAsia="pt-PT"/>
        </w:rPr>
        <w:t xml:space="preserve"> / </w:t>
      </w:r>
      <w:permStart w:id="182200832" w:edGrp="everyone"/>
      <w:sdt>
        <w:sdtPr>
          <w:rPr>
            <w:lang w:val="pt-PT" w:eastAsia="pt-PT"/>
          </w:rPr>
          <w:id w:val="1711451696"/>
          <w:placeholder>
            <w:docPart w:val="7037CC2CF5E049FAB9F7A4E65C223A4A"/>
          </w:placeholder>
          <w:showingPlcHdr/>
          <w:text w:multiLine="1"/>
        </w:sdtPr>
        <w:sdtEndPr/>
        <w:sdtContent>
          <w:r w:rsidR="00F01A08">
            <w:rPr>
              <w:lang w:val="pt-PT" w:eastAsia="pt-PT"/>
            </w:rPr>
            <w:t>___</w:t>
          </w:r>
        </w:sdtContent>
      </w:sdt>
      <w:permEnd w:id="182200832"/>
      <w:r w:rsidR="00F01A08">
        <w:rPr>
          <w:lang w:val="pt-PT" w:eastAsia="pt-PT"/>
        </w:rPr>
        <w:t xml:space="preserve"> /</w:t>
      </w:r>
      <w:r w:rsidR="00F01A08" w:rsidRPr="005541ED">
        <w:rPr>
          <w:lang w:val="pt-PT" w:eastAsia="pt-PT"/>
        </w:rPr>
        <w:t xml:space="preserve"> </w:t>
      </w:r>
      <w:permStart w:id="1112884683" w:edGrp="everyone"/>
      <w:sdt>
        <w:sdtPr>
          <w:rPr>
            <w:lang w:val="pt-PT" w:eastAsia="pt-PT"/>
          </w:rPr>
          <w:id w:val="-1089615201"/>
          <w:placeholder>
            <w:docPart w:val="8E9D06D28D394E14AD3B1AD651433E25"/>
          </w:placeholder>
          <w:showingPlcHdr/>
          <w:text w:multiLine="1"/>
        </w:sdtPr>
        <w:sdtEndPr/>
        <w:sdtContent>
          <w:r w:rsidR="00F01A08">
            <w:rPr>
              <w:lang w:val="pt-PT" w:eastAsia="pt-PT"/>
            </w:rPr>
            <w:t>___</w:t>
          </w:r>
        </w:sdtContent>
      </w:sdt>
      <w:permEnd w:id="1112884683"/>
      <w:r w:rsidR="001D025D" w:rsidRPr="005541ED">
        <w:rPr>
          <w:lang w:val="pt-PT" w:eastAsia="pt-PT"/>
        </w:rPr>
        <w:t xml:space="preserve">                                                           ASSINATURA</w:t>
      </w:r>
    </w:p>
    <w:p w14:paraId="6F4CCC3E" w14:textId="232FE4D9" w:rsidR="005541ED" w:rsidRPr="005541ED" w:rsidRDefault="005541ED" w:rsidP="000E456D">
      <w:pPr>
        <w:spacing w:before="120" w:line="288" w:lineRule="auto"/>
        <w:ind w:left="426"/>
        <w:rPr>
          <w:lang w:val="pt-PT" w:eastAsia="pt-PT"/>
        </w:rPr>
      </w:pPr>
      <w:r w:rsidRPr="005541ED">
        <w:rPr>
          <w:lang w:val="pt-PT" w:eastAsia="pt-PT"/>
        </w:rPr>
        <w:t xml:space="preserve">                                                                                          </w:t>
      </w:r>
      <w:r w:rsidR="00EB2CEF">
        <w:rPr>
          <w:lang w:val="pt-PT" w:eastAsia="pt-PT"/>
        </w:rPr>
        <w:t xml:space="preserve">       </w:t>
      </w:r>
      <w:r w:rsidRPr="005541ED">
        <w:rPr>
          <w:lang w:val="pt-PT" w:eastAsia="pt-PT"/>
        </w:rPr>
        <w:t xml:space="preserve">   </w:t>
      </w:r>
      <w:r w:rsidR="00F01A08">
        <w:rPr>
          <w:lang w:val="pt-PT" w:eastAsia="pt-PT"/>
        </w:rPr>
        <w:t xml:space="preserve"> </w:t>
      </w:r>
      <w:r w:rsidR="00F01A08" w:rsidRPr="00C75C4A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1646627856"/>
          <w:placeholder>
            <w:docPart w:val="5A8B0318DF1C4050AFEA990A1DFD9311"/>
          </w:placeholder>
          <w:showingPlcHdr/>
          <w:text w:multiLine="1"/>
        </w:sdtPr>
        <w:sdtEndPr/>
        <w:sdtContent>
          <w:permStart w:id="206522439" w:edGrp="everyone"/>
          <w:r w:rsidR="00F01A08">
            <w:rPr>
              <w:lang w:val="pt-PT" w:eastAsia="pt-PT"/>
            </w:rPr>
            <w:t>__________________________________</w:t>
          </w:r>
          <w:permEnd w:id="206522439"/>
        </w:sdtContent>
      </w:sdt>
    </w:p>
    <w:p w14:paraId="70446899" w14:textId="31A7D590" w:rsidR="005541ED" w:rsidRPr="008E4AC7" w:rsidRDefault="005541ED" w:rsidP="000E456D">
      <w:pPr>
        <w:spacing w:line="288" w:lineRule="auto"/>
        <w:rPr>
          <w:b/>
          <w:bCs/>
          <w:lang w:val="pt-PT" w:eastAsia="pt-PT"/>
        </w:rPr>
      </w:pPr>
      <w:r w:rsidRPr="008E4AC7">
        <w:rPr>
          <w:b/>
          <w:bCs/>
          <w:lang w:val="pt-PT" w:eastAsia="pt-PT"/>
        </w:rPr>
        <w:t>________________________________________________________________________________________________________________</w:t>
      </w:r>
    </w:p>
    <w:p w14:paraId="5A0DDFA0" w14:textId="32CC0DD2" w:rsidR="008E4AC7" w:rsidRDefault="005541ED" w:rsidP="000E456D">
      <w:pPr>
        <w:spacing w:before="120" w:line="288" w:lineRule="auto"/>
        <w:rPr>
          <w:lang w:val="pt-PT" w:eastAsia="pt-PT"/>
        </w:rPr>
      </w:pPr>
      <w:r w:rsidRPr="005541ED">
        <w:rPr>
          <w:lang w:val="pt-PT" w:eastAsia="pt-PT"/>
        </w:rPr>
        <w:t>PARECER DO COORDENADOR EXECUTIVO/RESPONSAVEL DA UI/RESPONSAVEL DO SERVIÇO:</w:t>
      </w:r>
    </w:p>
    <w:permStart w:id="1048400338" w:edGrp="everyone"/>
    <w:p w14:paraId="74A050B1" w14:textId="401C6FEE" w:rsidR="00F01A08" w:rsidRPr="005541ED" w:rsidRDefault="00DC7267" w:rsidP="000E456D">
      <w:pPr>
        <w:spacing w:before="120" w:line="288" w:lineRule="auto"/>
        <w:rPr>
          <w:lang w:val="pt-PT" w:eastAsia="pt-PT"/>
        </w:rPr>
      </w:pPr>
      <w:sdt>
        <w:sdtPr>
          <w:rPr>
            <w:lang w:val="pt-PT" w:eastAsia="pt-PT"/>
          </w:rPr>
          <w:id w:val="-927573767"/>
          <w:placeholder>
            <w:docPart w:val="06EC0F9720AE44389BA93232C0F7BE15"/>
          </w:placeholder>
          <w:showingPlcHdr/>
          <w:text w:multiLine="1"/>
        </w:sdtPr>
        <w:sdtEndPr/>
        <w:sdtContent>
          <w:r w:rsidR="00F01A08">
            <w:rPr>
              <w:lang w:val="pt-PT" w:eastAsia="pt-PT"/>
            </w:rPr>
            <w:t>__________</w:t>
          </w:r>
          <w:r w:rsidR="000E456D">
            <w:rPr>
              <w:lang w:val="pt-PT" w:eastAsia="pt-PT"/>
            </w:rPr>
            <w:t>_________________________________________________________________________________________________________________</w:t>
          </w:r>
          <w:r w:rsidR="00F01A08">
            <w:rPr>
              <w:lang w:val="pt-PT" w:eastAsia="pt-PT"/>
            </w:rPr>
            <w:t>_______________________________________________________________________________________________________</w:t>
          </w:r>
        </w:sdtContent>
      </w:sdt>
      <w:permEnd w:id="1048400338"/>
    </w:p>
    <w:p w14:paraId="40119112" w14:textId="1209516E" w:rsidR="00EB2CEF" w:rsidRPr="005541ED" w:rsidRDefault="00EB2CEF" w:rsidP="000E456D">
      <w:pPr>
        <w:spacing w:before="120" w:line="288" w:lineRule="auto"/>
        <w:ind w:left="1701"/>
        <w:rPr>
          <w:lang w:val="pt-PT" w:eastAsia="pt-PT"/>
        </w:rPr>
      </w:pPr>
      <w:r w:rsidRPr="005541ED">
        <w:rPr>
          <w:lang w:val="pt-PT" w:eastAsia="pt-PT"/>
        </w:rPr>
        <w:lastRenderedPageBreak/>
        <w:t>DATA</w:t>
      </w:r>
      <w:r w:rsidR="00F01A08">
        <w:rPr>
          <w:lang w:val="pt-PT" w:eastAsia="pt-PT"/>
        </w:rPr>
        <w:t xml:space="preserve"> </w:t>
      </w:r>
      <w:r w:rsidR="00F01A08" w:rsidRPr="005541ED">
        <w:rPr>
          <w:lang w:val="pt-PT" w:eastAsia="pt-PT"/>
        </w:rPr>
        <w:t xml:space="preserve"> </w:t>
      </w:r>
      <w:permStart w:id="1498957934" w:edGrp="everyone"/>
      <w:sdt>
        <w:sdtPr>
          <w:rPr>
            <w:lang w:val="pt-PT" w:eastAsia="pt-PT"/>
          </w:rPr>
          <w:id w:val="282936928"/>
          <w:placeholder>
            <w:docPart w:val="05BC0611BC974DB4B4AE56CB81472430"/>
          </w:placeholder>
          <w:showingPlcHdr/>
          <w:text w:multiLine="1"/>
        </w:sdtPr>
        <w:sdtEndPr/>
        <w:sdtContent>
          <w:r w:rsidR="00F01A08">
            <w:rPr>
              <w:lang w:val="pt-PT" w:eastAsia="pt-PT"/>
            </w:rPr>
            <w:t>___</w:t>
          </w:r>
        </w:sdtContent>
      </w:sdt>
      <w:permEnd w:id="1498957934"/>
      <w:r w:rsidR="00F01A08" w:rsidRPr="005541ED">
        <w:rPr>
          <w:lang w:val="pt-PT" w:eastAsia="pt-PT"/>
        </w:rPr>
        <w:t xml:space="preserve"> / </w:t>
      </w:r>
      <w:permStart w:id="858406016" w:edGrp="everyone"/>
      <w:sdt>
        <w:sdtPr>
          <w:rPr>
            <w:lang w:val="pt-PT" w:eastAsia="pt-PT"/>
          </w:rPr>
          <w:id w:val="476421334"/>
          <w:placeholder>
            <w:docPart w:val="2D66642F8BEE4652BFA024C0A4B6D7B9"/>
          </w:placeholder>
          <w:showingPlcHdr/>
          <w:text w:multiLine="1"/>
        </w:sdtPr>
        <w:sdtEndPr/>
        <w:sdtContent>
          <w:r w:rsidR="00F01A08">
            <w:rPr>
              <w:lang w:val="pt-PT" w:eastAsia="pt-PT"/>
            </w:rPr>
            <w:t>___</w:t>
          </w:r>
        </w:sdtContent>
      </w:sdt>
      <w:permEnd w:id="858406016"/>
      <w:r w:rsidR="00F01A08">
        <w:rPr>
          <w:lang w:val="pt-PT" w:eastAsia="pt-PT"/>
        </w:rPr>
        <w:t xml:space="preserve"> /</w:t>
      </w:r>
      <w:r w:rsidR="00F01A08" w:rsidRPr="005541ED">
        <w:rPr>
          <w:lang w:val="pt-PT" w:eastAsia="pt-PT"/>
        </w:rPr>
        <w:t xml:space="preserve"> </w:t>
      </w:r>
      <w:permStart w:id="2028208731" w:edGrp="everyone"/>
      <w:sdt>
        <w:sdtPr>
          <w:rPr>
            <w:lang w:val="pt-PT" w:eastAsia="pt-PT"/>
          </w:rPr>
          <w:id w:val="447128667"/>
          <w:placeholder>
            <w:docPart w:val="3E56B94464B34D3DB830C95AD0CCD2F4"/>
          </w:placeholder>
          <w:showingPlcHdr/>
          <w:text w:multiLine="1"/>
        </w:sdtPr>
        <w:sdtEndPr/>
        <w:sdtContent>
          <w:r w:rsidR="00F01A08">
            <w:rPr>
              <w:lang w:val="pt-PT" w:eastAsia="pt-PT"/>
            </w:rPr>
            <w:t>___</w:t>
          </w:r>
        </w:sdtContent>
      </w:sdt>
      <w:permEnd w:id="2028208731"/>
      <w:r w:rsidRPr="005541ED">
        <w:rPr>
          <w:lang w:val="pt-PT" w:eastAsia="pt-PT"/>
        </w:rPr>
        <w:t xml:space="preserve">                                                           ASSINATURA</w:t>
      </w:r>
    </w:p>
    <w:p w14:paraId="1B613692" w14:textId="77777777" w:rsidR="00F01A08" w:rsidRPr="005541ED" w:rsidRDefault="00F01A08" w:rsidP="000E456D">
      <w:pPr>
        <w:spacing w:before="120" w:line="288" w:lineRule="auto"/>
        <w:ind w:left="426"/>
        <w:rPr>
          <w:lang w:val="pt-PT" w:eastAsia="pt-PT"/>
        </w:rPr>
      </w:pPr>
      <w:r w:rsidRPr="005541ED">
        <w:rPr>
          <w:lang w:val="pt-PT" w:eastAsia="pt-PT"/>
        </w:rPr>
        <w:t xml:space="preserve">                                                                                          </w:t>
      </w:r>
      <w:r>
        <w:rPr>
          <w:lang w:val="pt-PT" w:eastAsia="pt-PT"/>
        </w:rPr>
        <w:t xml:space="preserve">       </w:t>
      </w:r>
      <w:r w:rsidRPr="005541ED">
        <w:rPr>
          <w:lang w:val="pt-PT" w:eastAsia="pt-PT"/>
        </w:rPr>
        <w:t xml:space="preserve">   </w:t>
      </w:r>
      <w:r>
        <w:rPr>
          <w:lang w:val="pt-PT" w:eastAsia="pt-PT"/>
        </w:rPr>
        <w:t xml:space="preserve"> </w:t>
      </w:r>
      <w:r w:rsidRPr="00C75C4A">
        <w:rPr>
          <w:lang w:val="pt-PT" w:eastAsia="pt-PT"/>
        </w:rPr>
        <w:t xml:space="preserve"> </w:t>
      </w:r>
      <w:sdt>
        <w:sdtPr>
          <w:rPr>
            <w:lang w:val="pt-PT" w:eastAsia="pt-PT"/>
          </w:rPr>
          <w:id w:val="-557703352"/>
          <w:placeholder>
            <w:docPart w:val="60D1C0B308264872BB219A6447E93506"/>
          </w:placeholder>
          <w:showingPlcHdr/>
          <w:text w:multiLine="1"/>
        </w:sdtPr>
        <w:sdtEndPr/>
        <w:sdtContent>
          <w:permStart w:id="510555174" w:edGrp="everyone"/>
          <w:r>
            <w:rPr>
              <w:lang w:val="pt-PT" w:eastAsia="pt-PT"/>
            </w:rPr>
            <w:t>__________________________________</w:t>
          </w:r>
          <w:permEnd w:id="510555174"/>
        </w:sdtContent>
      </w:sdt>
    </w:p>
    <w:p w14:paraId="636DC228" w14:textId="77777777" w:rsidR="000E456D" w:rsidRDefault="000E456D" w:rsidP="005541ED">
      <w:pPr>
        <w:rPr>
          <w:lang w:val="pt-PT" w:eastAsia="pt-PT"/>
        </w:rPr>
      </w:pPr>
    </w:p>
    <w:p w14:paraId="04255639" w14:textId="4006E436" w:rsidR="005541ED" w:rsidRPr="005541ED" w:rsidRDefault="005541ED" w:rsidP="005541ED">
      <w:pPr>
        <w:rPr>
          <w:lang w:val="pt-PT" w:eastAsia="pt-PT"/>
        </w:rPr>
      </w:pPr>
      <w:r w:rsidRPr="005541ED">
        <w:rPr>
          <w:lang w:val="pt-PT" w:eastAsia="pt-PT"/>
        </w:rPr>
        <w:t>Este pedido deverá ser entregue com uma antecedência de, pelos menos 30 dias.</w:t>
      </w:r>
    </w:p>
    <w:p w14:paraId="266D79B7" w14:textId="0FA701FF" w:rsidR="005541ED" w:rsidRDefault="005541ED" w:rsidP="00494A38">
      <w:pPr>
        <w:rPr>
          <w:lang w:val="pt-PT" w:eastAsia="pt-PT"/>
        </w:rPr>
      </w:pPr>
      <w:r w:rsidRPr="005541ED">
        <w:rPr>
          <w:lang w:val="pt-PT" w:eastAsia="pt-PT"/>
        </w:rPr>
        <w:t>Anexar documentos relativos a deslocação para analise do pedido.</w:t>
      </w:r>
    </w:p>
    <w:sectPr w:rsidR="005541ED" w:rsidSect="00EC0515">
      <w:footerReference w:type="default" r:id="rId14"/>
      <w:headerReference w:type="first" r:id="rId15"/>
      <w:footerReference w:type="first" r:id="rId16"/>
      <w:type w:val="continuous"/>
      <w:pgSz w:w="11904" w:h="16836" w:code="9"/>
      <w:pgMar w:top="862" w:right="862" w:bottom="862" w:left="862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F011B" w14:textId="77777777" w:rsidR="00DC7267" w:rsidRDefault="00DC7267">
      <w:r>
        <w:separator/>
      </w:r>
    </w:p>
  </w:endnote>
  <w:endnote w:type="continuationSeparator" w:id="0">
    <w:p w14:paraId="7CA88BCA" w14:textId="77777777" w:rsidR="00DC7267" w:rsidRDefault="00DC7267">
      <w:r>
        <w:continuationSeparator/>
      </w:r>
    </w:p>
  </w:endnote>
  <w:endnote w:type="continuationNotice" w:id="1">
    <w:p w14:paraId="66AF2709" w14:textId="77777777" w:rsidR="00DC7267" w:rsidRDefault="00DC7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89693186"/>
  <w:bookmarkStart w:id="4" w:name="_Hlk89693187"/>
  <w:bookmarkStart w:id="5" w:name="_Hlk89693363"/>
  <w:bookmarkStart w:id="6" w:name="_Hlk89693364"/>
  <w:bookmarkStart w:id="7" w:name="_Hlk89694066"/>
  <w:bookmarkStart w:id="8" w:name="_Hlk89694067"/>
  <w:bookmarkStart w:id="9" w:name="_Hlk89694218"/>
  <w:bookmarkStart w:id="10" w:name="_Hlk89694219"/>
  <w:bookmarkStart w:id="11" w:name="_Hlk89694480"/>
  <w:bookmarkStart w:id="12" w:name="_Hlk89694481"/>
  <w:bookmarkStart w:id="13" w:name="_Hlk89694647"/>
  <w:bookmarkStart w:id="14" w:name="_Hlk89694648"/>
  <w:bookmarkStart w:id="15" w:name="_Hlk89695443"/>
  <w:bookmarkStart w:id="16" w:name="_Hlk89695444"/>
  <w:bookmarkStart w:id="17" w:name="_Hlk89696573"/>
  <w:bookmarkStart w:id="18" w:name="_Hlk89696574"/>
  <w:bookmarkStart w:id="19" w:name="_Hlk89696656"/>
  <w:bookmarkStart w:id="20" w:name="_Hlk89696657"/>
  <w:p w14:paraId="18E275DC" w14:textId="77777777" w:rsidR="009A5509" w:rsidRDefault="009A5509" w:rsidP="0002272D"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9747" behindDoc="0" locked="0" layoutInCell="1" allowOverlap="0" wp14:anchorId="16616266" wp14:editId="31089974">
              <wp:simplePos x="0" y="0"/>
              <wp:positionH relativeFrom="margin">
                <wp:posOffset>0</wp:posOffset>
              </wp:positionH>
              <wp:positionV relativeFrom="page">
                <wp:posOffset>10051618</wp:posOffset>
              </wp:positionV>
              <wp:extent cx="6461760" cy="0"/>
              <wp:effectExtent l="0" t="0" r="0" b="0"/>
              <wp:wrapNone/>
              <wp:docPr id="1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DFA79A" id="Conexão reta 1" o:spid="_x0000_s1026" style="position:absolute;z-index:2516797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791.45pt" to="508.8pt,7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" o:allowoverlap="f" strokecolor="black [3200]" strokeweight=".5pt">
              <v:stroke joinstyle="miter"/>
              <w10:wrap anchorx="margin" anchory="page"/>
            </v:line>
          </w:pict>
        </mc:Fallback>
      </mc:AlternateContent>
    </w:r>
  </w:p>
  <w:p w14:paraId="42D04294" w14:textId="77777777" w:rsidR="009A5509" w:rsidRDefault="009A5509" w:rsidP="0002272D">
    <w:pPr>
      <w:tabs>
        <w:tab w:val="left" w:pos="602"/>
      </w:tabs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81795" behindDoc="0" locked="1" layoutInCell="1" allowOverlap="0" wp14:anchorId="31F3CC09" wp14:editId="70E74763">
              <wp:simplePos x="0" y="0"/>
              <wp:positionH relativeFrom="column">
                <wp:posOffset>6606540</wp:posOffset>
              </wp:positionH>
              <wp:positionV relativeFrom="page">
                <wp:posOffset>10174605</wp:posOffset>
              </wp:positionV>
              <wp:extent cx="219600" cy="19080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" cy="19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D7957" w14:textId="77777777" w:rsidR="009A5509" w:rsidRDefault="009A5509" w:rsidP="0002272D">
                          <w:pPr>
                            <w:pStyle w:val="Nota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F3CC0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0.2pt;margin-top:801.15pt;width:17.3pt;height:15pt;z-index:2516817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" o:allowoverlap="f" filled="f" stroked="f" strokeweight=".5pt">
              <v:textbox>
                <w:txbxContent>
                  <w:p w14:paraId="2EFD7957" w14:textId="77777777" w:rsidR="009A5509" w:rsidRDefault="009A5509" w:rsidP="0002272D">
                    <w:pPr>
                      <w:pStyle w:val="Nota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</w:p>
  <w:p w14:paraId="4A96F072" w14:textId="77777777" w:rsidR="009A5509" w:rsidRDefault="009A5509" w:rsidP="0002272D">
    <w:pPr>
      <w:pStyle w:val="Rodap"/>
      <w:tabs>
        <w:tab w:val="clear" w:pos="4320"/>
        <w:tab w:val="clear" w:pos="8640"/>
        <w:tab w:val="left" w:pos="2694"/>
        <w:tab w:val="center" w:pos="4111"/>
        <w:tab w:val="left" w:pos="6010"/>
      </w:tabs>
      <w:rPr>
        <w:lang w:val="pt-PT"/>
      </w:rPr>
    </w:pPr>
    <w:r>
      <w:rPr>
        <w:noProof/>
        <w:lang w:val="pt-PT" w:eastAsia="pt-PT"/>
      </w:rPr>
      <w:drawing>
        <wp:anchor distT="0" distB="0" distL="114300" distR="114300" simplePos="0" relativeHeight="251682819" behindDoc="0" locked="1" layoutInCell="1" allowOverlap="1" wp14:anchorId="73AAA429" wp14:editId="7468BB31">
          <wp:simplePos x="0" y="0"/>
          <wp:positionH relativeFrom="column">
            <wp:posOffset>4882515</wp:posOffset>
          </wp:positionH>
          <wp:positionV relativeFrom="bottomMargin">
            <wp:posOffset>299085</wp:posOffset>
          </wp:positionV>
          <wp:extent cx="827405" cy="251460"/>
          <wp:effectExtent l="0" t="0" r="0" b="0"/>
          <wp:wrapNone/>
          <wp:docPr id="1968198443" name="Imagem 1968198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40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80771" behindDoc="0" locked="1" layoutInCell="1" allowOverlap="1" wp14:anchorId="70E24234" wp14:editId="3312CB63">
          <wp:simplePos x="0" y="0"/>
          <wp:positionH relativeFrom="column">
            <wp:posOffset>5969635</wp:posOffset>
          </wp:positionH>
          <wp:positionV relativeFrom="page">
            <wp:posOffset>10194179</wp:posOffset>
          </wp:positionV>
          <wp:extent cx="532800" cy="129600"/>
          <wp:effectExtent l="0" t="0" r="635" b="3810"/>
          <wp:wrapNone/>
          <wp:docPr id="1975258608" name="Imagem 1975258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28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7FB7">
      <w:rPr>
        <w:lang w:val="pt-PT"/>
      </w:rPr>
      <w:t xml:space="preserve">Av. Berna, n.º 26 C, 1069-061 Lisboa </w:t>
    </w:r>
    <w:r>
      <w:rPr>
        <w:lang w:val="pt-PT"/>
      </w:rPr>
      <w:tab/>
      <w:t>Colégio Almada Negreiros, 1099-032 Lisboa</w:t>
    </w:r>
    <w:r>
      <w:rPr>
        <w:lang w:val="pt-PT"/>
      </w:rPr>
      <w:tab/>
      <w:t>geral@fcsh.unl.pt</w:t>
    </w:r>
  </w:p>
  <w:p w14:paraId="1B932699" w14:textId="77777777" w:rsidR="009A5509" w:rsidRPr="008B4AB3" w:rsidRDefault="009A5509" w:rsidP="0002272D">
    <w:pPr>
      <w:pStyle w:val="Rodap"/>
      <w:tabs>
        <w:tab w:val="clear" w:pos="4320"/>
        <w:tab w:val="clear" w:pos="8640"/>
        <w:tab w:val="left" w:pos="2694"/>
        <w:tab w:val="center" w:pos="4111"/>
        <w:tab w:val="left" w:pos="6010"/>
      </w:tabs>
      <w:rPr>
        <w:color w:val="000000" w:themeColor="text1"/>
        <w:u w:val="single"/>
        <w:lang w:val="pt-PT"/>
      </w:rPr>
    </w:pPr>
    <w:r w:rsidRPr="005C7FB7">
      <w:rPr>
        <w:lang w:val="pt-PT"/>
      </w:rPr>
      <w:t>tel.: (+351) 217 908</w:t>
    </w:r>
    <w:r>
      <w:rPr>
        <w:lang w:val="pt-PT"/>
      </w:rPr>
      <w:t> </w:t>
    </w:r>
    <w:r w:rsidRPr="005C7FB7">
      <w:rPr>
        <w:lang w:val="pt-PT"/>
      </w:rPr>
      <w:t>300</w:t>
    </w:r>
    <w:r>
      <w:rPr>
        <w:lang w:val="pt-PT"/>
      </w:rPr>
      <w:tab/>
    </w:r>
    <w:r w:rsidRPr="005C7FB7">
      <w:rPr>
        <w:lang w:val="pt-PT"/>
      </w:rPr>
      <w:t>tel.: (+351) 217 908</w:t>
    </w:r>
    <w:r>
      <w:rPr>
        <w:lang w:val="pt-PT"/>
      </w:rPr>
      <w:t> </w:t>
    </w:r>
    <w:r w:rsidRPr="005C7FB7">
      <w:rPr>
        <w:lang w:val="pt-PT"/>
      </w:rPr>
      <w:t>30</w:t>
    </w:r>
    <w:r>
      <w:rPr>
        <w:lang w:val="pt-PT"/>
      </w:rPr>
      <w:t>1</w:t>
    </w:r>
    <w:r>
      <w:rPr>
        <w:lang w:val="pt-PT"/>
      </w:rPr>
      <w:tab/>
    </w:r>
    <w:r w:rsidRPr="00232034">
      <w:rPr>
        <w:b/>
        <w:bCs/>
        <w:lang w:val="pt-PT"/>
      </w:rPr>
      <w:t>fcsh.unl.pt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E94A" w14:textId="77777777" w:rsidR="009A5509" w:rsidRDefault="009A5509" w:rsidP="0002272D"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6675" behindDoc="0" locked="0" layoutInCell="1" allowOverlap="0" wp14:anchorId="6619FCC0" wp14:editId="0E023D6D">
              <wp:simplePos x="0" y="0"/>
              <wp:positionH relativeFrom="margin">
                <wp:posOffset>0</wp:posOffset>
              </wp:positionH>
              <wp:positionV relativeFrom="page">
                <wp:posOffset>10051618</wp:posOffset>
              </wp:positionV>
              <wp:extent cx="6461760" cy="0"/>
              <wp:effectExtent l="0" t="0" r="0" b="0"/>
              <wp:wrapNone/>
              <wp:docPr id="8" name="Conexão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C4E5483" id="Conexão reta 8" o:spid="_x0000_s1026" style="position:absolute;z-index:2516766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791.45pt" to="508.8pt,7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" o:allowoverlap="f" strokecolor="black [3200]" strokeweight=".5pt">
              <v:stroke joinstyle="miter"/>
              <w10:wrap anchorx="margin" anchory="page"/>
            </v:line>
          </w:pict>
        </mc:Fallback>
      </mc:AlternateContent>
    </w:r>
  </w:p>
  <w:p w14:paraId="7993865C" w14:textId="77777777" w:rsidR="009A5509" w:rsidRPr="00C5280A" w:rsidRDefault="009A5509" w:rsidP="0002272D">
    <w:pPr>
      <w:tabs>
        <w:tab w:val="left" w:pos="602"/>
      </w:tabs>
      <w:rPr>
        <w:lang w:val="pt-PT"/>
      </w:rPr>
    </w:pPr>
    <w:r>
      <w:rPr>
        <w:noProof/>
        <w:lang w:val="pt-PT" w:eastAsia="pt-PT"/>
      </w:rPr>
      <w:drawing>
        <wp:anchor distT="0" distB="0" distL="114300" distR="114300" simplePos="0" relativeHeight="251677699" behindDoc="0" locked="1" layoutInCell="1" allowOverlap="0" wp14:anchorId="06FB32C0" wp14:editId="6DD6B368">
          <wp:simplePos x="0" y="0"/>
          <wp:positionH relativeFrom="column">
            <wp:posOffset>5969635</wp:posOffset>
          </wp:positionH>
          <wp:positionV relativeFrom="page">
            <wp:posOffset>10193020</wp:posOffset>
          </wp:positionV>
          <wp:extent cx="532800" cy="129600"/>
          <wp:effectExtent l="0" t="0" r="635" b="3810"/>
          <wp:wrapNone/>
          <wp:docPr id="413915694" name="Imagem 413915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8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8723" behindDoc="0" locked="1" layoutInCell="1" allowOverlap="0" wp14:anchorId="60AD9DCE" wp14:editId="7F8BDFF1">
              <wp:simplePos x="0" y="0"/>
              <wp:positionH relativeFrom="column">
                <wp:posOffset>6607175</wp:posOffset>
              </wp:positionH>
              <wp:positionV relativeFrom="page">
                <wp:posOffset>10177145</wp:posOffset>
              </wp:positionV>
              <wp:extent cx="219075" cy="23114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F13735" w14:textId="0662B9EF" w:rsidR="009A5509" w:rsidRPr="00936D95" w:rsidRDefault="009A5509" w:rsidP="0002272D">
                          <w:pPr>
                            <w:pStyle w:val="Cabealho"/>
                            <w:rPr>
                              <w:sz w:val="14"/>
                              <w:szCs w:val="14"/>
                            </w:rPr>
                          </w:pPr>
                          <w:r w:rsidRPr="00936D95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36D95">
                            <w:rPr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936D95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417FF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36D95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D9DC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8" type="#_x0000_t202" style="position:absolute;margin-left:520.25pt;margin-top:801.35pt;width:17.25pt;height:18.2pt;z-index:251678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" o:allowoverlap="f" filled="f" stroked="f" strokeweight=".5pt">
              <v:textbox>
                <w:txbxContent>
                  <w:p w14:paraId="6CF13735" w14:textId="0662B9EF" w:rsidR="009A5509" w:rsidRPr="00936D95" w:rsidRDefault="009A5509" w:rsidP="0002272D">
                    <w:pPr>
                      <w:pStyle w:val="Cabealho"/>
                      <w:rPr>
                        <w:sz w:val="14"/>
                        <w:szCs w:val="14"/>
                      </w:rPr>
                    </w:pPr>
                    <w:r w:rsidRPr="00936D95">
                      <w:rPr>
                        <w:sz w:val="14"/>
                        <w:szCs w:val="14"/>
                      </w:rPr>
                      <w:fldChar w:fldCharType="begin"/>
                    </w:r>
                    <w:r w:rsidRPr="00936D95">
                      <w:rPr>
                        <w:sz w:val="14"/>
                        <w:szCs w:val="14"/>
                      </w:rPr>
                      <w:instrText>PAGE   \* MERGEFORMAT</w:instrText>
                    </w:r>
                    <w:r w:rsidRPr="00936D95">
                      <w:rPr>
                        <w:sz w:val="14"/>
                        <w:szCs w:val="14"/>
                      </w:rPr>
                      <w:fldChar w:fldCharType="separate"/>
                    </w:r>
                    <w:r w:rsidR="00F417FF">
                      <w:rPr>
                        <w:noProof/>
                        <w:sz w:val="14"/>
                        <w:szCs w:val="14"/>
                      </w:rPr>
                      <w:t>1</w:t>
                    </w:r>
                    <w:r w:rsidRPr="00936D95"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B4AB3">
      <w:rPr>
        <w:lang w:val="pt-PT"/>
      </w:rPr>
      <w:tab/>
    </w:r>
    <w:r w:rsidRPr="00C5280A">
      <w:rPr>
        <w:lang w:val="pt-PT"/>
      </w:rPr>
      <w:t xml:space="preserve"> </w:t>
    </w:r>
  </w:p>
  <w:p w14:paraId="2B966664" w14:textId="77777777" w:rsidR="009A5509" w:rsidRDefault="009A5509" w:rsidP="0002272D">
    <w:pPr>
      <w:pStyle w:val="Rodap"/>
      <w:tabs>
        <w:tab w:val="clear" w:pos="4320"/>
        <w:tab w:val="clear" w:pos="8640"/>
        <w:tab w:val="left" w:pos="2694"/>
        <w:tab w:val="center" w:pos="4111"/>
        <w:tab w:val="left" w:pos="6010"/>
      </w:tabs>
      <w:rPr>
        <w:lang w:val="pt-PT"/>
      </w:rPr>
    </w:pPr>
    <w:r w:rsidRPr="005C7FB7">
      <w:rPr>
        <w:lang w:val="pt-PT"/>
      </w:rPr>
      <w:t xml:space="preserve">Av. Berna, n.º 26 C, 1069-061 Lisboa </w:t>
    </w:r>
    <w:r>
      <w:rPr>
        <w:lang w:val="pt-PT"/>
      </w:rPr>
      <w:tab/>
      <w:t>Colégio Almada Negreiros, 1099-032 Lisboa</w:t>
    </w:r>
    <w:r>
      <w:rPr>
        <w:lang w:val="pt-PT"/>
      </w:rPr>
      <w:tab/>
      <w:t>geral@fcsh.unl.pt</w:t>
    </w:r>
  </w:p>
  <w:p w14:paraId="43E2E49E" w14:textId="77777777" w:rsidR="009A5509" w:rsidRPr="00C5280A" w:rsidRDefault="009A5509" w:rsidP="0002272D">
    <w:pPr>
      <w:pStyle w:val="Rodap"/>
      <w:tabs>
        <w:tab w:val="clear" w:pos="4320"/>
        <w:tab w:val="clear" w:pos="8640"/>
        <w:tab w:val="left" w:pos="2694"/>
        <w:tab w:val="center" w:pos="4111"/>
        <w:tab w:val="left" w:pos="6010"/>
      </w:tabs>
      <w:rPr>
        <w:color w:val="000000" w:themeColor="text1"/>
        <w:u w:val="single"/>
        <w:lang w:val="pt-PT"/>
      </w:rPr>
    </w:pPr>
    <w:r w:rsidRPr="005C7FB7">
      <w:rPr>
        <w:lang w:val="pt-PT"/>
      </w:rPr>
      <w:t>tel.: (+351) 217 908</w:t>
    </w:r>
    <w:r>
      <w:rPr>
        <w:lang w:val="pt-PT"/>
      </w:rPr>
      <w:t> </w:t>
    </w:r>
    <w:r w:rsidRPr="005C7FB7">
      <w:rPr>
        <w:lang w:val="pt-PT"/>
      </w:rPr>
      <w:t>300</w:t>
    </w:r>
    <w:r>
      <w:rPr>
        <w:lang w:val="pt-PT"/>
      </w:rPr>
      <w:tab/>
    </w:r>
    <w:r w:rsidRPr="005C7FB7">
      <w:rPr>
        <w:lang w:val="pt-PT"/>
      </w:rPr>
      <w:t>tel.: (+351) 217 908</w:t>
    </w:r>
    <w:r>
      <w:rPr>
        <w:lang w:val="pt-PT"/>
      </w:rPr>
      <w:t> </w:t>
    </w:r>
    <w:r w:rsidRPr="005C7FB7">
      <w:rPr>
        <w:lang w:val="pt-PT"/>
      </w:rPr>
      <w:t>30</w:t>
    </w:r>
    <w:r>
      <w:rPr>
        <w:lang w:val="pt-PT"/>
      </w:rPr>
      <w:t>1</w:t>
    </w:r>
    <w:r>
      <w:rPr>
        <w:lang w:val="pt-PT"/>
      </w:rPr>
      <w:tab/>
    </w:r>
    <w:r w:rsidRPr="00232034">
      <w:rPr>
        <w:b/>
        <w:bCs/>
        <w:lang w:val="pt-PT"/>
      </w:rPr>
      <w:t>fcsh.unl.pt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8ECFB" w14:textId="77777777" w:rsidR="009A5509" w:rsidRDefault="009A5509" w:rsidP="009A5509"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86915" behindDoc="0" locked="0" layoutInCell="1" allowOverlap="0" wp14:anchorId="341B2746" wp14:editId="10BE72B0">
              <wp:simplePos x="0" y="0"/>
              <wp:positionH relativeFrom="margin">
                <wp:posOffset>0</wp:posOffset>
              </wp:positionH>
              <wp:positionV relativeFrom="page">
                <wp:posOffset>10051618</wp:posOffset>
              </wp:positionV>
              <wp:extent cx="6461760" cy="0"/>
              <wp:effectExtent l="0" t="0" r="0" b="0"/>
              <wp:wrapNone/>
              <wp:docPr id="6" name="Conexão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51D072" id="Conexão reta 6" o:spid="_x0000_s1026" style="position:absolute;z-index:2516869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791.45pt" to="508.8pt,7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" o:allowoverlap="f" strokecolor="black [3200]" strokeweight=".5pt">
              <v:stroke joinstyle="miter"/>
              <w10:wrap anchorx="margin" anchory="page"/>
            </v:line>
          </w:pict>
        </mc:Fallback>
      </mc:AlternateContent>
    </w:r>
  </w:p>
  <w:p w14:paraId="131829BC" w14:textId="77777777" w:rsidR="009A5509" w:rsidRDefault="009A5509" w:rsidP="009A5509">
    <w:pPr>
      <w:tabs>
        <w:tab w:val="left" w:pos="602"/>
      </w:tabs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88963" behindDoc="0" locked="1" layoutInCell="1" allowOverlap="0" wp14:anchorId="75427DA3" wp14:editId="12DABCCB">
              <wp:simplePos x="0" y="0"/>
              <wp:positionH relativeFrom="column">
                <wp:posOffset>6607175</wp:posOffset>
              </wp:positionH>
              <wp:positionV relativeFrom="page">
                <wp:posOffset>10177145</wp:posOffset>
              </wp:positionV>
              <wp:extent cx="219075" cy="23114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9697AC" w14:textId="62D8F04C" w:rsidR="009A5509" w:rsidRPr="00936D95" w:rsidRDefault="009A5509" w:rsidP="009A5509">
                          <w:pPr>
                            <w:pStyle w:val="Nota"/>
                            <w:rPr>
                              <w:szCs w:val="14"/>
                            </w:rPr>
                          </w:pPr>
                          <w:r w:rsidRPr="00936D95">
                            <w:rPr>
                              <w:szCs w:val="14"/>
                            </w:rPr>
                            <w:fldChar w:fldCharType="begin"/>
                          </w:r>
                          <w:r w:rsidRPr="00936D95">
                            <w:rPr>
                              <w:szCs w:val="14"/>
                            </w:rPr>
                            <w:instrText>PAGE   \* MERGEFORMAT</w:instrText>
                          </w:r>
                          <w:r w:rsidRPr="00936D95">
                            <w:rPr>
                              <w:szCs w:val="14"/>
                            </w:rPr>
                            <w:fldChar w:fldCharType="separate"/>
                          </w:r>
                          <w:r w:rsidR="00F417FF">
                            <w:rPr>
                              <w:noProof/>
                              <w:szCs w:val="14"/>
                            </w:rPr>
                            <w:t>2</w:t>
                          </w:r>
                          <w:r w:rsidRPr="00936D95">
                            <w:rPr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27DA3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9" type="#_x0000_t202" style="position:absolute;margin-left:520.25pt;margin-top:801.35pt;width:17.25pt;height:18.2pt;z-index:2516889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" o:allowoverlap="f" filled="f" stroked="f" strokeweight=".5pt">
              <v:textbox>
                <w:txbxContent>
                  <w:p w14:paraId="329697AC" w14:textId="62D8F04C" w:rsidR="009A5509" w:rsidRPr="00936D95" w:rsidRDefault="009A5509" w:rsidP="009A5509">
                    <w:pPr>
                      <w:pStyle w:val="Nota"/>
                      <w:rPr>
                        <w:szCs w:val="14"/>
                      </w:rPr>
                    </w:pPr>
                    <w:r w:rsidRPr="00936D95">
                      <w:rPr>
                        <w:szCs w:val="14"/>
                      </w:rPr>
                      <w:fldChar w:fldCharType="begin"/>
                    </w:r>
                    <w:r w:rsidRPr="00936D95">
                      <w:rPr>
                        <w:szCs w:val="14"/>
                      </w:rPr>
                      <w:instrText>PAGE   \* MERGEFORMAT</w:instrText>
                    </w:r>
                    <w:r w:rsidRPr="00936D95">
                      <w:rPr>
                        <w:szCs w:val="14"/>
                      </w:rPr>
                      <w:fldChar w:fldCharType="separate"/>
                    </w:r>
                    <w:r w:rsidR="00F417FF">
                      <w:rPr>
                        <w:noProof/>
                        <w:szCs w:val="14"/>
                      </w:rPr>
                      <w:t>2</w:t>
                    </w:r>
                    <w:r w:rsidRPr="00936D95">
                      <w:rPr>
                        <w:szCs w:val="14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</w:p>
  <w:p w14:paraId="2105CEE4" w14:textId="77777777" w:rsidR="009A5509" w:rsidRDefault="009A5509" w:rsidP="009A5509">
    <w:pPr>
      <w:pStyle w:val="Rodap"/>
      <w:tabs>
        <w:tab w:val="clear" w:pos="4320"/>
        <w:tab w:val="clear" w:pos="8640"/>
        <w:tab w:val="left" w:pos="2694"/>
        <w:tab w:val="center" w:pos="4111"/>
        <w:tab w:val="left" w:pos="6010"/>
      </w:tabs>
      <w:rPr>
        <w:lang w:val="pt-PT"/>
      </w:rPr>
    </w:pPr>
    <w:r>
      <w:rPr>
        <w:noProof/>
        <w:lang w:val="pt-PT" w:eastAsia="pt-PT"/>
      </w:rPr>
      <w:drawing>
        <wp:anchor distT="0" distB="0" distL="114300" distR="114300" simplePos="0" relativeHeight="251689987" behindDoc="0" locked="1" layoutInCell="1" allowOverlap="1" wp14:anchorId="6C8984D8" wp14:editId="72BA4F26">
          <wp:simplePos x="0" y="0"/>
          <wp:positionH relativeFrom="column">
            <wp:posOffset>4882515</wp:posOffset>
          </wp:positionH>
          <wp:positionV relativeFrom="bottomMargin">
            <wp:posOffset>299085</wp:posOffset>
          </wp:positionV>
          <wp:extent cx="827405" cy="25146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40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87939" behindDoc="0" locked="1" layoutInCell="1" allowOverlap="1" wp14:anchorId="707B483B" wp14:editId="448F0122">
          <wp:simplePos x="0" y="0"/>
          <wp:positionH relativeFrom="column">
            <wp:posOffset>5969635</wp:posOffset>
          </wp:positionH>
          <wp:positionV relativeFrom="page">
            <wp:posOffset>10194179</wp:posOffset>
          </wp:positionV>
          <wp:extent cx="532800" cy="129600"/>
          <wp:effectExtent l="0" t="0" r="635" b="381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28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7FB7">
      <w:rPr>
        <w:lang w:val="pt-PT"/>
      </w:rPr>
      <w:t xml:space="preserve">Av. Berna, n.º 26 C, 1069-061 Lisboa </w:t>
    </w:r>
    <w:r>
      <w:rPr>
        <w:lang w:val="pt-PT"/>
      </w:rPr>
      <w:tab/>
      <w:t>Colégio Almada Negreiros, 1099-032 Lisboa</w:t>
    </w:r>
    <w:r>
      <w:rPr>
        <w:lang w:val="pt-PT"/>
      </w:rPr>
      <w:tab/>
      <w:t>geral@fcsh.unl.pt</w:t>
    </w:r>
  </w:p>
  <w:p w14:paraId="76DEC024" w14:textId="77777777" w:rsidR="009A5509" w:rsidRPr="008B4AB3" w:rsidRDefault="009A5509" w:rsidP="009A5509">
    <w:pPr>
      <w:pStyle w:val="Rodap"/>
      <w:tabs>
        <w:tab w:val="clear" w:pos="4320"/>
        <w:tab w:val="clear" w:pos="8640"/>
        <w:tab w:val="left" w:pos="2694"/>
        <w:tab w:val="center" w:pos="4111"/>
        <w:tab w:val="left" w:pos="6010"/>
      </w:tabs>
      <w:rPr>
        <w:color w:val="000000" w:themeColor="text1"/>
        <w:u w:val="single"/>
        <w:lang w:val="pt-PT"/>
      </w:rPr>
    </w:pPr>
    <w:r w:rsidRPr="005C7FB7">
      <w:rPr>
        <w:lang w:val="pt-PT"/>
      </w:rPr>
      <w:t>tel.: (+351) 217 908</w:t>
    </w:r>
    <w:r>
      <w:rPr>
        <w:lang w:val="pt-PT"/>
      </w:rPr>
      <w:t> </w:t>
    </w:r>
    <w:r w:rsidRPr="005C7FB7">
      <w:rPr>
        <w:lang w:val="pt-PT"/>
      </w:rPr>
      <w:t>300</w:t>
    </w:r>
    <w:r>
      <w:rPr>
        <w:lang w:val="pt-PT"/>
      </w:rPr>
      <w:tab/>
    </w:r>
    <w:r w:rsidRPr="005C7FB7">
      <w:rPr>
        <w:lang w:val="pt-PT"/>
      </w:rPr>
      <w:t>tel.: (+351) 217 908</w:t>
    </w:r>
    <w:r>
      <w:rPr>
        <w:lang w:val="pt-PT"/>
      </w:rPr>
      <w:t> </w:t>
    </w:r>
    <w:r w:rsidRPr="005C7FB7">
      <w:rPr>
        <w:lang w:val="pt-PT"/>
      </w:rPr>
      <w:t>30</w:t>
    </w:r>
    <w:r>
      <w:rPr>
        <w:lang w:val="pt-PT"/>
      </w:rPr>
      <w:t>1</w:t>
    </w:r>
    <w:r>
      <w:rPr>
        <w:lang w:val="pt-PT"/>
      </w:rPr>
      <w:tab/>
    </w:r>
    <w:r w:rsidRPr="00232034">
      <w:rPr>
        <w:b/>
        <w:bCs/>
        <w:lang w:val="pt-PT"/>
      </w:rPr>
      <w:t>fcsh.unl.pt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C2B65" w14:textId="77777777" w:rsidR="004E4566" w:rsidRDefault="004E4566" w:rsidP="001557E6"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1555" behindDoc="0" locked="0" layoutInCell="1" allowOverlap="0" wp14:anchorId="2BE26468" wp14:editId="2732B529">
              <wp:simplePos x="0" y="0"/>
              <wp:positionH relativeFrom="margin">
                <wp:posOffset>0</wp:posOffset>
              </wp:positionH>
              <wp:positionV relativeFrom="page">
                <wp:posOffset>10051618</wp:posOffset>
              </wp:positionV>
              <wp:extent cx="6461760" cy="0"/>
              <wp:effectExtent l="0" t="0" r="0" b="0"/>
              <wp:wrapNone/>
              <wp:docPr id="41" name="Conexão reta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0A2425" id="Conexão reta 41" o:spid="_x0000_s1026" style="position:absolute;z-index:2516715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791.45pt" to="508.8pt,7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" o:allowoverlap="f" strokecolor="black [3200]" strokeweight=".5pt">
              <v:stroke joinstyle="miter"/>
              <w10:wrap anchorx="margin" anchory="page"/>
            </v:line>
          </w:pict>
        </mc:Fallback>
      </mc:AlternateContent>
    </w:r>
  </w:p>
  <w:p w14:paraId="761999A7" w14:textId="77777777" w:rsidR="004E4566" w:rsidRDefault="004E4566" w:rsidP="001557E6">
    <w:pPr>
      <w:tabs>
        <w:tab w:val="left" w:pos="602"/>
      </w:tabs>
    </w:pPr>
    <w:r>
      <w:rPr>
        <w:noProof/>
        <w:lang w:val="pt-PT" w:eastAsia="pt-PT"/>
      </w:rPr>
      <w:drawing>
        <wp:anchor distT="0" distB="0" distL="114300" distR="114300" simplePos="0" relativeHeight="251672579" behindDoc="0" locked="1" layoutInCell="1" allowOverlap="0" wp14:anchorId="5F5CB564" wp14:editId="02A7B2D2">
          <wp:simplePos x="0" y="0"/>
          <wp:positionH relativeFrom="column">
            <wp:posOffset>5941695</wp:posOffset>
          </wp:positionH>
          <wp:positionV relativeFrom="page">
            <wp:posOffset>10223500</wp:posOffset>
          </wp:positionV>
          <wp:extent cx="575945" cy="1403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" cy="14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3603" behindDoc="0" locked="0" layoutInCell="1" allowOverlap="1" wp14:anchorId="7683CE92" wp14:editId="39989E4B">
              <wp:simplePos x="0" y="0"/>
              <wp:positionH relativeFrom="column">
                <wp:posOffset>6606540</wp:posOffset>
              </wp:positionH>
              <wp:positionV relativeFrom="paragraph">
                <wp:posOffset>135687</wp:posOffset>
              </wp:positionV>
              <wp:extent cx="217805" cy="189865"/>
              <wp:effectExtent l="0" t="0" r="0" b="635"/>
              <wp:wrapNone/>
              <wp:docPr id="42" name="Caixa de tex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89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84FD3D" w14:textId="77777777" w:rsidR="004E4566" w:rsidRDefault="004E4566" w:rsidP="001557E6">
                          <w:pPr>
                            <w:pStyle w:val="Nota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83CE92"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30" type="#_x0000_t202" style="position:absolute;margin-left:520.2pt;margin-top:10.7pt;width:17.15pt;height:14.95pt;z-index:251673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" filled="f" stroked="f" strokeweight=".5pt">
              <v:textbox>
                <w:txbxContent>
                  <w:p w14:paraId="4184FD3D" w14:textId="77777777" w:rsidR="004E4566" w:rsidRDefault="004E4566" w:rsidP="001557E6">
                    <w:pPr>
                      <w:pStyle w:val="Nota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4F28A550" w14:textId="77777777" w:rsidR="004E4566" w:rsidRPr="009A5509" w:rsidRDefault="004E4566" w:rsidP="00CA6076">
    <w:pPr>
      <w:pStyle w:val="Rodap"/>
      <w:rPr>
        <w:lang w:val="pt-PT"/>
      </w:rPr>
    </w:pPr>
    <w:r w:rsidRPr="009A5509">
      <w:rPr>
        <w:lang w:val="pt-PT"/>
      </w:rPr>
      <w:t xml:space="preserve">Av. Berna, n.º 26 C, 1069-061 Lisboa | tel.: (+351) 217 908 300 | e-mail: </w:t>
    </w:r>
    <w:hyperlink r:id="rId2" w:history="1">
      <w:r w:rsidRPr="009A5509">
        <w:rPr>
          <w:rStyle w:val="Hiperligao"/>
          <w:lang w:val="pt-PT"/>
        </w:rPr>
        <w:t>geral@fcsh.unl.pt</w:t>
      </w:r>
    </w:hyperlink>
    <w:r w:rsidRPr="009A5509">
      <w:rPr>
        <w:lang w:val="pt-PT"/>
      </w:rPr>
      <w:t xml:space="preserve"> | </w:t>
    </w:r>
    <w:hyperlink r:id="rId3" w:tooltip="fcsh.unl.pt" w:history="1">
      <w:r w:rsidRPr="009A5509">
        <w:rPr>
          <w:rStyle w:val="Hiperligao"/>
          <w:lang w:val="pt-PT"/>
        </w:rPr>
        <w:t>fcsh.unl.pt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770F" w14:textId="77777777" w:rsidR="00DC7267" w:rsidRDefault="00DC7267">
      <w:r>
        <w:separator/>
      </w:r>
    </w:p>
  </w:footnote>
  <w:footnote w:type="continuationSeparator" w:id="0">
    <w:p w14:paraId="12CA92D7" w14:textId="77777777" w:rsidR="00DC7267" w:rsidRDefault="00DC7267">
      <w:r>
        <w:continuationSeparator/>
      </w:r>
    </w:p>
  </w:footnote>
  <w:footnote w:type="continuationNotice" w:id="1">
    <w:p w14:paraId="60F10C07" w14:textId="77777777" w:rsidR="00DC7267" w:rsidRDefault="00DC7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9D31" w14:textId="77777777" w:rsidR="009A5509" w:rsidRPr="00735A36" w:rsidRDefault="009A5509" w:rsidP="00E23A4B">
    <w:r w:rsidRPr="00735A36">
      <w:rPr>
        <w:noProof/>
        <w:lang w:val="pt-PT" w:eastAsia="pt-PT"/>
      </w:rPr>
      <w:drawing>
        <wp:anchor distT="0" distB="0" distL="114300" distR="114300" simplePos="0" relativeHeight="251692035" behindDoc="0" locked="1" layoutInCell="1" allowOverlap="0" wp14:anchorId="73117099" wp14:editId="7F19A367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688400" cy="511200"/>
          <wp:effectExtent l="0" t="0" r="1270" b="0"/>
          <wp:wrapNone/>
          <wp:docPr id="709983727" name="Imagem 709983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153D0" w14:textId="77777777" w:rsidR="009A5509" w:rsidRDefault="009A5509" w:rsidP="00E23A4B">
    <w:pPr>
      <w:pStyle w:val="Cabealho"/>
      <w:tabs>
        <w:tab w:val="clear" w:pos="4320"/>
      </w:tabs>
    </w:pPr>
  </w:p>
  <w:p w14:paraId="7F394BCB" w14:textId="77777777" w:rsidR="009A5509" w:rsidRDefault="009A5509" w:rsidP="00E23A4B">
    <w:pPr>
      <w:pStyle w:val="Cabealho"/>
      <w:tabs>
        <w:tab w:val="clear" w:pos="4320"/>
      </w:tabs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75651" behindDoc="0" locked="0" layoutInCell="1" allowOverlap="0" wp14:anchorId="159E9025" wp14:editId="7F0C9A4D">
              <wp:simplePos x="0" y="0"/>
              <wp:positionH relativeFrom="margin">
                <wp:posOffset>2540</wp:posOffset>
              </wp:positionH>
              <wp:positionV relativeFrom="page">
                <wp:posOffset>1093419</wp:posOffset>
              </wp:positionV>
              <wp:extent cx="6461760" cy="0"/>
              <wp:effectExtent l="0" t="0" r="0" b="0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4FBE9C" id="Conexão reta 5" o:spid="_x0000_s1026" style="position:absolute;z-index:2516756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2pt,86.1pt" to="509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" o:allowoverlap="f" strokecolor="black [3200]" strokeweight=".5pt">
              <v:stroke joinstyle="miter"/>
              <w10:wrap anchorx="margin" anchory="page"/>
            </v:line>
          </w:pict>
        </mc:Fallback>
      </mc:AlternateContent>
    </w:r>
  </w:p>
  <w:p w14:paraId="541DA6E7" w14:textId="77777777" w:rsidR="009A5509" w:rsidRDefault="009A5509">
    <w:pPr>
      <w:pStyle w:val="Cabealho"/>
    </w:pPr>
    <w:r w:rsidRPr="008E0222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83843" behindDoc="0" locked="0" layoutInCell="1" allowOverlap="1" wp14:anchorId="21888B63" wp14:editId="0E5821EB">
              <wp:simplePos x="0" y="0"/>
              <wp:positionH relativeFrom="margin">
                <wp:posOffset>4723130</wp:posOffset>
              </wp:positionH>
              <wp:positionV relativeFrom="margin">
                <wp:posOffset>-434340</wp:posOffset>
              </wp:positionV>
              <wp:extent cx="1832400" cy="3132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2400" cy="31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E529E" w14:textId="77777777" w:rsidR="009A5509" w:rsidRPr="00DB6201" w:rsidRDefault="009A5509" w:rsidP="001E2A7A">
                          <w:pPr>
                            <w:pStyle w:val="Cdigo"/>
                            <w:rPr>
                              <w:color w:val="000000" w:themeColor="text1"/>
                            </w:rPr>
                          </w:pPr>
                          <w:r w:rsidRPr="00DB6201">
                            <w:rPr>
                              <w:color w:val="000000" w:themeColor="text1"/>
                            </w:rPr>
                            <w:t>GC</w:t>
                          </w:r>
                          <w:r w:rsidR="000A4733" w:rsidRPr="00DB6201">
                            <w:rPr>
                              <w:color w:val="000000" w:themeColor="text1"/>
                            </w:rPr>
                            <w:t>I</w:t>
                          </w:r>
                          <w:r w:rsidRPr="00DB6201">
                            <w:rPr>
                              <w:color w:val="000000" w:themeColor="text1"/>
                            </w:rPr>
                            <w:t>.MD.</w:t>
                          </w:r>
                          <w:r w:rsidR="000A4733" w:rsidRPr="00DB6201">
                            <w:rPr>
                              <w:color w:val="000000" w:themeColor="text1"/>
                            </w:rPr>
                            <w:t>5</w:t>
                          </w:r>
                          <w:r w:rsidR="0076239E">
                            <w:rPr>
                              <w:color w:val="000000" w:themeColor="text1"/>
                            </w:rPr>
                            <w:t>7</w:t>
                          </w:r>
                          <w:r w:rsidRPr="00DB6201">
                            <w:rPr>
                              <w:color w:val="000000" w:themeColor="text1"/>
                            </w:rPr>
                            <w:t>.0</w:t>
                          </w:r>
                          <w:r w:rsidR="0076239E">
                            <w:rPr>
                              <w:color w:val="000000" w:themeColor="text1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888B6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371.9pt;margin-top:-34.2pt;width:144.3pt;height:24.65pt;z-index:2516838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WEFwIAADMEAAAOAAAAZHJzL2Uyb0RvYy54bWysU01vGyEQvVfqf0Dc6921nT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" filled="f" stroked="f" strokeweight=".5pt">
              <v:textbox>
                <w:txbxContent>
                  <w:p w14:paraId="17DE529E" w14:textId="77777777" w:rsidR="009A5509" w:rsidRPr="00DB6201" w:rsidRDefault="009A5509" w:rsidP="001E2A7A">
                    <w:pPr>
                      <w:pStyle w:val="Cdigo"/>
                      <w:rPr>
                        <w:color w:val="000000" w:themeColor="text1"/>
                      </w:rPr>
                    </w:pPr>
                    <w:r w:rsidRPr="00DB6201">
                      <w:rPr>
                        <w:color w:val="000000" w:themeColor="text1"/>
                      </w:rPr>
                      <w:t>GC</w:t>
                    </w:r>
                    <w:r w:rsidR="000A4733" w:rsidRPr="00DB6201">
                      <w:rPr>
                        <w:color w:val="000000" w:themeColor="text1"/>
                      </w:rPr>
                      <w:t>I</w:t>
                    </w:r>
                    <w:r w:rsidRPr="00DB6201">
                      <w:rPr>
                        <w:color w:val="000000" w:themeColor="text1"/>
                      </w:rPr>
                      <w:t>.MD.</w:t>
                    </w:r>
                    <w:r w:rsidR="000A4733" w:rsidRPr="00DB6201">
                      <w:rPr>
                        <w:color w:val="000000" w:themeColor="text1"/>
                      </w:rPr>
                      <w:t>5</w:t>
                    </w:r>
                    <w:r w:rsidR="0076239E">
                      <w:rPr>
                        <w:color w:val="000000" w:themeColor="text1"/>
                      </w:rPr>
                      <w:t>7</w:t>
                    </w:r>
                    <w:r w:rsidRPr="00DB6201">
                      <w:rPr>
                        <w:color w:val="000000" w:themeColor="text1"/>
                      </w:rPr>
                      <w:t>.0</w:t>
                    </w:r>
                    <w:r w:rsidR="0076239E">
                      <w:rPr>
                        <w:color w:val="000000" w:themeColor="text1"/>
                      </w:rPr>
                      <w:t>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98C503" w14:textId="77777777" w:rsidR="009A5509" w:rsidRDefault="009A55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0ED8" w14:textId="77777777" w:rsidR="004E4566" w:rsidRPr="00735A36" w:rsidRDefault="004E4566" w:rsidP="00E23A4B">
    <w:r w:rsidRPr="00735A36">
      <w:rPr>
        <w:noProof/>
        <w:lang w:val="pt-PT" w:eastAsia="pt-PT"/>
      </w:rPr>
      <w:drawing>
        <wp:anchor distT="0" distB="0" distL="114300" distR="114300" simplePos="0" relativeHeight="251669507" behindDoc="0" locked="1" layoutInCell="1" allowOverlap="0" wp14:anchorId="3D2B5F60" wp14:editId="43F6C08A">
          <wp:simplePos x="0" y="0"/>
          <wp:positionH relativeFrom="column">
            <wp:posOffset>0</wp:posOffset>
          </wp:positionH>
          <wp:positionV relativeFrom="page">
            <wp:posOffset>381000</wp:posOffset>
          </wp:positionV>
          <wp:extent cx="1702800" cy="511200"/>
          <wp:effectExtent l="0" t="0" r="0" b="317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28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73128" w14:textId="77777777" w:rsidR="004E4566" w:rsidRDefault="004E4566" w:rsidP="00E23A4B">
    <w:pPr>
      <w:pStyle w:val="Cabealho"/>
      <w:tabs>
        <w:tab w:val="clear" w:pos="4320"/>
      </w:tabs>
    </w:pPr>
  </w:p>
  <w:p w14:paraId="5EB5D0AD" w14:textId="77777777" w:rsidR="004E4566" w:rsidRDefault="004E4566" w:rsidP="00E23A4B">
    <w:pPr>
      <w:pStyle w:val="Cabealho"/>
      <w:tabs>
        <w:tab w:val="clear" w:pos="4320"/>
      </w:tabs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1315" behindDoc="0" locked="0" layoutInCell="1" allowOverlap="0" wp14:anchorId="6C453FBA" wp14:editId="37AABB5B">
              <wp:simplePos x="0" y="0"/>
              <wp:positionH relativeFrom="margin">
                <wp:posOffset>2540</wp:posOffset>
              </wp:positionH>
              <wp:positionV relativeFrom="page">
                <wp:posOffset>1093419</wp:posOffset>
              </wp:positionV>
              <wp:extent cx="6461760" cy="0"/>
              <wp:effectExtent l="0" t="0" r="0" b="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5DD516" id="Conexão reta 2" o:spid="_x0000_s1026" style="position:absolute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2pt,86.1pt" to="509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" o:allowoverlap="f" strokecolor="black [3200]" strokeweight=".5pt">
              <v:stroke joinstyle="miter"/>
              <w10:wrap anchorx="margin" anchory="page"/>
            </v:line>
          </w:pict>
        </mc:Fallback>
      </mc:AlternateContent>
    </w:r>
  </w:p>
  <w:p w14:paraId="00137483" w14:textId="77777777" w:rsidR="004E4566" w:rsidRDefault="004E4566">
    <w:pPr>
      <w:pStyle w:val="Cabealho"/>
    </w:pPr>
  </w:p>
  <w:p w14:paraId="05697C24" w14:textId="77777777" w:rsidR="004E4566" w:rsidRDefault="004E45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8C3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604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0CF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666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E02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108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F2E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61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E2CFAC"/>
    <w:lvl w:ilvl="0">
      <w:start w:val="1"/>
      <w:numFmt w:val="decimal"/>
      <w:pStyle w:val="Listanumerada"/>
      <w:lvlText w:val="%1."/>
      <w:lvlJc w:val="left"/>
      <w:pPr>
        <w:ind w:left="360" w:hanging="360"/>
      </w:pPr>
      <w:rPr>
        <w:rFonts w:ascii="Montserrat Medium" w:hAnsi="Montserrat Medium" w:hint="default"/>
        <w:b/>
        <w:i w:val="0"/>
        <w:sz w:val="16"/>
      </w:rPr>
    </w:lvl>
  </w:abstractNum>
  <w:abstractNum w:abstractNumId="9" w15:restartNumberingAfterBreak="0">
    <w:nsid w:val="FFFFFF89"/>
    <w:multiLevelType w:val="singleLevel"/>
    <w:tmpl w:val="0ADC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1848"/>
    <w:multiLevelType w:val="hybridMultilevel"/>
    <w:tmpl w:val="245C28CA"/>
    <w:lvl w:ilvl="0" w:tplc="7996E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D1B86"/>
    <w:multiLevelType w:val="hybridMultilevel"/>
    <w:tmpl w:val="551A4D8A"/>
    <w:lvl w:ilvl="0" w:tplc="D1727AD0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566F4"/>
    <w:multiLevelType w:val="hybridMultilevel"/>
    <w:tmpl w:val="8208E1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36B22"/>
    <w:multiLevelType w:val="hybridMultilevel"/>
    <w:tmpl w:val="B066D3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31F8B"/>
    <w:multiLevelType w:val="hybridMultilevel"/>
    <w:tmpl w:val="2C5E68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77FCC"/>
    <w:multiLevelType w:val="hybridMultilevel"/>
    <w:tmpl w:val="2B524B22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EB5C54"/>
    <w:multiLevelType w:val="hybridMultilevel"/>
    <w:tmpl w:val="AC9A26A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F045C3"/>
    <w:multiLevelType w:val="hybridMultilevel"/>
    <w:tmpl w:val="07EE731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4A6C5C"/>
    <w:multiLevelType w:val="hybridMultilevel"/>
    <w:tmpl w:val="7EB8C3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45383"/>
    <w:multiLevelType w:val="hybridMultilevel"/>
    <w:tmpl w:val="0EF085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03B54"/>
    <w:multiLevelType w:val="hybridMultilevel"/>
    <w:tmpl w:val="89AAC9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F3540"/>
    <w:multiLevelType w:val="hybridMultilevel"/>
    <w:tmpl w:val="C2FAA6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31F5B"/>
    <w:multiLevelType w:val="hybridMultilevel"/>
    <w:tmpl w:val="1D3005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8736D"/>
    <w:multiLevelType w:val="hybridMultilevel"/>
    <w:tmpl w:val="C92AD9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44C7B"/>
    <w:multiLevelType w:val="hybridMultilevel"/>
    <w:tmpl w:val="BF860F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53DF6"/>
    <w:multiLevelType w:val="hybridMultilevel"/>
    <w:tmpl w:val="ED5804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0"/>
  </w:num>
  <w:num w:numId="5">
    <w:abstractNumId w:val="12"/>
  </w:num>
  <w:num w:numId="6">
    <w:abstractNumId w:val="19"/>
  </w:num>
  <w:num w:numId="7">
    <w:abstractNumId w:val="16"/>
  </w:num>
  <w:num w:numId="8">
    <w:abstractNumId w:val="22"/>
  </w:num>
  <w:num w:numId="9">
    <w:abstractNumId w:val="15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8"/>
  </w:num>
  <w:num w:numId="23">
    <w:abstractNumId w:val="24"/>
  </w:num>
  <w:num w:numId="24">
    <w:abstractNumId w:val="13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ocumentProtection w:edit="readOnly" w:enforcement="1" w:cryptProviderType="rsaAES" w:cryptAlgorithmClass="hash" w:cryptAlgorithmType="typeAny" w:cryptAlgorithmSid="14" w:cryptSpinCount="100000" w:hash="rWwM4HJDAEo9k7ogKtmZkft2yCg3HfS2m92NuVnOq99tjtcatG1dDxUfsRfIyS5jtSZ+psaVTxE9J2pIf4IJWg==" w:salt="aVNDgNsQxFjrUWmWZBBRfw=="/>
  <w:defaultTabStop w:val="720"/>
  <w:hyphenationZone w:val="425"/>
  <w:drawingGridHorizontalSpacing w:val="215"/>
  <w:drawingGridVerticalSpacing w:val="215"/>
  <w:displayHorizont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5541ED"/>
    <w:rsid w:val="000156EC"/>
    <w:rsid w:val="00016020"/>
    <w:rsid w:val="0001607A"/>
    <w:rsid w:val="00017D88"/>
    <w:rsid w:val="00020211"/>
    <w:rsid w:val="00023368"/>
    <w:rsid w:val="00023CAB"/>
    <w:rsid w:val="00054135"/>
    <w:rsid w:val="00054E18"/>
    <w:rsid w:val="000604D1"/>
    <w:rsid w:val="0007518F"/>
    <w:rsid w:val="00077029"/>
    <w:rsid w:val="000816D2"/>
    <w:rsid w:val="000859B6"/>
    <w:rsid w:val="00094124"/>
    <w:rsid w:val="00095082"/>
    <w:rsid w:val="00095566"/>
    <w:rsid w:val="00096999"/>
    <w:rsid w:val="00097790"/>
    <w:rsid w:val="000A1636"/>
    <w:rsid w:val="000A4733"/>
    <w:rsid w:val="000B060D"/>
    <w:rsid w:val="000B487B"/>
    <w:rsid w:val="000B72CB"/>
    <w:rsid w:val="000C1151"/>
    <w:rsid w:val="000C2C21"/>
    <w:rsid w:val="000D004D"/>
    <w:rsid w:val="000D17BC"/>
    <w:rsid w:val="000D29EB"/>
    <w:rsid w:val="000D4A06"/>
    <w:rsid w:val="000D4EE6"/>
    <w:rsid w:val="000D568B"/>
    <w:rsid w:val="000E055B"/>
    <w:rsid w:val="000E456D"/>
    <w:rsid w:val="000F7243"/>
    <w:rsid w:val="00110FBB"/>
    <w:rsid w:val="00121BBA"/>
    <w:rsid w:val="00123530"/>
    <w:rsid w:val="001271DB"/>
    <w:rsid w:val="00137D9D"/>
    <w:rsid w:val="0014517C"/>
    <w:rsid w:val="001458A7"/>
    <w:rsid w:val="001473FE"/>
    <w:rsid w:val="001557E6"/>
    <w:rsid w:val="001630EC"/>
    <w:rsid w:val="00172B69"/>
    <w:rsid w:val="00181CDF"/>
    <w:rsid w:val="00182FE5"/>
    <w:rsid w:val="00186B94"/>
    <w:rsid w:val="00195055"/>
    <w:rsid w:val="0019755F"/>
    <w:rsid w:val="001A72F2"/>
    <w:rsid w:val="001A7974"/>
    <w:rsid w:val="001A7A02"/>
    <w:rsid w:val="001B1294"/>
    <w:rsid w:val="001B1DE5"/>
    <w:rsid w:val="001B2946"/>
    <w:rsid w:val="001B482D"/>
    <w:rsid w:val="001B7B15"/>
    <w:rsid w:val="001C2BAB"/>
    <w:rsid w:val="001C47B2"/>
    <w:rsid w:val="001C6254"/>
    <w:rsid w:val="001D025D"/>
    <w:rsid w:val="001E2FDA"/>
    <w:rsid w:val="001E325F"/>
    <w:rsid w:val="001E4FD8"/>
    <w:rsid w:val="001F6DAE"/>
    <w:rsid w:val="00202ADC"/>
    <w:rsid w:val="00206FF2"/>
    <w:rsid w:val="002071B4"/>
    <w:rsid w:val="002132A6"/>
    <w:rsid w:val="00213E3D"/>
    <w:rsid w:val="00214CE1"/>
    <w:rsid w:val="00217F32"/>
    <w:rsid w:val="00225434"/>
    <w:rsid w:val="00230C41"/>
    <w:rsid w:val="002431D2"/>
    <w:rsid w:val="00255F04"/>
    <w:rsid w:val="00263FBE"/>
    <w:rsid w:val="00266B83"/>
    <w:rsid w:val="00267009"/>
    <w:rsid w:val="00284E5C"/>
    <w:rsid w:val="0028549C"/>
    <w:rsid w:val="002878D7"/>
    <w:rsid w:val="00293663"/>
    <w:rsid w:val="002A32B3"/>
    <w:rsid w:val="002A38B7"/>
    <w:rsid w:val="002A3C8A"/>
    <w:rsid w:val="002A5259"/>
    <w:rsid w:val="002B141D"/>
    <w:rsid w:val="002B6C8D"/>
    <w:rsid w:val="002B7915"/>
    <w:rsid w:val="002C55D8"/>
    <w:rsid w:val="002E0911"/>
    <w:rsid w:val="002E1F94"/>
    <w:rsid w:val="002E3831"/>
    <w:rsid w:val="002E5241"/>
    <w:rsid w:val="002E5FEF"/>
    <w:rsid w:val="002F39BA"/>
    <w:rsid w:val="00301391"/>
    <w:rsid w:val="00302C7B"/>
    <w:rsid w:val="00304D3A"/>
    <w:rsid w:val="00317D17"/>
    <w:rsid w:val="00320EBA"/>
    <w:rsid w:val="003231C2"/>
    <w:rsid w:val="00335E5E"/>
    <w:rsid w:val="00337AE7"/>
    <w:rsid w:val="00340362"/>
    <w:rsid w:val="00353267"/>
    <w:rsid w:val="00375DA1"/>
    <w:rsid w:val="00381F89"/>
    <w:rsid w:val="00383F63"/>
    <w:rsid w:val="00392CA8"/>
    <w:rsid w:val="003955CC"/>
    <w:rsid w:val="00397CB7"/>
    <w:rsid w:val="00397F18"/>
    <w:rsid w:val="003A1814"/>
    <w:rsid w:val="003A1AC0"/>
    <w:rsid w:val="003A3177"/>
    <w:rsid w:val="003A5BE4"/>
    <w:rsid w:val="003A5DCA"/>
    <w:rsid w:val="003B4B52"/>
    <w:rsid w:val="003C2307"/>
    <w:rsid w:val="003C5501"/>
    <w:rsid w:val="003C71DD"/>
    <w:rsid w:val="003C737E"/>
    <w:rsid w:val="003E69E9"/>
    <w:rsid w:val="003F02B0"/>
    <w:rsid w:val="003F77FA"/>
    <w:rsid w:val="00402E90"/>
    <w:rsid w:val="00403B0F"/>
    <w:rsid w:val="0040728A"/>
    <w:rsid w:val="00411F3F"/>
    <w:rsid w:val="0042413E"/>
    <w:rsid w:val="0042496A"/>
    <w:rsid w:val="00431DDF"/>
    <w:rsid w:val="004423A1"/>
    <w:rsid w:val="00444665"/>
    <w:rsid w:val="004479A3"/>
    <w:rsid w:val="004513D4"/>
    <w:rsid w:val="00454E10"/>
    <w:rsid w:val="00462951"/>
    <w:rsid w:val="004670FF"/>
    <w:rsid w:val="00473624"/>
    <w:rsid w:val="0048070E"/>
    <w:rsid w:val="0048079B"/>
    <w:rsid w:val="00485764"/>
    <w:rsid w:val="00487E91"/>
    <w:rsid w:val="00494A38"/>
    <w:rsid w:val="00497E20"/>
    <w:rsid w:val="00497ED1"/>
    <w:rsid w:val="004A5314"/>
    <w:rsid w:val="004A6BD3"/>
    <w:rsid w:val="004A7AFE"/>
    <w:rsid w:val="004C1494"/>
    <w:rsid w:val="004C2204"/>
    <w:rsid w:val="004E0F96"/>
    <w:rsid w:val="004E21A1"/>
    <w:rsid w:val="004E360D"/>
    <w:rsid w:val="004E4566"/>
    <w:rsid w:val="004F4714"/>
    <w:rsid w:val="004F5646"/>
    <w:rsid w:val="004F5D56"/>
    <w:rsid w:val="0051558F"/>
    <w:rsid w:val="00543DEB"/>
    <w:rsid w:val="00546360"/>
    <w:rsid w:val="005541ED"/>
    <w:rsid w:val="0056622A"/>
    <w:rsid w:val="00571FD0"/>
    <w:rsid w:val="005759B5"/>
    <w:rsid w:val="005759F8"/>
    <w:rsid w:val="00576394"/>
    <w:rsid w:val="00583F25"/>
    <w:rsid w:val="00586630"/>
    <w:rsid w:val="00596FE2"/>
    <w:rsid w:val="005A15A4"/>
    <w:rsid w:val="005A3BDC"/>
    <w:rsid w:val="005B3714"/>
    <w:rsid w:val="005B3DAE"/>
    <w:rsid w:val="005C1746"/>
    <w:rsid w:val="005C6EF5"/>
    <w:rsid w:val="005C72B9"/>
    <w:rsid w:val="005C760E"/>
    <w:rsid w:val="005D2BD8"/>
    <w:rsid w:val="005E0E6C"/>
    <w:rsid w:val="005E1BB2"/>
    <w:rsid w:val="005E2AD3"/>
    <w:rsid w:val="005F3047"/>
    <w:rsid w:val="005F3F4E"/>
    <w:rsid w:val="00611B1A"/>
    <w:rsid w:val="00612AA9"/>
    <w:rsid w:val="00613A58"/>
    <w:rsid w:val="00617A21"/>
    <w:rsid w:val="00617B42"/>
    <w:rsid w:val="00631C8E"/>
    <w:rsid w:val="00631F47"/>
    <w:rsid w:val="0063513D"/>
    <w:rsid w:val="00641BF5"/>
    <w:rsid w:val="006466BB"/>
    <w:rsid w:val="006479FD"/>
    <w:rsid w:val="00656F47"/>
    <w:rsid w:val="00662632"/>
    <w:rsid w:val="006676A4"/>
    <w:rsid w:val="00673731"/>
    <w:rsid w:val="006751A1"/>
    <w:rsid w:val="00677464"/>
    <w:rsid w:val="00683A6F"/>
    <w:rsid w:val="00693347"/>
    <w:rsid w:val="006A5535"/>
    <w:rsid w:val="006A7956"/>
    <w:rsid w:val="006B0652"/>
    <w:rsid w:val="006B2E29"/>
    <w:rsid w:val="006C62FD"/>
    <w:rsid w:val="006D1C93"/>
    <w:rsid w:val="006D3029"/>
    <w:rsid w:val="006E78A3"/>
    <w:rsid w:val="00700B2A"/>
    <w:rsid w:val="00701791"/>
    <w:rsid w:val="00703380"/>
    <w:rsid w:val="00703854"/>
    <w:rsid w:val="007134CC"/>
    <w:rsid w:val="007229E5"/>
    <w:rsid w:val="00722D70"/>
    <w:rsid w:val="007301B3"/>
    <w:rsid w:val="007344D2"/>
    <w:rsid w:val="00735A36"/>
    <w:rsid w:val="00736E6A"/>
    <w:rsid w:val="00746FCD"/>
    <w:rsid w:val="00753BFA"/>
    <w:rsid w:val="00753E32"/>
    <w:rsid w:val="0076239E"/>
    <w:rsid w:val="00782BBE"/>
    <w:rsid w:val="00782FDF"/>
    <w:rsid w:val="00787607"/>
    <w:rsid w:val="00792D7B"/>
    <w:rsid w:val="00795125"/>
    <w:rsid w:val="007975A7"/>
    <w:rsid w:val="007A068B"/>
    <w:rsid w:val="007A0F7E"/>
    <w:rsid w:val="007A3C31"/>
    <w:rsid w:val="007B0AA2"/>
    <w:rsid w:val="007B1212"/>
    <w:rsid w:val="007B1B90"/>
    <w:rsid w:val="007B3898"/>
    <w:rsid w:val="007C1F6A"/>
    <w:rsid w:val="007C293F"/>
    <w:rsid w:val="007C3828"/>
    <w:rsid w:val="007C413F"/>
    <w:rsid w:val="007C4391"/>
    <w:rsid w:val="007C50AA"/>
    <w:rsid w:val="007D05C6"/>
    <w:rsid w:val="007D0D89"/>
    <w:rsid w:val="007D1894"/>
    <w:rsid w:val="007E20DF"/>
    <w:rsid w:val="007E77B8"/>
    <w:rsid w:val="007E78A0"/>
    <w:rsid w:val="007F0F18"/>
    <w:rsid w:val="008032AC"/>
    <w:rsid w:val="00805AAD"/>
    <w:rsid w:val="00810F68"/>
    <w:rsid w:val="00824178"/>
    <w:rsid w:val="00824BA2"/>
    <w:rsid w:val="00824CF0"/>
    <w:rsid w:val="008254F5"/>
    <w:rsid w:val="00830BBC"/>
    <w:rsid w:val="00832A46"/>
    <w:rsid w:val="008349F4"/>
    <w:rsid w:val="00835D26"/>
    <w:rsid w:val="00836190"/>
    <w:rsid w:val="008424F0"/>
    <w:rsid w:val="0084300C"/>
    <w:rsid w:val="00846FC4"/>
    <w:rsid w:val="00853A2F"/>
    <w:rsid w:val="00861F48"/>
    <w:rsid w:val="00863445"/>
    <w:rsid w:val="00865200"/>
    <w:rsid w:val="008674D6"/>
    <w:rsid w:val="00880B45"/>
    <w:rsid w:val="0088330B"/>
    <w:rsid w:val="00892DC4"/>
    <w:rsid w:val="008947E4"/>
    <w:rsid w:val="008A0315"/>
    <w:rsid w:val="008A0C6C"/>
    <w:rsid w:val="008B2A3B"/>
    <w:rsid w:val="008B31E6"/>
    <w:rsid w:val="008B5CF4"/>
    <w:rsid w:val="008D10B0"/>
    <w:rsid w:val="008D1295"/>
    <w:rsid w:val="008E119C"/>
    <w:rsid w:val="008E2558"/>
    <w:rsid w:val="008E3FF4"/>
    <w:rsid w:val="008E4AC7"/>
    <w:rsid w:val="008E5B60"/>
    <w:rsid w:val="008F3CBF"/>
    <w:rsid w:val="00903228"/>
    <w:rsid w:val="00911CF2"/>
    <w:rsid w:val="00913BBC"/>
    <w:rsid w:val="00914307"/>
    <w:rsid w:val="00922720"/>
    <w:rsid w:val="00923503"/>
    <w:rsid w:val="00925EE1"/>
    <w:rsid w:val="00926DE4"/>
    <w:rsid w:val="009324ED"/>
    <w:rsid w:val="0093268B"/>
    <w:rsid w:val="0093604F"/>
    <w:rsid w:val="00936D95"/>
    <w:rsid w:val="009435CD"/>
    <w:rsid w:val="00965BE9"/>
    <w:rsid w:val="00970BDC"/>
    <w:rsid w:val="009767E6"/>
    <w:rsid w:val="00990B30"/>
    <w:rsid w:val="009931C7"/>
    <w:rsid w:val="00997326"/>
    <w:rsid w:val="009A380D"/>
    <w:rsid w:val="009A5509"/>
    <w:rsid w:val="009B68D9"/>
    <w:rsid w:val="009B72B6"/>
    <w:rsid w:val="009C535E"/>
    <w:rsid w:val="009C62EC"/>
    <w:rsid w:val="009D063B"/>
    <w:rsid w:val="009D5FF8"/>
    <w:rsid w:val="009E5E82"/>
    <w:rsid w:val="009E64E8"/>
    <w:rsid w:val="009F164A"/>
    <w:rsid w:val="009F3D8A"/>
    <w:rsid w:val="009F46BB"/>
    <w:rsid w:val="009F536F"/>
    <w:rsid w:val="009F6DEE"/>
    <w:rsid w:val="009F71E0"/>
    <w:rsid w:val="00A03428"/>
    <w:rsid w:val="00A05E87"/>
    <w:rsid w:val="00A07F98"/>
    <w:rsid w:val="00A303D0"/>
    <w:rsid w:val="00A34056"/>
    <w:rsid w:val="00A54599"/>
    <w:rsid w:val="00A602C9"/>
    <w:rsid w:val="00A61A66"/>
    <w:rsid w:val="00A6303A"/>
    <w:rsid w:val="00A647C7"/>
    <w:rsid w:val="00A7096D"/>
    <w:rsid w:val="00A74B37"/>
    <w:rsid w:val="00A784BF"/>
    <w:rsid w:val="00A8005C"/>
    <w:rsid w:val="00A816C8"/>
    <w:rsid w:val="00A8351E"/>
    <w:rsid w:val="00A91A37"/>
    <w:rsid w:val="00A95755"/>
    <w:rsid w:val="00A95CE4"/>
    <w:rsid w:val="00A9709F"/>
    <w:rsid w:val="00A97198"/>
    <w:rsid w:val="00A97CE2"/>
    <w:rsid w:val="00AA6517"/>
    <w:rsid w:val="00AB1B40"/>
    <w:rsid w:val="00AB1F91"/>
    <w:rsid w:val="00AB4482"/>
    <w:rsid w:val="00AB7B04"/>
    <w:rsid w:val="00AD21A9"/>
    <w:rsid w:val="00AD5653"/>
    <w:rsid w:val="00AD69BE"/>
    <w:rsid w:val="00AE4132"/>
    <w:rsid w:val="00AF2D21"/>
    <w:rsid w:val="00AF3559"/>
    <w:rsid w:val="00B04A7D"/>
    <w:rsid w:val="00B20CE0"/>
    <w:rsid w:val="00B23919"/>
    <w:rsid w:val="00B2684A"/>
    <w:rsid w:val="00B270C3"/>
    <w:rsid w:val="00B3603F"/>
    <w:rsid w:val="00B40B0D"/>
    <w:rsid w:val="00B41166"/>
    <w:rsid w:val="00B417AF"/>
    <w:rsid w:val="00B41CFD"/>
    <w:rsid w:val="00B46E95"/>
    <w:rsid w:val="00B565CF"/>
    <w:rsid w:val="00B60383"/>
    <w:rsid w:val="00B60F56"/>
    <w:rsid w:val="00B644CE"/>
    <w:rsid w:val="00B7047C"/>
    <w:rsid w:val="00B75DD4"/>
    <w:rsid w:val="00B77265"/>
    <w:rsid w:val="00B7749F"/>
    <w:rsid w:val="00B77571"/>
    <w:rsid w:val="00B80978"/>
    <w:rsid w:val="00B80B14"/>
    <w:rsid w:val="00B8234B"/>
    <w:rsid w:val="00B829F6"/>
    <w:rsid w:val="00B911FC"/>
    <w:rsid w:val="00B94974"/>
    <w:rsid w:val="00B94DC4"/>
    <w:rsid w:val="00BA7B97"/>
    <w:rsid w:val="00BB3C9F"/>
    <w:rsid w:val="00BC38BF"/>
    <w:rsid w:val="00BC4104"/>
    <w:rsid w:val="00BE1148"/>
    <w:rsid w:val="00BE238B"/>
    <w:rsid w:val="00BE46D4"/>
    <w:rsid w:val="00BE593E"/>
    <w:rsid w:val="00BE70A3"/>
    <w:rsid w:val="00BF282C"/>
    <w:rsid w:val="00BF5C44"/>
    <w:rsid w:val="00BF72F2"/>
    <w:rsid w:val="00C02DFD"/>
    <w:rsid w:val="00C04708"/>
    <w:rsid w:val="00C0596B"/>
    <w:rsid w:val="00C060CC"/>
    <w:rsid w:val="00C10717"/>
    <w:rsid w:val="00C16C9B"/>
    <w:rsid w:val="00C22DF3"/>
    <w:rsid w:val="00C264A6"/>
    <w:rsid w:val="00C30E0B"/>
    <w:rsid w:val="00C36B41"/>
    <w:rsid w:val="00C4118C"/>
    <w:rsid w:val="00C42949"/>
    <w:rsid w:val="00C50593"/>
    <w:rsid w:val="00C55EEF"/>
    <w:rsid w:val="00C64698"/>
    <w:rsid w:val="00C710C5"/>
    <w:rsid w:val="00C71D49"/>
    <w:rsid w:val="00C733E7"/>
    <w:rsid w:val="00C7378E"/>
    <w:rsid w:val="00C75353"/>
    <w:rsid w:val="00C75C4A"/>
    <w:rsid w:val="00C85E71"/>
    <w:rsid w:val="00C90BAE"/>
    <w:rsid w:val="00C97A2F"/>
    <w:rsid w:val="00CA6076"/>
    <w:rsid w:val="00CA79B5"/>
    <w:rsid w:val="00CB4DBB"/>
    <w:rsid w:val="00CC0DDA"/>
    <w:rsid w:val="00CC0FB1"/>
    <w:rsid w:val="00CC2E9D"/>
    <w:rsid w:val="00CD00B9"/>
    <w:rsid w:val="00CD17C0"/>
    <w:rsid w:val="00CE08BC"/>
    <w:rsid w:val="00CE5E52"/>
    <w:rsid w:val="00CF07D9"/>
    <w:rsid w:val="00CF5B27"/>
    <w:rsid w:val="00D02B43"/>
    <w:rsid w:val="00D03729"/>
    <w:rsid w:val="00D0582C"/>
    <w:rsid w:val="00D12890"/>
    <w:rsid w:val="00D12E1B"/>
    <w:rsid w:val="00D14AE7"/>
    <w:rsid w:val="00D16F25"/>
    <w:rsid w:val="00D1794B"/>
    <w:rsid w:val="00D17D64"/>
    <w:rsid w:val="00D22B37"/>
    <w:rsid w:val="00D316D7"/>
    <w:rsid w:val="00D4356F"/>
    <w:rsid w:val="00D44E97"/>
    <w:rsid w:val="00D4502F"/>
    <w:rsid w:val="00D47E10"/>
    <w:rsid w:val="00D50212"/>
    <w:rsid w:val="00D51F5E"/>
    <w:rsid w:val="00D5694C"/>
    <w:rsid w:val="00D57B7F"/>
    <w:rsid w:val="00D60A92"/>
    <w:rsid w:val="00D64E11"/>
    <w:rsid w:val="00D66BB5"/>
    <w:rsid w:val="00D7211E"/>
    <w:rsid w:val="00D72A93"/>
    <w:rsid w:val="00D75569"/>
    <w:rsid w:val="00D76C9C"/>
    <w:rsid w:val="00D83C5A"/>
    <w:rsid w:val="00D8655A"/>
    <w:rsid w:val="00D90907"/>
    <w:rsid w:val="00D93ECF"/>
    <w:rsid w:val="00D97759"/>
    <w:rsid w:val="00DA392F"/>
    <w:rsid w:val="00DB6201"/>
    <w:rsid w:val="00DB779D"/>
    <w:rsid w:val="00DC129E"/>
    <w:rsid w:val="00DC7267"/>
    <w:rsid w:val="00DD2B94"/>
    <w:rsid w:val="00DD3858"/>
    <w:rsid w:val="00DD57AC"/>
    <w:rsid w:val="00DD57EE"/>
    <w:rsid w:val="00DE243C"/>
    <w:rsid w:val="00DE253C"/>
    <w:rsid w:val="00DE2E46"/>
    <w:rsid w:val="00DE311B"/>
    <w:rsid w:val="00DE32DF"/>
    <w:rsid w:val="00DE4798"/>
    <w:rsid w:val="00DF1BFE"/>
    <w:rsid w:val="00DF28A0"/>
    <w:rsid w:val="00E04271"/>
    <w:rsid w:val="00E06AFB"/>
    <w:rsid w:val="00E0706E"/>
    <w:rsid w:val="00E070E8"/>
    <w:rsid w:val="00E15086"/>
    <w:rsid w:val="00E22B0F"/>
    <w:rsid w:val="00E23A4B"/>
    <w:rsid w:val="00E33E2E"/>
    <w:rsid w:val="00E421E6"/>
    <w:rsid w:val="00E53AB6"/>
    <w:rsid w:val="00E5579F"/>
    <w:rsid w:val="00E5626C"/>
    <w:rsid w:val="00E64630"/>
    <w:rsid w:val="00E64E03"/>
    <w:rsid w:val="00E71A30"/>
    <w:rsid w:val="00E72D8B"/>
    <w:rsid w:val="00E85807"/>
    <w:rsid w:val="00E862FB"/>
    <w:rsid w:val="00E87756"/>
    <w:rsid w:val="00E87FCA"/>
    <w:rsid w:val="00E92183"/>
    <w:rsid w:val="00E97E32"/>
    <w:rsid w:val="00E97F6F"/>
    <w:rsid w:val="00EA0041"/>
    <w:rsid w:val="00EA0933"/>
    <w:rsid w:val="00EA1419"/>
    <w:rsid w:val="00EA1D12"/>
    <w:rsid w:val="00EA7B8F"/>
    <w:rsid w:val="00EB1EE5"/>
    <w:rsid w:val="00EB2566"/>
    <w:rsid w:val="00EB2CEF"/>
    <w:rsid w:val="00EB6A0E"/>
    <w:rsid w:val="00EB76CB"/>
    <w:rsid w:val="00EB7E5A"/>
    <w:rsid w:val="00EC0515"/>
    <w:rsid w:val="00EC4BB5"/>
    <w:rsid w:val="00EC550D"/>
    <w:rsid w:val="00EC5F58"/>
    <w:rsid w:val="00EC79D0"/>
    <w:rsid w:val="00ED64D3"/>
    <w:rsid w:val="00ED7B06"/>
    <w:rsid w:val="00EE2111"/>
    <w:rsid w:val="00EF0A69"/>
    <w:rsid w:val="00EF0DF9"/>
    <w:rsid w:val="00EF1478"/>
    <w:rsid w:val="00EF1B0E"/>
    <w:rsid w:val="00EF51A2"/>
    <w:rsid w:val="00F00AAC"/>
    <w:rsid w:val="00F01228"/>
    <w:rsid w:val="00F01A08"/>
    <w:rsid w:val="00F02277"/>
    <w:rsid w:val="00F026D7"/>
    <w:rsid w:val="00F07A11"/>
    <w:rsid w:val="00F12C44"/>
    <w:rsid w:val="00F13A26"/>
    <w:rsid w:val="00F13FBE"/>
    <w:rsid w:val="00F15D94"/>
    <w:rsid w:val="00F21BC7"/>
    <w:rsid w:val="00F27B19"/>
    <w:rsid w:val="00F33376"/>
    <w:rsid w:val="00F34194"/>
    <w:rsid w:val="00F417FF"/>
    <w:rsid w:val="00F500A2"/>
    <w:rsid w:val="00F53738"/>
    <w:rsid w:val="00F56C76"/>
    <w:rsid w:val="00F57827"/>
    <w:rsid w:val="00F601F9"/>
    <w:rsid w:val="00F60F36"/>
    <w:rsid w:val="00F63456"/>
    <w:rsid w:val="00F64492"/>
    <w:rsid w:val="00F66BD1"/>
    <w:rsid w:val="00F77D4F"/>
    <w:rsid w:val="00F818AF"/>
    <w:rsid w:val="00F900F9"/>
    <w:rsid w:val="00F94264"/>
    <w:rsid w:val="00F97B51"/>
    <w:rsid w:val="00FA0ADF"/>
    <w:rsid w:val="00FA317A"/>
    <w:rsid w:val="00FB0143"/>
    <w:rsid w:val="00FB19B0"/>
    <w:rsid w:val="00FB3425"/>
    <w:rsid w:val="00FB50CE"/>
    <w:rsid w:val="00FB664A"/>
    <w:rsid w:val="00FB7AC0"/>
    <w:rsid w:val="00FC7D0E"/>
    <w:rsid w:val="00FD0262"/>
    <w:rsid w:val="00FE59F5"/>
    <w:rsid w:val="00FF34F0"/>
    <w:rsid w:val="00FF75F4"/>
    <w:rsid w:val="00FF77A0"/>
    <w:rsid w:val="045924FB"/>
    <w:rsid w:val="048842F4"/>
    <w:rsid w:val="05F904CB"/>
    <w:rsid w:val="0FA48665"/>
    <w:rsid w:val="109A17D1"/>
    <w:rsid w:val="1145CBA2"/>
    <w:rsid w:val="1250C123"/>
    <w:rsid w:val="1281A754"/>
    <w:rsid w:val="13065F9B"/>
    <w:rsid w:val="133D7420"/>
    <w:rsid w:val="1734D793"/>
    <w:rsid w:val="19A4FC81"/>
    <w:rsid w:val="1E9287DF"/>
    <w:rsid w:val="1F19AFB0"/>
    <w:rsid w:val="229F3391"/>
    <w:rsid w:val="248A5A25"/>
    <w:rsid w:val="28419E5A"/>
    <w:rsid w:val="2A197C05"/>
    <w:rsid w:val="2A65318A"/>
    <w:rsid w:val="2C4C5C66"/>
    <w:rsid w:val="32FC98CA"/>
    <w:rsid w:val="337E4271"/>
    <w:rsid w:val="385826CB"/>
    <w:rsid w:val="39F3F72C"/>
    <w:rsid w:val="3D10627A"/>
    <w:rsid w:val="3D62116B"/>
    <w:rsid w:val="455399DC"/>
    <w:rsid w:val="45735A4C"/>
    <w:rsid w:val="45825F58"/>
    <w:rsid w:val="46EF6A3D"/>
    <w:rsid w:val="47A6245E"/>
    <w:rsid w:val="48812496"/>
    <w:rsid w:val="4B09C683"/>
    <w:rsid w:val="4BB8C558"/>
    <w:rsid w:val="4C9295A5"/>
    <w:rsid w:val="542BCFD8"/>
    <w:rsid w:val="54FF1FDA"/>
    <w:rsid w:val="5674BBE7"/>
    <w:rsid w:val="57667B09"/>
    <w:rsid w:val="5C1E5211"/>
    <w:rsid w:val="5DA597DD"/>
    <w:rsid w:val="5E4C7756"/>
    <w:rsid w:val="61870AE3"/>
    <w:rsid w:val="61A1BE28"/>
    <w:rsid w:val="64AFDAD8"/>
    <w:rsid w:val="698C449B"/>
    <w:rsid w:val="6D2F2090"/>
    <w:rsid w:val="71C4DB84"/>
    <w:rsid w:val="72E7F9D9"/>
    <w:rsid w:val="750597C1"/>
    <w:rsid w:val="773B8A20"/>
    <w:rsid w:val="7B06BFDB"/>
    <w:rsid w:val="7C149581"/>
    <w:rsid w:val="7CCEA67D"/>
    <w:rsid w:val="7E4C57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50FDD5"/>
  <w15:chartTrackingRefBased/>
  <w15:docId w15:val="{F908A191-1A84-410C-84C6-210BEAA6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MS PMincho" w:hAnsi="Century Schoolboo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footer" w:qFormat="1"/>
    <w:lsdException w:name="caption" w:uiPriority="35"/>
    <w:lsdException w:name="Subtitle" w:qFormat="1"/>
    <w:lsdException w:name="Hyperlink" w:uiPriority="99"/>
    <w:lsdException w:name="Strong" w:uiPriority="22"/>
    <w:lsdException w:name="Emphasis" w:uiPriority="20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07"/>
    <w:rPr>
      <w:rFonts w:ascii="Montserrat" w:hAnsi="Montserrat"/>
      <w:sz w:val="18"/>
      <w:szCs w:val="24"/>
      <w:lang w:val="en-US" w:eastAsia="en-US"/>
    </w:rPr>
  </w:style>
  <w:style w:type="paragraph" w:styleId="Cabealho1">
    <w:name w:val="heading 1"/>
    <w:basedOn w:val="Normal"/>
    <w:link w:val="Cabealho1Carter"/>
    <w:uiPriority w:val="9"/>
    <w:qFormat/>
    <w:rsid w:val="005D2BD8"/>
    <w:pPr>
      <w:spacing w:after="240"/>
      <w:outlineLvl w:val="0"/>
    </w:pPr>
    <w:rPr>
      <w:rFonts w:ascii="Montserrat Light" w:hAnsi="Montserrat Light" w:cstheme="majorBidi"/>
      <w:bCs/>
      <w:color w:val="000000" w:themeColor="text1"/>
      <w:sz w:val="3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EB6A0E"/>
    <w:pPr>
      <w:spacing w:before="120" w:after="120"/>
      <w:outlineLvl w:val="1"/>
    </w:pPr>
    <w:rPr>
      <w:rFonts w:ascii="Montserrat ExtraBold" w:hAnsi="Montserrat ExtraBold" w:cstheme="majorBidi"/>
      <w:bCs/>
      <w:color w:val="000000" w:themeColor="text1"/>
      <w:sz w:val="28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8254F5"/>
    <w:pPr>
      <w:spacing w:after="120"/>
      <w:outlineLvl w:val="2"/>
    </w:pPr>
    <w:rPr>
      <w:rFonts w:ascii="Montserrat SemiBold" w:hAnsi="Montserrat SemiBold" w:cstheme="majorBidi"/>
      <w:b/>
      <w:bCs/>
      <w:color w:val="000000" w:themeColor="text1"/>
      <w:sz w:val="24"/>
    </w:rPr>
  </w:style>
  <w:style w:type="paragraph" w:styleId="Cabealho4">
    <w:name w:val="heading 4"/>
    <w:basedOn w:val="Normal"/>
    <w:link w:val="Cabealho4Carter"/>
    <w:semiHidden/>
    <w:unhideWhenUsed/>
    <w:rsid w:val="002A3C8A"/>
    <w:pPr>
      <w:jc w:val="center"/>
      <w:outlineLvl w:val="3"/>
    </w:pPr>
    <w:rPr>
      <w:rFonts w:cstheme="majorBidi"/>
      <w:b/>
      <w:bCs/>
      <w:iCs/>
      <w:color w:val="4565DC"/>
    </w:rPr>
  </w:style>
  <w:style w:type="paragraph" w:styleId="Cabealho5">
    <w:name w:val="heading 5"/>
    <w:basedOn w:val="Normal"/>
    <w:next w:val="Normal"/>
    <w:link w:val="Cabealho5Carter"/>
    <w:uiPriority w:val="9"/>
    <w:unhideWhenUsed/>
    <w:rsid w:val="002A3C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15294C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rsid w:val="002A3C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E1B33" w:themeColor="accent1" w:themeShade="80"/>
    </w:rPr>
  </w:style>
  <w:style w:type="paragraph" w:styleId="Cabealho7">
    <w:name w:val="heading 7"/>
    <w:basedOn w:val="Normal"/>
    <w:next w:val="Normal"/>
    <w:link w:val="Cabealho7Carter"/>
    <w:uiPriority w:val="9"/>
    <w:unhideWhenUsed/>
    <w:rsid w:val="002A3C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E1B33" w:themeColor="accent1" w:themeShade="80"/>
    </w:rPr>
  </w:style>
  <w:style w:type="paragraph" w:styleId="Cabealho8">
    <w:name w:val="heading 8"/>
    <w:basedOn w:val="Normal"/>
    <w:next w:val="Normal"/>
    <w:link w:val="Cabealho8Carter"/>
    <w:uiPriority w:val="9"/>
    <w:unhideWhenUsed/>
    <w:rsid w:val="002A3C8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E1B33" w:themeColor="accent1" w:themeShade="80"/>
    </w:rPr>
  </w:style>
  <w:style w:type="paragraph" w:styleId="Cabealho9">
    <w:name w:val="heading 9"/>
    <w:basedOn w:val="Normal"/>
    <w:next w:val="Normal"/>
    <w:link w:val="Cabealho9Carter"/>
    <w:uiPriority w:val="9"/>
    <w:unhideWhenUsed/>
    <w:rsid w:val="002A3C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E1B33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86870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86870"/>
  </w:style>
  <w:style w:type="paragraph" w:styleId="Rodap">
    <w:name w:val="footer"/>
    <w:basedOn w:val="Normal"/>
    <w:link w:val="RodapCarter"/>
    <w:uiPriority w:val="99"/>
    <w:unhideWhenUsed/>
    <w:qFormat/>
    <w:rsid w:val="00D8655A"/>
    <w:pPr>
      <w:tabs>
        <w:tab w:val="center" w:pos="4320"/>
        <w:tab w:val="right" w:pos="8640"/>
      </w:tabs>
    </w:pPr>
    <w:rPr>
      <w:sz w:val="1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8655A"/>
    <w:rPr>
      <w:rFonts w:ascii="Montserrat" w:hAnsi="Montserrat"/>
      <w:sz w:val="14"/>
      <w:szCs w:val="24"/>
      <w:lang w:val="en-US" w:eastAsia="en-US"/>
    </w:rPr>
  </w:style>
  <w:style w:type="paragraph" w:customStyle="1" w:styleId="ContactDetails">
    <w:name w:val="Contact Details"/>
    <w:basedOn w:val="Normal"/>
    <w:rsid w:val="002A3C8A"/>
    <w:pPr>
      <w:jc w:val="center"/>
    </w:pPr>
    <w:rPr>
      <w:color w:val="262626"/>
    </w:rPr>
  </w:style>
  <w:style w:type="character" w:customStyle="1" w:styleId="Cabealho4Carter">
    <w:name w:val="Cabeçalho 4 Caráter"/>
    <w:link w:val="Cabealho4"/>
    <w:semiHidden/>
    <w:rsid w:val="002A3C8A"/>
    <w:rPr>
      <w:rFonts w:cstheme="majorBidi"/>
      <w:b/>
      <w:bCs/>
      <w:iCs/>
      <w:color w:val="4565DC"/>
      <w:sz w:val="24"/>
      <w:szCs w:val="24"/>
      <w:lang w:val="en-US" w:eastAsia="en-US"/>
    </w:rPr>
  </w:style>
  <w:style w:type="paragraph" w:styleId="Subttulo">
    <w:name w:val="Subtitle"/>
    <w:basedOn w:val="Normal"/>
    <w:link w:val="SubttuloCarter"/>
    <w:uiPriority w:val="11"/>
    <w:qFormat/>
    <w:rsid w:val="00B20CE0"/>
    <w:pPr>
      <w:numPr>
        <w:ilvl w:val="1"/>
      </w:numPr>
      <w:spacing w:after="140" w:line="440" w:lineRule="exact"/>
      <w:outlineLvl w:val="2"/>
    </w:pPr>
    <w:rPr>
      <w:rFonts w:ascii="Montserrat Medium" w:hAnsi="Montserrat Medium" w:cstheme="majorBidi"/>
      <w:iCs/>
      <w:color w:val="000000" w:themeColor="text1"/>
      <w:sz w:val="24"/>
    </w:rPr>
  </w:style>
  <w:style w:type="character" w:customStyle="1" w:styleId="SubttuloCarter">
    <w:name w:val="Subtítulo Caráter"/>
    <w:link w:val="Subttulo"/>
    <w:uiPriority w:val="11"/>
    <w:rsid w:val="00B20CE0"/>
    <w:rPr>
      <w:rFonts w:ascii="Montserrat Medium" w:hAnsi="Montserrat Medium" w:cstheme="majorBidi"/>
      <w:iCs/>
      <w:color w:val="000000" w:themeColor="text1"/>
      <w:sz w:val="24"/>
      <w:szCs w:val="24"/>
      <w:lang w:val="en-US" w:eastAsia="en-US"/>
    </w:rPr>
  </w:style>
  <w:style w:type="paragraph" w:customStyle="1" w:styleId="Style1">
    <w:name w:val="Style1"/>
    <w:basedOn w:val="Normal"/>
    <w:link w:val="Style1Char"/>
    <w:rsid w:val="002A3C8A"/>
    <w:pPr>
      <w:jc w:val="right"/>
    </w:pPr>
    <w:rPr>
      <w:color w:val="FFFFFF"/>
      <w:sz w:val="28"/>
    </w:rPr>
  </w:style>
  <w:style w:type="character" w:customStyle="1" w:styleId="Style1Char">
    <w:name w:val="Style1 Char"/>
    <w:link w:val="Style1"/>
    <w:rsid w:val="002A3C8A"/>
    <w:rPr>
      <w:color w:val="FFFFFF"/>
      <w:sz w:val="28"/>
      <w:szCs w:val="24"/>
      <w:lang w:val="en-US" w:eastAsia="en-US"/>
    </w:rPr>
  </w:style>
  <w:style w:type="character" w:customStyle="1" w:styleId="Cabealho1Carter">
    <w:name w:val="Cabeçalho 1 Caráter"/>
    <w:link w:val="Cabealho1"/>
    <w:uiPriority w:val="9"/>
    <w:rsid w:val="005D2BD8"/>
    <w:rPr>
      <w:rFonts w:ascii="Montserrat Light" w:hAnsi="Montserrat Light" w:cstheme="majorBidi"/>
      <w:bCs/>
      <w:color w:val="000000" w:themeColor="text1"/>
      <w:sz w:val="36"/>
      <w:szCs w:val="32"/>
      <w:lang w:val="en-US" w:eastAsia="en-US"/>
    </w:rPr>
  </w:style>
  <w:style w:type="character" w:customStyle="1" w:styleId="Cabealho2Carter">
    <w:name w:val="Cabeçalho 2 Caráter"/>
    <w:link w:val="Cabealho2"/>
    <w:uiPriority w:val="9"/>
    <w:rsid w:val="00EB6A0E"/>
    <w:rPr>
      <w:rFonts w:ascii="Montserrat ExtraBold" w:hAnsi="Montserrat ExtraBold" w:cstheme="majorBidi"/>
      <w:bCs/>
      <w:color w:val="000000" w:themeColor="text1"/>
      <w:sz w:val="28"/>
      <w:szCs w:val="26"/>
      <w:lang w:val="en-US" w:eastAsia="en-US"/>
    </w:rPr>
  </w:style>
  <w:style w:type="character" w:customStyle="1" w:styleId="Cabealho3Carter">
    <w:name w:val="Cabeçalho 3 Caráter"/>
    <w:link w:val="Cabealho3"/>
    <w:uiPriority w:val="9"/>
    <w:rsid w:val="008254F5"/>
    <w:rPr>
      <w:rFonts w:ascii="Montserrat SemiBold" w:hAnsi="Montserrat SemiBold" w:cstheme="majorBidi"/>
      <w:b/>
      <w:bCs/>
      <w:color w:val="000000" w:themeColor="text1"/>
      <w:sz w:val="24"/>
      <w:szCs w:val="24"/>
      <w:lang w:val="en-US" w:eastAsia="en-US"/>
    </w:rPr>
  </w:style>
  <w:style w:type="paragraph" w:styleId="Textodebloco">
    <w:name w:val="Block Text"/>
    <w:basedOn w:val="Normal"/>
    <w:rsid w:val="000D4D43"/>
    <w:pPr>
      <w:jc w:val="center"/>
    </w:pPr>
    <w:rPr>
      <w:iCs/>
      <w:color w:val="FFFFFF"/>
      <w:sz w:val="44"/>
    </w:rPr>
  </w:style>
  <w:style w:type="paragraph" w:styleId="PargrafodaLista">
    <w:name w:val="List Paragraph"/>
    <w:basedOn w:val="Normal"/>
    <w:uiPriority w:val="34"/>
    <w:rsid w:val="002A3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  <w:style w:type="character" w:styleId="Hiperligao">
    <w:name w:val="Hyperlink"/>
    <w:uiPriority w:val="99"/>
    <w:unhideWhenUsed/>
    <w:rsid w:val="00FF34F0"/>
    <w:rPr>
      <w:b w:val="0"/>
      <w:color w:val="000000" w:themeColor="text1"/>
      <w:u w:val="single"/>
    </w:rPr>
  </w:style>
  <w:style w:type="character" w:customStyle="1" w:styleId="il">
    <w:name w:val="il"/>
    <w:rsid w:val="008E119C"/>
  </w:style>
  <w:style w:type="paragraph" w:styleId="Textodebalo">
    <w:name w:val="Balloon Text"/>
    <w:basedOn w:val="Normal"/>
    <w:link w:val="TextodebaloCarter"/>
    <w:rsid w:val="00B2684A"/>
    <w:rPr>
      <w:rFonts w:ascii="Segoe UI" w:hAnsi="Segoe UI" w:cs="Segoe UI"/>
      <w:szCs w:val="18"/>
    </w:rPr>
  </w:style>
  <w:style w:type="character" w:customStyle="1" w:styleId="TextodebaloCarter">
    <w:name w:val="Texto de balão Caráter"/>
    <w:link w:val="Textodebalo"/>
    <w:rsid w:val="00B2684A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473624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rsid w:val="00735A36"/>
    <w:rPr>
      <w:color w:val="808080"/>
    </w:rPr>
  </w:style>
  <w:style w:type="paragraph" w:customStyle="1" w:styleId="Nota">
    <w:name w:val="Nota"/>
    <w:basedOn w:val="Normal"/>
    <w:link w:val="NotaCarter"/>
    <w:qFormat/>
    <w:rsid w:val="007A068B"/>
    <w:rPr>
      <w:rFonts w:eastAsia="Montserrat" w:cs="Montserrat"/>
      <w:color w:val="000000" w:themeColor="text1"/>
      <w:sz w:val="14"/>
      <w:szCs w:val="18"/>
      <w:lang w:val="pt-PT"/>
    </w:rPr>
  </w:style>
  <w:style w:type="paragraph" w:customStyle="1" w:styleId="Cdigo">
    <w:name w:val="Código"/>
    <w:link w:val="CdigoCarter"/>
    <w:qFormat/>
    <w:rsid w:val="00CD00B9"/>
    <w:pPr>
      <w:jc w:val="right"/>
    </w:pPr>
    <w:rPr>
      <w:rFonts w:ascii="Montserrat" w:eastAsia="Montserrat" w:hAnsi="Montserrat" w:cs="Montserrat"/>
      <w:color w:val="1D3767" w:themeColor="accent1"/>
      <w:sz w:val="12"/>
      <w:szCs w:val="18"/>
      <w:lang w:eastAsia="en-US"/>
    </w:rPr>
  </w:style>
  <w:style w:type="character" w:customStyle="1" w:styleId="NotaCarter">
    <w:name w:val="Nota Caráter"/>
    <w:basedOn w:val="Tipodeletrapredefinidodopargrafo"/>
    <w:link w:val="Nota"/>
    <w:rsid w:val="007A068B"/>
    <w:rPr>
      <w:rFonts w:eastAsia="Montserrat" w:cs="Montserrat"/>
      <w:color w:val="000000" w:themeColor="text1"/>
      <w:sz w:val="14"/>
      <w:lang w:eastAsia="en-US"/>
    </w:rPr>
  </w:style>
  <w:style w:type="character" w:customStyle="1" w:styleId="CdigoCarter">
    <w:name w:val="Código Caráter"/>
    <w:basedOn w:val="Tipodeletrapredefinidodopargrafo"/>
    <w:link w:val="Cdigo"/>
    <w:rsid w:val="00CD00B9"/>
    <w:rPr>
      <w:rFonts w:ascii="Montserrat" w:eastAsia="Montserrat" w:hAnsi="Montserrat" w:cs="Montserrat"/>
      <w:color w:val="1D3767" w:themeColor="accent1"/>
      <w:sz w:val="12"/>
      <w:szCs w:val="18"/>
      <w:lang w:eastAsia="en-US"/>
    </w:rPr>
  </w:style>
  <w:style w:type="paragraph" w:styleId="Assinaturadecorreioeletrnico">
    <w:name w:val="E-mail Signature"/>
    <w:link w:val="AssinaturadecorreioeletrnicoCarter"/>
    <w:rsid w:val="00EF51A2"/>
    <w:rPr>
      <w:rFonts w:ascii="Montserrat" w:hAnsi="Montserrat"/>
      <w:sz w:val="18"/>
      <w:szCs w:val="24"/>
      <w:lang w:eastAsia="en-US"/>
    </w:r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rsid w:val="00EF51A2"/>
    <w:rPr>
      <w:rFonts w:ascii="Montserrat" w:hAnsi="Montserrat"/>
      <w:sz w:val="18"/>
      <w:szCs w:val="24"/>
      <w:lang w:eastAsia="en-US"/>
    </w:rPr>
  </w:style>
  <w:style w:type="paragraph" w:styleId="Textodecomentrio">
    <w:name w:val="annotation text"/>
    <w:basedOn w:val="Normal"/>
    <w:link w:val="TextodecomentrioCarter"/>
    <w:rsid w:val="007A068B"/>
    <w:rPr>
      <w:rFonts w:eastAsia="Montserrat" w:cs="Montserrat"/>
      <w:color w:val="000000" w:themeColor="text1"/>
      <w:szCs w:val="20"/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DB779D"/>
    <w:rPr>
      <w:rFonts w:ascii="Montserrat" w:eastAsia="Montserrat" w:hAnsi="Montserrat" w:cs="Montserrat"/>
      <w:color w:val="000000" w:themeColor="text1"/>
      <w:sz w:val="18"/>
      <w:shd w:val="clear" w:color="auto" w:fill="FFFFFF" w:themeFill="background1"/>
      <w:lang w:eastAsia="en-US"/>
    </w:rPr>
  </w:style>
  <w:style w:type="paragraph" w:styleId="Assinatura">
    <w:name w:val="Signature"/>
    <w:basedOn w:val="Normal"/>
    <w:link w:val="AssinaturaCarter"/>
    <w:rsid w:val="007A068B"/>
    <w:pPr>
      <w:ind w:left="4252"/>
    </w:pPr>
    <w:rPr>
      <w:rFonts w:eastAsia="Montserrat" w:cs="Montserrat"/>
      <w:color w:val="000000" w:themeColor="text1"/>
      <w:szCs w:val="18"/>
      <w:lang w:val="pt-PT"/>
    </w:rPr>
  </w:style>
  <w:style w:type="character" w:customStyle="1" w:styleId="AssinaturaCarter">
    <w:name w:val="Assinatura Caráter"/>
    <w:basedOn w:val="Tipodeletrapredefinidodopargrafo"/>
    <w:link w:val="Assinatura"/>
    <w:rsid w:val="00D8655A"/>
    <w:rPr>
      <w:rFonts w:ascii="Montserrat" w:eastAsia="Montserrat" w:hAnsi="Montserrat" w:cs="Montserrat"/>
      <w:color w:val="000000" w:themeColor="text1"/>
      <w:sz w:val="18"/>
      <w:szCs w:val="18"/>
      <w:shd w:val="clear" w:color="auto" w:fill="FFFFFF" w:themeFill="background1"/>
      <w:lang w:eastAsia="en-US"/>
    </w:rPr>
  </w:style>
  <w:style w:type="paragraph" w:customStyle="1" w:styleId="Subttulo2NOVAFCSH">
    <w:name w:val="Subtítulo2 NOVAFCSH"/>
    <w:basedOn w:val="Normal"/>
    <w:link w:val="Subttulo2NOVAFCSHCarter"/>
    <w:qFormat/>
    <w:rsid w:val="00017D88"/>
    <w:pPr>
      <w:spacing w:after="140"/>
      <w:outlineLvl w:val="3"/>
    </w:pPr>
    <w:rPr>
      <w:rFonts w:ascii="Montserrat Medium" w:eastAsia="Montserrat" w:hAnsi="Montserrat Medium" w:cs="Montserrat"/>
      <w:color w:val="000000" w:themeColor="text1"/>
      <w:sz w:val="20"/>
      <w:szCs w:val="18"/>
      <w:lang w:val="pt-PT"/>
    </w:rPr>
  </w:style>
  <w:style w:type="paragraph" w:styleId="Citao">
    <w:name w:val="Quote"/>
    <w:basedOn w:val="Normal"/>
    <w:next w:val="Normal"/>
    <w:link w:val="CitaoCarter"/>
    <w:uiPriority w:val="29"/>
    <w:rsid w:val="002A3C8A"/>
    <w:pPr>
      <w:spacing w:before="120" w:after="120"/>
      <w:ind w:left="720"/>
    </w:pPr>
    <w:rPr>
      <w:color w:val="1D3767" w:themeColor="text2"/>
    </w:rPr>
  </w:style>
  <w:style w:type="character" w:customStyle="1" w:styleId="Subttulo2NOVAFCSHCarter">
    <w:name w:val="Subtítulo2 NOVAFCSH Caráter"/>
    <w:basedOn w:val="Tipodeletrapredefinidodopargrafo"/>
    <w:link w:val="Subttulo2NOVAFCSH"/>
    <w:rsid w:val="00017D88"/>
    <w:rPr>
      <w:rFonts w:ascii="Montserrat Medium" w:eastAsia="Montserrat" w:hAnsi="Montserrat Medium" w:cs="Montserrat"/>
      <w:color w:val="000000" w:themeColor="text1"/>
      <w:sz w:val="24"/>
      <w:szCs w:val="18"/>
      <w:lang w:eastAsia="en-US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A3C8A"/>
    <w:rPr>
      <w:color w:val="1D3767" w:themeColor="text2"/>
      <w:sz w:val="24"/>
      <w:szCs w:val="24"/>
    </w:rPr>
  </w:style>
  <w:style w:type="paragraph" w:customStyle="1" w:styleId="destaquetexto">
    <w:name w:val="destaque texto"/>
    <w:basedOn w:val="Normal"/>
    <w:next w:val="Normal"/>
    <w:rsid w:val="007A068B"/>
    <w:rPr>
      <w:rFonts w:eastAsia="Montserrat" w:cs="Montserrat"/>
      <w:b/>
      <w:color w:val="000000" w:themeColor="text1"/>
      <w:szCs w:val="18"/>
      <w:lang w:val="pt-PT"/>
    </w:rPr>
  </w:style>
  <w:style w:type="paragraph" w:styleId="Listanumerada">
    <w:name w:val="List Number"/>
    <w:basedOn w:val="Normal"/>
    <w:rsid w:val="007A068B"/>
    <w:pPr>
      <w:numPr>
        <w:numId w:val="16"/>
      </w:numPr>
      <w:spacing w:line="360" w:lineRule="auto"/>
      <w:contextualSpacing/>
    </w:pPr>
    <w:rPr>
      <w:rFonts w:eastAsia="Montserrat" w:cs="Montserrat"/>
      <w:color w:val="000000" w:themeColor="text1"/>
      <w:szCs w:val="18"/>
      <w:lang w:val="pt-PT"/>
    </w:rPr>
  </w:style>
  <w:style w:type="paragraph" w:styleId="Lista">
    <w:name w:val="List"/>
    <w:basedOn w:val="Normal"/>
    <w:rsid w:val="007A068B"/>
    <w:pPr>
      <w:ind w:left="283" w:hanging="283"/>
      <w:contextualSpacing/>
    </w:pPr>
    <w:rPr>
      <w:rFonts w:eastAsia="Montserrat" w:cs="Montserrat"/>
      <w:color w:val="000000" w:themeColor="text1"/>
      <w:szCs w:val="18"/>
      <w:lang w:val="pt-PT"/>
    </w:rPr>
  </w:style>
  <w:style w:type="table" w:styleId="Tabelacomgrelha">
    <w:name w:val="Table Grid"/>
    <w:basedOn w:val="Tabelanormal"/>
    <w:rsid w:val="0079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NOVAFCSH">
    <w:name w:val="Estilo1 NOVAFCSH"/>
    <w:basedOn w:val="Tabelanormal"/>
    <w:uiPriority w:val="99"/>
    <w:rsid w:val="008947E4"/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7E6E6" w:themeFill="background2"/>
      <w:tcMar>
        <w:top w:w="113" w:type="dxa"/>
        <w:bottom w:w="113" w:type="dxa"/>
      </w:tcMar>
    </w:tcPr>
  </w:style>
  <w:style w:type="table" w:styleId="TabeladeGrelha4-Destaque4">
    <w:name w:val="Grid Table 4 Accent 4"/>
    <w:basedOn w:val="Tabelanormal"/>
    <w:uiPriority w:val="49"/>
    <w:rsid w:val="004479A3"/>
    <w:tblPr>
      <w:tblStyleRowBandSize w:val="1"/>
      <w:tblStyleColBandSize w:val="1"/>
      <w:tblBorders>
        <w:top w:val="single" w:sz="4" w:space="0" w:color="C4C4C3" w:themeColor="accent4" w:themeTint="99"/>
        <w:left w:val="single" w:sz="4" w:space="0" w:color="C4C4C3" w:themeColor="accent4" w:themeTint="99"/>
        <w:bottom w:val="single" w:sz="4" w:space="0" w:color="C4C4C3" w:themeColor="accent4" w:themeTint="99"/>
        <w:right w:val="single" w:sz="4" w:space="0" w:color="C4C4C3" w:themeColor="accent4" w:themeTint="99"/>
        <w:insideH w:val="single" w:sz="4" w:space="0" w:color="C4C4C3" w:themeColor="accent4" w:themeTint="99"/>
        <w:insideV w:val="single" w:sz="4" w:space="0" w:color="C4C4C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D9C" w:themeColor="accent4"/>
          <w:left w:val="single" w:sz="4" w:space="0" w:color="9D9D9C" w:themeColor="accent4"/>
          <w:bottom w:val="single" w:sz="4" w:space="0" w:color="9D9D9C" w:themeColor="accent4"/>
          <w:right w:val="single" w:sz="4" w:space="0" w:color="9D9D9C" w:themeColor="accent4"/>
          <w:insideH w:val="nil"/>
          <w:insideV w:val="nil"/>
        </w:tcBorders>
        <w:shd w:val="clear" w:color="auto" w:fill="9D9D9C" w:themeFill="accent4"/>
      </w:tcPr>
    </w:tblStylePr>
    <w:tblStylePr w:type="lastRow">
      <w:rPr>
        <w:b/>
        <w:bCs/>
      </w:rPr>
      <w:tblPr/>
      <w:tcPr>
        <w:tcBorders>
          <w:top w:val="double" w:sz="4" w:space="0" w:color="9D9D9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3"/>
      </w:tcPr>
    </w:tblStylePr>
    <w:tblStylePr w:type="band1Horz">
      <w:tblPr/>
      <w:tcPr>
        <w:shd w:val="clear" w:color="auto" w:fill="EBEBEB" w:themeFill="accent4" w:themeFillTint="33"/>
      </w:tcPr>
    </w:tblStylePr>
  </w:style>
  <w:style w:type="table" w:styleId="TabeladeGrelha5Escura">
    <w:name w:val="Grid Table 5 Dark"/>
    <w:basedOn w:val="Tabelanormal"/>
    <w:uiPriority w:val="50"/>
    <w:rsid w:val="004479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4479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D9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D9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D9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D9C" w:themeFill="accent4"/>
      </w:tcPr>
    </w:tblStylePr>
    <w:tblStylePr w:type="band1Vert">
      <w:tblPr/>
      <w:tcPr>
        <w:shd w:val="clear" w:color="auto" w:fill="D7D7D7" w:themeFill="accent4" w:themeFillTint="66"/>
      </w:tcPr>
    </w:tblStylePr>
    <w:tblStylePr w:type="band1Horz">
      <w:tblPr/>
      <w:tcPr>
        <w:shd w:val="clear" w:color="auto" w:fill="D7D7D7" w:themeFill="accent4" w:themeFillTint="66"/>
      </w:tcPr>
    </w:tblStylePr>
  </w:style>
  <w:style w:type="table" w:styleId="TabelaSimples4">
    <w:name w:val="Plain Table 4"/>
    <w:basedOn w:val="Tabelanormal"/>
    <w:uiPriority w:val="44"/>
    <w:rsid w:val="004479A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elha1Clara">
    <w:name w:val="Grid Table 1 Light"/>
    <w:basedOn w:val="Tabelanormal"/>
    <w:uiPriority w:val="46"/>
    <w:rsid w:val="00D72A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bealho5Carter">
    <w:name w:val="Cabeçalho 5 Caráter"/>
    <w:basedOn w:val="Tipodeletrapredefinidodopargrafo"/>
    <w:link w:val="Cabealho5"/>
    <w:uiPriority w:val="9"/>
    <w:rsid w:val="002A3C8A"/>
    <w:rPr>
      <w:rFonts w:asciiTheme="majorHAnsi" w:eastAsiaTheme="majorEastAsia" w:hAnsiTheme="majorHAnsi" w:cstheme="majorBidi"/>
      <w:caps/>
      <w:color w:val="15294C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2A3C8A"/>
    <w:rPr>
      <w:rFonts w:asciiTheme="majorHAnsi" w:eastAsiaTheme="majorEastAsia" w:hAnsiTheme="majorHAnsi" w:cstheme="majorBidi"/>
      <w:i/>
      <w:iCs/>
      <w:caps/>
      <w:color w:val="0E1B33" w:themeColor="accent1" w:themeShade="80"/>
    </w:rPr>
  </w:style>
  <w:style w:type="character" w:customStyle="1" w:styleId="Cabealho7Carter">
    <w:name w:val="Cabeçalho 7 Caráter"/>
    <w:basedOn w:val="Tipodeletrapredefinidodopargrafo"/>
    <w:link w:val="Cabealho7"/>
    <w:uiPriority w:val="9"/>
    <w:rsid w:val="002A3C8A"/>
    <w:rPr>
      <w:rFonts w:asciiTheme="majorHAnsi" w:eastAsiaTheme="majorEastAsia" w:hAnsiTheme="majorHAnsi" w:cstheme="majorBidi"/>
      <w:b/>
      <w:bCs/>
      <w:color w:val="0E1B33" w:themeColor="accent1" w:themeShade="80"/>
    </w:rPr>
  </w:style>
  <w:style w:type="character" w:customStyle="1" w:styleId="Cabealho8Carter">
    <w:name w:val="Cabeçalho 8 Caráter"/>
    <w:basedOn w:val="Tipodeletrapredefinidodopargrafo"/>
    <w:link w:val="Cabealho8"/>
    <w:uiPriority w:val="9"/>
    <w:rsid w:val="002A3C8A"/>
    <w:rPr>
      <w:rFonts w:asciiTheme="majorHAnsi" w:eastAsiaTheme="majorEastAsia" w:hAnsiTheme="majorHAnsi" w:cstheme="majorBidi"/>
      <w:b/>
      <w:bCs/>
      <w:i/>
      <w:iCs/>
      <w:color w:val="0E1B33" w:themeColor="accent1" w:themeShade="80"/>
    </w:rPr>
  </w:style>
  <w:style w:type="character" w:customStyle="1" w:styleId="Cabealho9Carter">
    <w:name w:val="Cabeçalho 9 Caráter"/>
    <w:basedOn w:val="Tipodeletrapredefinidodopargrafo"/>
    <w:link w:val="Cabealho9"/>
    <w:uiPriority w:val="9"/>
    <w:rsid w:val="002A3C8A"/>
    <w:rPr>
      <w:rFonts w:asciiTheme="majorHAnsi" w:eastAsiaTheme="majorEastAsia" w:hAnsiTheme="majorHAnsi" w:cstheme="majorBidi"/>
      <w:i/>
      <w:iCs/>
      <w:color w:val="0E1B33" w:themeColor="accent1" w:themeShade="80"/>
    </w:rPr>
  </w:style>
  <w:style w:type="paragraph" w:styleId="Legenda">
    <w:name w:val="caption"/>
    <w:basedOn w:val="Normal"/>
    <w:next w:val="Normal"/>
    <w:uiPriority w:val="35"/>
    <w:unhideWhenUsed/>
    <w:rsid w:val="002A3C8A"/>
    <w:rPr>
      <w:b/>
      <w:bCs/>
      <w:smallCaps/>
      <w:color w:val="1D3767" w:themeColor="text2"/>
    </w:rPr>
  </w:style>
  <w:style w:type="character" w:styleId="Forte">
    <w:name w:val="Strong"/>
    <w:basedOn w:val="Tipodeletrapredefinidodopargrafo"/>
    <w:uiPriority w:val="22"/>
    <w:rsid w:val="002A3C8A"/>
    <w:rPr>
      <w:b/>
      <w:bCs/>
    </w:rPr>
  </w:style>
  <w:style w:type="character" w:styleId="nfase">
    <w:name w:val="Emphasis"/>
    <w:basedOn w:val="Tipodeletrapredefinidodopargrafo"/>
    <w:uiPriority w:val="20"/>
    <w:rsid w:val="002A3C8A"/>
    <w:rPr>
      <w:i/>
      <w:iCs/>
    </w:rPr>
  </w:style>
  <w:style w:type="paragraph" w:styleId="SemEspaamento">
    <w:name w:val="No Spacing"/>
    <w:uiPriority w:val="1"/>
    <w:rsid w:val="002A3C8A"/>
  </w:style>
  <w:style w:type="paragraph" w:styleId="CitaoIntensa">
    <w:name w:val="Intense Quote"/>
    <w:basedOn w:val="Normal"/>
    <w:next w:val="Normal"/>
    <w:link w:val="CitaoIntensaCarter"/>
    <w:uiPriority w:val="30"/>
    <w:rsid w:val="002A3C8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D3767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A3C8A"/>
    <w:rPr>
      <w:rFonts w:asciiTheme="majorHAnsi" w:eastAsiaTheme="majorEastAsia" w:hAnsiTheme="majorHAnsi" w:cstheme="majorBidi"/>
      <w:color w:val="1D3767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rsid w:val="002A3C8A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rsid w:val="002A3C8A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rsid w:val="002A3C8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rsid w:val="002A3C8A"/>
    <w:rPr>
      <w:b/>
      <w:bCs/>
      <w:smallCaps/>
      <w:color w:val="1D3767" w:themeColor="text2"/>
      <w:u w:val="single"/>
    </w:rPr>
  </w:style>
  <w:style w:type="character" w:styleId="TtulodoLivro">
    <w:name w:val="Book Title"/>
    <w:basedOn w:val="Tipodeletrapredefinidodopargrafo"/>
    <w:uiPriority w:val="33"/>
    <w:rsid w:val="002A3C8A"/>
    <w:rPr>
      <w:b/>
      <w:bCs/>
      <w:smallCaps/>
      <w:spacing w:val="10"/>
    </w:rPr>
  </w:style>
  <w:style w:type="paragraph" w:styleId="Cabealhodondice">
    <w:name w:val="TOC Heading"/>
    <w:basedOn w:val="Cabealho1"/>
    <w:next w:val="Normal"/>
    <w:uiPriority w:val="39"/>
    <w:unhideWhenUsed/>
    <w:rsid w:val="002A3C8A"/>
    <w:pPr>
      <w:outlineLvl w:val="9"/>
    </w:pPr>
  </w:style>
  <w:style w:type="paragraph" w:styleId="Rematedecarta">
    <w:name w:val="Closing"/>
    <w:basedOn w:val="Normal"/>
    <w:link w:val="RematedecartaCarter"/>
    <w:rsid w:val="00C16C9B"/>
    <w:pPr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rsid w:val="00C16C9B"/>
    <w:rPr>
      <w:rFonts w:ascii="Montserrat" w:hAnsi="Montserrat"/>
      <w:sz w:val="18"/>
      <w:szCs w:val="24"/>
      <w:lang w:val="en-US" w:eastAsia="en-US"/>
    </w:rPr>
  </w:style>
  <w:style w:type="paragraph" w:customStyle="1" w:styleId="Exmo">
    <w:name w:val="Exmo."/>
    <w:basedOn w:val="Rematedecarta"/>
    <w:rsid w:val="00B829F6"/>
    <w:pPr>
      <w:ind w:left="7371"/>
    </w:pPr>
  </w:style>
  <w:style w:type="paragraph" w:customStyle="1" w:styleId="Default">
    <w:name w:val="Default"/>
    <w:rsid w:val="00C85E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rsid w:val="003F77FA"/>
    <w:rPr>
      <w:color w:val="000000" w:themeColor="followedHyperlink"/>
      <w:u w:val="single"/>
    </w:rPr>
  </w:style>
  <w:style w:type="paragraph" w:customStyle="1" w:styleId="Estilo1">
    <w:name w:val="Estilo1"/>
    <w:basedOn w:val="Normal"/>
    <w:link w:val="Estilo1Carter"/>
    <w:rsid w:val="00D90907"/>
  </w:style>
  <w:style w:type="paragraph" w:customStyle="1" w:styleId="Estilo2">
    <w:name w:val="Estilo2"/>
    <w:basedOn w:val="Normal"/>
    <w:link w:val="Estilo2Carter"/>
    <w:rsid w:val="00D90907"/>
  </w:style>
  <w:style w:type="character" w:customStyle="1" w:styleId="Estilo1Carter">
    <w:name w:val="Estilo1 Caráter"/>
    <w:basedOn w:val="Tipodeletrapredefinidodopargrafo"/>
    <w:link w:val="Estilo1"/>
    <w:rsid w:val="00D90907"/>
    <w:rPr>
      <w:rFonts w:ascii="Montserrat" w:hAnsi="Montserrat"/>
      <w:sz w:val="18"/>
      <w:szCs w:val="24"/>
      <w:lang w:val="en-US" w:eastAsia="en-US"/>
    </w:rPr>
  </w:style>
  <w:style w:type="character" w:customStyle="1" w:styleId="Estilo2Carter">
    <w:name w:val="Estilo2 Caráter"/>
    <w:basedOn w:val="Tipodeletrapredefinidodopargrafo"/>
    <w:link w:val="Estilo2"/>
    <w:rsid w:val="00D90907"/>
    <w:rPr>
      <w:rFonts w:ascii="Montserrat" w:hAnsi="Montserrat"/>
      <w:sz w:val="18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12E1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csh.unl.pt/" TargetMode="External"/><Relationship Id="rId2" Type="http://schemas.openxmlformats.org/officeDocument/2006/relationships/hyperlink" Target="mailto:geral@fcsh.unl.p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fcsh.unl.pt\NAQ\150%20PlanGestEstrategica\150.20%20PlanAvalMelhoriaServicos\150.20.001%20PrepRegrasOrientInternas\Procedimentos_NOVAFCSH\Templates\Template_MOD_Word_vertical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15F8D42F954D8BAAEB1412028BE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2D044-5D61-443A-8B49-D4A9B4CF4DC9}"/>
      </w:docPartPr>
      <w:docPartBody>
        <w:p w:rsidR="006C2A5E" w:rsidRDefault="006C2A5E">
          <w:pPr>
            <w:pStyle w:val="5B15F8D42F954D8BAAEB1412028BE489"/>
          </w:pPr>
          <w:r w:rsidRPr="00936D95">
            <w:rPr>
              <w:rStyle w:val="Cabealho2Carter"/>
            </w:rPr>
            <w:t xml:space="preserve">Identifique o </w:t>
          </w:r>
          <w:r>
            <w:rPr>
              <w:rStyle w:val="Cabealho2Carter"/>
            </w:rPr>
            <w:t>Modelo</w:t>
          </w:r>
        </w:p>
      </w:docPartBody>
    </w:docPart>
    <w:docPart>
      <w:docPartPr>
        <w:name w:val="8F1733B63CA84F55B2C878B1C86E53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13597-7ED6-4D5B-9CED-B2D249CC274E}"/>
      </w:docPartPr>
      <w:docPartBody>
        <w:p w:rsidR="006C2A5E" w:rsidRDefault="006C2A5E">
          <w:pPr>
            <w:pStyle w:val="8F1733B63CA84F55B2C878B1C86E53CD"/>
          </w:pPr>
          <w:r w:rsidRPr="00546360">
            <w:rPr>
              <w:rStyle w:val="TextodoMarcadordePosio"/>
              <w:sz w:val="18"/>
              <w:szCs w:val="32"/>
            </w:rPr>
            <w:t>Identifique o Serviço</w:t>
          </w:r>
          <w:r>
            <w:rPr>
              <w:rStyle w:val="TextodoMarcadordePosio"/>
              <w:sz w:val="18"/>
              <w:szCs w:val="32"/>
            </w:rPr>
            <w:t xml:space="preserve"> </w:t>
          </w:r>
        </w:p>
      </w:docPartBody>
    </w:docPart>
    <w:docPart>
      <w:docPartPr>
        <w:name w:val="D39E3461BD5641918344F83801A9BE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6F2FF-BAF0-4C9A-B668-DB465D631106}"/>
      </w:docPartPr>
      <w:docPartBody>
        <w:p w:rsidR="006C2A5E" w:rsidRDefault="006C2A5E">
          <w:pPr>
            <w:pStyle w:val="D39E3461BD5641918344F83801A9BEA4"/>
          </w:pPr>
          <w:r w:rsidRPr="00397F18">
            <w:rPr>
              <w:rStyle w:val="TextodoMarcadordePosio"/>
            </w:rPr>
            <w:t>AAA.</w:t>
          </w:r>
          <w:r>
            <w:rPr>
              <w:rStyle w:val="TextodoMarcadordePosio"/>
            </w:rPr>
            <w:t>MD</w:t>
          </w:r>
          <w:r w:rsidRPr="00397F18">
            <w:rPr>
              <w:rStyle w:val="TextodoMarcadordePosio"/>
            </w:rPr>
            <w:t>.CC.DD</w:t>
          </w:r>
          <w:r>
            <w:rPr>
              <w:rStyle w:val="TextodoMarcadordePosio"/>
            </w:rPr>
            <w:t xml:space="preserve"> </w:t>
          </w:r>
        </w:p>
      </w:docPartBody>
    </w:docPart>
    <w:docPart>
      <w:docPartPr>
        <w:name w:val="E0F5CDE6A22F45B8B5B525CA3CE60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B8FE1-49E4-4ECF-8B43-F830F807E56E}"/>
      </w:docPartPr>
      <w:docPartBody>
        <w:p w:rsidR="006C2A5E" w:rsidRDefault="00F06B72" w:rsidP="00F06B72">
          <w:pPr>
            <w:pStyle w:val="E0F5CDE6A22F45B8B5B525CA3CE6071E1"/>
          </w:pPr>
          <w:r>
            <w:rPr>
              <w:rStyle w:val="TextodoMarcadordePosio"/>
              <w:sz w:val="18"/>
              <w:szCs w:val="32"/>
            </w:rPr>
            <w:t xml:space="preserve">AAA.PO.CC.DD </w:t>
          </w:r>
        </w:p>
      </w:docPartBody>
    </w:docPart>
    <w:docPart>
      <w:docPartPr>
        <w:name w:val="7A7B5C1F71AE4D3BB1DD990EC4F0D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D9407-C9C3-4E35-9053-8D135C0501FA}"/>
      </w:docPartPr>
      <w:docPartBody>
        <w:p w:rsidR="006C2A5E" w:rsidRDefault="006C2A5E" w:rsidP="006C2A5E">
          <w:pPr>
            <w:pStyle w:val="7A7B5C1F71AE4D3BB1DD990EC4F0D86E"/>
          </w:pPr>
          <w:r w:rsidRPr="00995882">
            <w:rPr>
              <w:rStyle w:val="TextodoMarcadordePosio"/>
              <w:szCs w:val="32"/>
            </w:rPr>
            <w:t xml:space="preserve">Identifique o Órgão de Governo </w:t>
          </w:r>
        </w:p>
      </w:docPartBody>
    </w:docPart>
    <w:docPart>
      <w:docPartPr>
        <w:name w:val="8EAE591E5C3F40308BD38EB3DB8F11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DCD43-3AF0-487F-85DC-04E8C2769A14}"/>
      </w:docPartPr>
      <w:docPartBody>
        <w:p w:rsidR="006C2A5E" w:rsidRDefault="00F06B72" w:rsidP="00F06B72">
          <w:pPr>
            <w:pStyle w:val="8EAE591E5C3F40308BD38EB3DB8F11461"/>
          </w:pPr>
          <w:r w:rsidRPr="00B94974">
            <w:rPr>
              <w:rStyle w:val="TextodoMarcadordePosio"/>
              <w:szCs w:val="32"/>
              <w:lang w:val="pt-PT"/>
            </w:rPr>
            <w:t>Identifique a informação/despacho</w:t>
          </w:r>
          <w:r>
            <w:rPr>
              <w:rStyle w:val="TextodoMarcadordePosio"/>
              <w:szCs w:val="32"/>
              <w:lang w:val="pt-PT"/>
            </w:rPr>
            <w:t xml:space="preserve"> </w:t>
          </w:r>
        </w:p>
      </w:docPartBody>
    </w:docPart>
    <w:docPart>
      <w:docPartPr>
        <w:name w:val="FE30507F416B4461A42E9DC3FCEDE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F5A6E-C7EE-4E11-B027-4D6A7E190271}"/>
      </w:docPartPr>
      <w:docPartBody>
        <w:p w:rsidR="006C2A5E" w:rsidRDefault="006C2A5E" w:rsidP="006C2A5E">
          <w:pPr>
            <w:pStyle w:val="FE30507F416B4461A42E9DC3FCEDEC91"/>
          </w:pPr>
          <w:r w:rsidRPr="00546360">
            <w:rPr>
              <w:rStyle w:val="TextodoMarcadordePosio"/>
              <w:szCs w:val="32"/>
            </w:rPr>
            <w:t>Introduza uma data</w:t>
          </w:r>
        </w:p>
      </w:docPartBody>
    </w:docPart>
    <w:docPart>
      <w:docPartPr>
        <w:name w:val="7BEFB3C87FA7494A9221F0EC544FE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428C3-A487-4B10-9DB4-787B306DDDCF}"/>
      </w:docPartPr>
      <w:docPartBody>
        <w:p w:rsidR="00FA6086" w:rsidRDefault="00F06B72" w:rsidP="00F06B72">
          <w:pPr>
            <w:pStyle w:val="7BEFB3C87FA7494A9221F0EC544FEB681"/>
          </w:pPr>
          <w:r>
            <w:rPr>
              <w:lang w:val="pt-PT" w:eastAsia="pt-PT"/>
            </w:rPr>
            <w:t>_________________________________________________________________________________________________________</w:t>
          </w:r>
        </w:p>
      </w:docPartBody>
    </w:docPart>
    <w:docPart>
      <w:docPartPr>
        <w:name w:val="F63D65D7C35E42D6969EF5E2E4A49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31FD2-3C78-4873-94D4-4899D06297AA}"/>
      </w:docPartPr>
      <w:docPartBody>
        <w:p w:rsidR="00FA6086" w:rsidRDefault="00F06B72" w:rsidP="00F06B72">
          <w:pPr>
            <w:pStyle w:val="F63D65D7C35E42D6969EF5E2E4A49C871"/>
          </w:pPr>
          <w:r>
            <w:rPr>
              <w:lang w:val="pt-PT" w:eastAsia="pt-PT"/>
            </w:rPr>
            <w:t>________________________________________________________________________________________</w:t>
          </w:r>
        </w:p>
      </w:docPartBody>
    </w:docPart>
    <w:docPart>
      <w:docPartPr>
        <w:name w:val="032C9362ABC246F1AE788146B032E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BFD52-6205-448F-A748-21B311D05A2F}"/>
      </w:docPartPr>
      <w:docPartBody>
        <w:p w:rsidR="00FA6086" w:rsidRDefault="00F06B72" w:rsidP="00F06B72">
          <w:pPr>
            <w:pStyle w:val="032C9362ABC246F1AE788146B032EFF91"/>
          </w:pPr>
          <w:r>
            <w:rPr>
              <w:lang w:val="pt-PT" w:eastAsia="pt-PT"/>
            </w:rPr>
            <w:t>______________________________________________________</w:t>
          </w:r>
        </w:p>
      </w:docPartBody>
    </w:docPart>
    <w:docPart>
      <w:docPartPr>
        <w:name w:val="8E31F8860ED341C6AC5FE38CFC43DC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1DDCC-919C-4F6A-9EBA-A74B741D4E4D}"/>
      </w:docPartPr>
      <w:docPartBody>
        <w:p w:rsidR="00FA6086" w:rsidRDefault="00F06B72" w:rsidP="00F06B72">
          <w:pPr>
            <w:pStyle w:val="8E31F8860ED341C6AC5FE38CFC43DCB31"/>
          </w:pPr>
          <w:r>
            <w:rPr>
              <w:lang w:val="pt-PT" w:eastAsia="pt-PT"/>
            </w:rPr>
            <w:t>__________________________________________________________________________________________</w:t>
          </w:r>
        </w:p>
      </w:docPartBody>
    </w:docPart>
    <w:docPart>
      <w:docPartPr>
        <w:name w:val="902CA1C47ACB464A8E1CAACE6646B7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7466B-6D40-4828-B448-62435D64CA14}"/>
      </w:docPartPr>
      <w:docPartBody>
        <w:p w:rsidR="00FA6086" w:rsidRDefault="00F06B72" w:rsidP="00F06B72">
          <w:pPr>
            <w:pStyle w:val="902CA1C47ACB464A8E1CAACE6646B7A8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BC86F26A23C141C792D2222E33054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14494-DD0A-47ED-8FA7-DD2CA233B1B0}"/>
      </w:docPartPr>
      <w:docPartBody>
        <w:p w:rsidR="00FA6086" w:rsidRDefault="00F06B72" w:rsidP="00F06B72">
          <w:pPr>
            <w:pStyle w:val="BC86F26A23C141C792D2222E33054A45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54D18FEB6E284714AAC2A94D47627B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89CDC-7E68-4BC1-B8AC-3C380C7C9BB2}"/>
      </w:docPartPr>
      <w:docPartBody>
        <w:p w:rsidR="00FA6086" w:rsidRDefault="00F06B72" w:rsidP="00F06B72">
          <w:pPr>
            <w:pStyle w:val="54D18FEB6E284714AAC2A94D47627BAD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BB39513B26864360B394B23F00454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04B16-A690-4CB5-9A33-756AF1E65C25}"/>
      </w:docPartPr>
      <w:docPartBody>
        <w:p w:rsidR="00FA6086" w:rsidRDefault="00F06B72" w:rsidP="00F06B72">
          <w:pPr>
            <w:pStyle w:val="BB39513B26864360B394B23F00454166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57D1EAF0A19A4C6BBC7FD9A89AEFC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CCB56-4AF8-4502-AE59-43EBE4B0BE2F}"/>
      </w:docPartPr>
      <w:docPartBody>
        <w:p w:rsidR="00FA6086" w:rsidRDefault="00F06B72" w:rsidP="00F06B72">
          <w:pPr>
            <w:pStyle w:val="57D1EAF0A19A4C6BBC7FD9A89AEFCD03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CAAD3681A22243F5B19F67ED26DA2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3D5A3A-9160-4210-807A-68699A2D9BC9}"/>
      </w:docPartPr>
      <w:docPartBody>
        <w:p w:rsidR="00FA6086" w:rsidRDefault="00F06B72" w:rsidP="00F06B72">
          <w:pPr>
            <w:pStyle w:val="CAAD3681A22243F5B19F67ED26DA2CC3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91ECFA98CC2E48928F2ED24210366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B45C5-1B83-40E9-B861-0CB6537211FA}"/>
      </w:docPartPr>
      <w:docPartBody>
        <w:p w:rsidR="00FA6086" w:rsidRDefault="00F06B72" w:rsidP="00F06B72">
          <w:pPr>
            <w:pStyle w:val="91ECFA98CC2E48928F2ED24210366CDD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7037CC2CF5E049FAB9F7A4E65C223A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3DDE4-EC7C-4438-BCDC-54C1E837377E}"/>
      </w:docPartPr>
      <w:docPartBody>
        <w:p w:rsidR="00FA6086" w:rsidRDefault="00F06B72" w:rsidP="00F06B72">
          <w:pPr>
            <w:pStyle w:val="7037CC2CF5E049FAB9F7A4E65C223A4A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8E9D06D28D394E14AD3B1AD651433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71D8CD-BB80-48A0-8597-C28BF2DF3FE1}"/>
      </w:docPartPr>
      <w:docPartBody>
        <w:p w:rsidR="00FA6086" w:rsidRDefault="00F06B72" w:rsidP="00F06B72">
          <w:pPr>
            <w:pStyle w:val="8E9D06D28D394E14AD3B1AD651433E25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05BC0611BC974DB4B4AE56CB81472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05652-25B4-4F63-9C23-77E1A62697B9}"/>
      </w:docPartPr>
      <w:docPartBody>
        <w:p w:rsidR="00FA6086" w:rsidRDefault="00F06B72" w:rsidP="00F06B72">
          <w:pPr>
            <w:pStyle w:val="05BC0611BC974DB4B4AE56CB81472430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2D66642F8BEE4652BFA024C0A4B6D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0AD49-75B8-4F13-A34F-65894734AFA7}"/>
      </w:docPartPr>
      <w:docPartBody>
        <w:p w:rsidR="00FA6086" w:rsidRDefault="00F06B72" w:rsidP="00F06B72">
          <w:pPr>
            <w:pStyle w:val="2D66642F8BEE4652BFA024C0A4B6D7B9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3E56B94464B34D3DB830C95AD0CCD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5B80D-4A3D-49AC-9989-E92B83545A38}"/>
      </w:docPartPr>
      <w:docPartBody>
        <w:p w:rsidR="00FA6086" w:rsidRDefault="00F06B72" w:rsidP="00F06B72">
          <w:pPr>
            <w:pStyle w:val="3E56B94464B34D3DB830C95AD0CCD2F4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437749F025234BBCA9B5272645A2E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2F42B-D956-4402-893D-9C8C5D81CD16}"/>
      </w:docPartPr>
      <w:docPartBody>
        <w:p w:rsidR="00FA6086" w:rsidRDefault="00F06B72" w:rsidP="00F06B72">
          <w:pPr>
            <w:pStyle w:val="437749F025234BBCA9B5272645A2ED96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D938844D77D44E77AC6DA127CE67DD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F232D-3172-4576-A37A-15A57EC6935A}"/>
      </w:docPartPr>
      <w:docPartBody>
        <w:p w:rsidR="00FA6086" w:rsidRDefault="00F06B72" w:rsidP="00F06B72">
          <w:pPr>
            <w:pStyle w:val="D938844D77D44E77AC6DA127CE67DD0A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9B50833E73CD461EACDB5E6C40BD30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CEFCA0-B92D-4FFE-90E8-B24BC6731E60}"/>
      </w:docPartPr>
      <w:docPartBody>
        <w:p w:rsidR="00FA6086" w:rsidRDefault="00F06B72" w:rsidP="00F06B72">
          <w:pPr>
            <w:pStyle w:val="9B50833E73CD461EACDB5E6C40BD30421"/>
          </w:pPr>
          <w:r>
            <w:rPr>
              <w:lang w:val="pt-PT" w:eastAsia="pt-PT"/>
            </w:rPr>
            <w:t>___</w:t>
          </w:r>
        </w:p>
      </w:docPartBody>
    </w:docPart>
    <w:docPart>
      <w:docPartPr>
        <w:name w:val="785747233E7E4ED49DCA667B3C6B7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DF6F4-BEB4-4856-A9EC-0EE5E17FA1E2}"/>
      </w:docPartPr>
      <w:docPartBody>
        <w:p w:rsidR="00FA6086" w:rsidRDefault="00F06B72" w:rsidP="00F06B72">
          <w:pPr>
            <w:pStyle w:val="785747233E7E4ED49DCA667B3C6B72AD1"/>
          </w:pPr>
          <w:r>
            <w:rPr>
              <w:lang w:val="pt-PT" w:eastAsia="pt-PT"/>
            </w:rPr>
            <w:t>_____________________________________________________________________________________</w:t>
          </w:r>
        </w:p>
      </w:docPartBody>
    </w:docPart>
    <w:docPart>
      <w:docPartPr>
        <w:name w:val="4AA4772D72CC408D85B35A845C362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F3260-13BD-4A63-9D14-558684B4955C}"/>
      </w:docPartPr>
      <w:docPartBody>
        <w:p w:rsidR="00FA6086" w:rsidRDefault="00F06B72" w:rsidP="00F06B72">
          <w:pPr>
            <w:pStyle w:val="4AA4772D72CC408D85B35A845C362A081"/>
          </w:pPr>
          <w:r>
            <w:rPr>
              <w:lang w:val="pt-PT" w:eastAsia="pt-PT"/>
            </w:rPr>
            <w:t>________________________________________________________________________________</w:t>
          </w:r>
        </w:p>
      </w:docPartBody>
    </w:docPart>
    <w:docPart>
      <w:docPartPr>
        <w:name w:val="08A0AFC652B84B51B4D80190A56539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6A2CB-A489-45D1-A792-C81DC56C7052}"/>
      </w:docPartPr>
      <w:docPartBody>
        <w:p w:rsidR="00FA6086" w:rsidRDefault="00F06B72" w:rsidP="00F06B72">
          <w:pPr>
            <w:pStyle w:val="08A0AFC652B84B51B4D80190A56539CE1"/>
          </w:pPr>
          <w:r>
            <w:rPr>
              <w:lang w:val="pt-PT" w:eastAsia="pt-PT"/>
            </w:rPr>
            <w:t>_____________________________________________________________________________________</w:t>
          </w:r>
        </w:p>
      </w:docPartBody>
    </w:docPart>
    <w:docPart>
      <w:docPartPr>
        <w:name w:val="C6F8991F1A33454C916E6F67C5FF3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B2EBA-8974-48C2-8013-B8821540ED2C}"/>
      </w:docPartPr>
      <w:docPartBody>
        <w:p w:rsidR="00FA6086" w:rsidRDefault="00F06B72" w:rsidP="00F06B72">
          <w:pPr>
            <w:pStyle w:val="C6F8991F1A33454C916E6F67C5FF31C31"/>
          </w:pPr>
          <w:r>
            <w:rPr>
              <w:lang w:val="pt-PT" w:eastAsia="pt-PT"/>
            </w:rPr>
            <w:t>_______________________________________________________________________________</w:t>
          </w:r>
        </w:p>
      </w:docPartBody>
    </w:docPart>
    <w:docPart>
      <w:docPartPr>
        <w:name w:val="5A8B0318DF1C4050AFEA990A1DFD9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1950F-6563-4A57-AEE4-2F089DDA29EC}"/>
      </w:docPartPr>
      <w:docPartBody>
        <w:p w:rsidR="00FA6086" w:rsidRDefault="00F06B72" w:rsidP="00F06B72">
          <w:pPr>
            <w:pStyle w:val="5A8B0318DF1C4050AFEA990A1DFD93111"/>
          </w:pPr>
          <w:r>
            <w:rPr>
              <w:lang w:val="pt-PT" w:eastAsia="pt-PT"/>
            </w:rPr>
            <w:t>__________________________________</w:t>
          </w:r>
        </w:p>
      </w:docPartBody>
    </w:docPart>
    <w:docPart>
      <w:docPartPr>
        <w:name w:val="60D1C0B308264872BB219A6447E9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CB27A-3AE5-4629-A89D-0CCB24F1D88B}"/>
      </w:docPartPr>
      <w:docPartBody>
        <w:p w:rsidR="00FA6086" w:rsidRDefault="00F06B72" w:rsidP="00F06B72">
          <w:pPr>
            <w:pStyle w:val="60D1C0B308264872BB219A6447E935061"/>
          </w:pPr>
          <w:r>
            <w:rPr>
              <w:lang w:val="pt-PT" w:eastAsia="pt-PT"/>
            </w:rPr>
            <w:t>__________________________________</w:t>
          </w:r>
        </w:p>
      </w:docPartBody>
    </w:docPart>
    <w:docPart>
      <w:docPartPr>
        <w:name w:val="06EC0F9720AE44389BA93232C0F7B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EED64-376A-48C3-8533-4EB0860FCE06}"/>
      </w:docPartPr>
      <w:docPartBody>
        <w:p w:rsidR="00FA6086" w:rsidRDefault="00F06B72" w:rsidP="00F06B72">
          <w:pPr>
            <w:pStyle w:val="06EC0F9720AE44389BA93232C0F7BE151"/>
          </w:pPr>
          <w:r>
            <w:rPr>
              <w:lang w:val="pt-PT" w:eastAsia="pt-PT"/>
            </w:rPr>
            <w:t>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3AB8DCB6F2741248F460E50129A4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3950B-7D9B-45AF-A386-19756CC2BCEF}"/>
      </w:docPartPr>
      <w:docPartBody>
        <w:p w:rsidR="00FA6086" w:rsidRDefault="00F06B72" w:rsidP="00F06B72">
          <w:pPr>
            <w:pStyle w:val="D3AB8DCB6F2741248F460E50129A4BC11"/>
          </w:pPr>
          <w:r>
            <w:rPr>
              <w:lang w:val="pt-PT" w:eastAsia="pt-PT"/>
            </w:rPr>
            <w:t>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5E"/>
    <w:rsid w:val="00632C53"/>
    <w:rsid w:val="006C2A5E"/>
    <w:rsid w:val="00F06B72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nhideWhenUsed/>
    <w:qFormat/>
    <w:pPr>
      <w:spacing w:before="120" w:after="120" w:line="240" w:lineRule="auto"/>
      <w:outlineLvl w:val="1"/>
    </w:pPr>
    <w:rPr>
      <w:rFonts w:ascii="Montserrat ExtraBold" w:eastAsia="MS PMincho" w:hAnsi="Montserrat ExtraBold" w:cstheme="majorBidi"/>
      <w:bCs/>
      <w:color w:val="000000" w:themeColor="text1"/>
      <w:kern w:val="0"/>
      <w:sz w:val="28"/>
      <w:szCs w:val="26"/>
      <w:lang w:val="en-US" w:eastAsia="en-US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rPr>
      <w:rFonts w:ascii="Montserrat ExtraBold" w:eastAsia="MS PMincho" w:hAnsi="Montserrat ExtraBold" w:cstheme="majorBidi"/>
      <w:bCs/>
      <w:color w:val="000000" w:themeColor="text1"/>
      <w:kern w:val="0"/>
      <w:sz w:val="28"/>
      <w:szCs w:val="26"/>
      <w:lang w:val="en-US" w:eastAsia="en-US"/>
      <w14:ligatures w14:val="none"/>
    </w:rPr>
  </w:style>
  <w:style w:type="paragraph" w:customStyle="1" w:styleId="5B15F8D42F954D8BAAEB1412028BE489">
    <w:name w:val="5B15F8D42F954D8BAAEB1412028BE489"/>
  </w:style>
  <w:style w:type="character" w:styleId="TextodoMarcadordePosio">
    <w:name w:val="Placeholder Text"/>
    <w:basedOn w:val="Tipodeletrapredefinidodopargrafo"/>
    <w:rsid w:val="00F06B72"/>
    <w:rPr>
      <w:color w:val="808080"/>
    </w:rPr>
  </w:style>
  <w:style w:type="paragraph" w:customStyle="1" w:styleId="8F1733B63CA84F55B2C878B1C86E53CD">
    <w:name w:val="8F1733B63CA84F55B2C878B1C86E53CD"/>
  </w:style>
  <w:style w:type="paragraph" w:customStyle="1" w:styleId="D39E3461BD5641918344F83801A9BEA4">
    <w:name w:val="D39E3461BD5641918344F83801A9BEA4"/>
  </w:style>
  <w:style w:type="paragraph" w:customStyle="1" w:styleId="7A7B5C1F71AE4D3BB1DD990EC4F0D86E">
    <w:name w:val="7A7B5C1F71AE4D3BB1DD990EC4F0D86E"/>
    <w:rsid w:val="006C2A5E"/>
  </w:style>
  <w:style w:type="paragraph" w:customStyle="1" w:styleId="FE30507F416B4461A42E9DC3FCEDEC91">
    <w:name w:val="FE30507F416B4461A42E9DC3FCEDEC91"/>
    <w:rsid w:val="006C2A5E"/>
  </w:style>
  <w:style w:type="paragraph" w:customStyle="1" w:styleId="E0F5CDE6A22F45B8B5B525CA3CE6071E">
    <w:name w:val="E0F5CDE6A22F45B8B5B525CA3CE6071E"/>
    <w:rsid w:val="00F06B72"/>
    <w:pPr>
      <w:spacing w:after="0" w:line="240" w:lineRule="auto"/>
    </w:pPr>
    <w:rPr>
      <w:rFonts w:ascii="Montserrat" w:eastAsia="Montserrat" w:hAnsi="Montserrat" w:cs="Montserrat"/>
      <w:color w:val="000000" w:themeColor="text1"/>
      <w:kern w:val="0"/>
      <w:sz w:val="14"/>
      <w:szCs w:val="18"/>
      <w:lang w:eastAsia="en-US"/>
      <w14:ligatures w14:val="none"/>
    </w:rPr>
  </w:style>
  <w:style w:type="paragraph" w:customStyle="1" w:styleId="8EAE591E5C3F40308BD38EB3DB8F1146">
    <w:name w:val="8EAE591E5C3F40308BD38EB3DB8F1146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D3AB8DCB6F2741248F460E50129A4BC1">
    <w:name w:val="D3AB8DCB6F2741248F460E50129A4BC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437749F025234BBCA9B5272645A2ED96">
    <w:name w:val="437749F025234BBCA9B5272645A2ED96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D938844D77D44E77AC6DA127CE67DD0A">
    <w:name w:val="D938844D77D44E77AC6DA127CE67DD0A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9B50833E73CD461EACDB5E6C40BD3042">
    <w:name w:val="9B50833E73CD461EACDB5E6C40BD3042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7BEFB3C87FA7494A9221F0EC544FEB68">
    <w:name w:val="7BEFB3C87FA7494A9221F0EC544FEB68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F63D65D7C35E42D6969EF5E2E4A49C87">
    <w:name w:val="F63D65D7C35E42D6969EF5E2E4A49C87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32C9362ABC246F1AE788146B032EFF9">
    <w:name w:val="032C9362ABC246F1AE788146B032EFF9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8E31F8860ED341C6AC5FE38CFC43DCB3">
    <w:name w:val="8E31F8860ED341C6AC5FE38CFC43DCB3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BB39513B26864360B394B23F00454166">
    <w:name w:val="BB39513B26864360B394B23F00454166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57D1EAF0A19A4C6BBC7FD9A89AEFCD03">
    <w:name w:val="57D1EAF0A19A4C6BBC7FD9A89AEFCD03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CAAD3681A22243F5B19F67ED26DA2CC3">
    <w:name w:val="CAAD3681A22243F5B19F67ED26DA2CC3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902CA1C47ACB464A8E1CAACE6646B7A8">
    <w:name w:val="902CA1C47ACB464A8E1CAACE6646B7A8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BC86F26A23C141C792D2222E33054A45">
    <w:name w:val="BC86F26A23C141C792D2222E33054A45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54D18FEB6E284714AAC2A94D47627BAD">
    <w:name w:val="54D18FEB6E284714AAC2A94D47627BAD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785747233E7E4ED49DCA667B3C6B72AD">
    <w:name w:val="785747233E7E4ED49DCA667B3C6B72AD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4AA4772D72CC408D85B35A845C362A08">
    <w:name w:val="4AA4772D72CC408D85B35A845C362A08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8A0AFC652B84B51B4D80190A56539CE">
    <w:name w:val="08A0AFC652B84B51B4D80190A56539CE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C6F8991F1A33454C916E6F67C5FF31C3">
    <w:name w:val="C6F8991F1A33454C916E6F67C5FF31C3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91ECFA98CC2E48928F2ED24210366CDD">
    <w:name w:val="91ECFA98CC2E48928F2ED24210366CDD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7037CC2CF5E049FAB9F7A4E65C223A4A">
    <w:name w:val="7037CC2CF5E049FAB9F7A4E65C223A4A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8E9D06D28D394E14AD3B1AD651433E25">
    <w:name w:val="8E9D06D28D394E14AD3B1AD651433E25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5A8B0318DF1C4050AFEA990A1DFD9311">
    <w:name w:val="5A8B0318DF1C4050AFEA990A1DFD931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6EC0F9720AE44389BA93232C0F7BE15">
    <w:name w:val="06EC0F9720AE44389BA93232C0F7BE15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5BC0611BC974DB4B4AE56CB81472430">
    <w:name w:val="05BC0611BC974DB4B4AE56CB81472430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2D66642F8BEE4652BFA024C0A4B6D7B9">
    <w:name w:val="2D66642F8BEE4652BFA024C0A4B6D7B9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3E56B94464B34D3DB830C95AD0CCD2F4">
    <w:name w:val="3E56B94464B34D3DB830C95AD0CCD2F4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60D1C0B308264872BB219A6447E93506">
    <w:name w:val="60D1C0B308264872BB219A6447E93506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16E45A740C7B4061A098EF426DF026AC">
    <w:name w:val="16E45A740C7B4061A098EF426DF026AC"/>
    <w:rsid w:val="00F06B72"/>
  </w:style>
  <w:style w:type="paragraph" w:customStyle="1" w:styleId="E0F5CDE6A22F45B8B5B525CA3CE6071E1">
    <w:name w:val="E0F5CDE6A22F45B8B5B525CA3CE6071E1"/>
    <w:rsid w:val="00F06B72"/>
    <w:pPr>
      <w:spacing w:after="0" w:line="240" w:lineRule="auto"/>
    </w:pPr>
    <w:rPr>
      <w:rFonts w:ascii="Montserrat" w:eastAsia="Montserrat" w:hAnsi="Montserrat" w:cs="Montserrat"/>
      <w:color w:val="000000" w:themeColor="text1"/>
      <w:kern w:val="0"/>
      <w:sz w:val="14"/>
      <w:szCs w:val="18"/>
      <w:lang w:eastAsia="en-US"/>
      <w14:ligatures w14:val="none"/>
    </w:rPr>
  </w:style>
  <w:style w:type="paragraph" w:customStyle="1" w:styleId="8EAE591E5C3F40308BD38EB3DB8F11461">
    <w:name w:val="8EAE591E5C3F40308BD38EB3DB8F1146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D3AB8DCB6F2741248F460E50129A4BC11">
    <w:name w:val="D3AB8DCB6F2741248F460E50129A4BC1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437749F025234BBCA9B5272645A2ED961">
    <w:name w:val="437749F025234BBCA9B5272645A2ED96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D938844D77D44E77AC6DA127CE67DD0A1">
    <w:name w:val="D938844D77D44E77AC6DA127CE67DD0A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9B50833E73CD461EACDB5E6C40BD30421">
    <w:name w:val="9B50833E73CD461EACDB5E6C40BD3042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7BEFB3C87FA7494A9221F0EC544FEB681">
    <w:name w:val="7BEFB3C87FA7494A9221F0EC544FEB68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F63D65D7C35E42D6969EF5E2E4A49C871">
    <w:name w:val="F63D65D7C35E42D6969EF5E2E4A49C87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32C9362ABC246F1AE788146B032EFF91">
    <w:name w:val="032C9362ABC246F1AE788146B032EFF9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8E31F8860ED341C6AC5FE38CFC43DCB31">
    <w:name w:val="8E31F8860ED341C6AC5FE38CFC43DCB3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BB39513B26864360B394B23F004541661">
    <w:name w:val="BB39513B26864360B394B23F00454166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57D1EAF0A19A4C6BBC7FD9A89AEFCD031">
    <w:name w:val="57D1EAF0A19A4C6BBC7FD9A89AEFCD03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CAAD3681A22243F5B19F67ED26DA2CC31">
    <w:name w:val="CAAD3681A22243F5B19F67ED26DA2CC3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902CA1C47ACB464A8E1CAACE6646B7A81">
    <w:name w:val="902CA1C47ACB464A8E1CAACE6646B7A8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BC86F26A23C141C792D2222E33054A451">
    <w:name w:val="BC86F26A23C141C792D2222E33054A45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54D18FEB6E284714AAC2A94D47627BAD1">
    <w:name w:val="54D18FEB6E284714AAC2A94D47627BAD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785747233E7E4ED49DCA667B3C6B72AD1">
    <w:name w:val="785747233E7E4ED49DCA667B3C6B72AD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4AA4772D72CC408D85B35A845C362A081">
    <w:name w:val="4AA4772D72CC408D85B35A845C362A08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8A0AFC652B84B51B4D80190A56539CE1">
    <w:name w:val="08A0AFC652B84B51B4D80190A56539CE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C6F8991F1A33454C916E6F67C5FF31C31">
    <w:name w:val="C6F8991F1A33454C916E6F67C5FF31C3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91ECFA98CC2E48928F2ED24210366CDD1">
    <w:name w:val="91ECFA98CC2E48928F2ED24210366CDD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7037CC2CF5E049FAB9F7A4E65C223A4A1">
    <w:name w:val="7037CC2CF5E049FAB9F7A4E65C223A4A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8E9D06D28D394E14AD3B1AD651433E251">
    <w:name w:val="8E9D06D28D394E14AD3B1AD651433E25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5A8B0318DF1C4050AFEA990A1DFD93111">
    <w:name w:val="5A8B0318DF1C4050AFEA990A1DFD9311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6EC0F9720AE44389BA93232C0F7BE151">
    <w:name w:val="06EC0F9720AE44389BA93232C0F7BE15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5BC0611BC974DB4B4AE56CB814724301">
    <w:name w:val="05BC0611BC974DB4B4AE56CB81472430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2D66642F8BEE4652BFA024C0A4B6D7B91">
    <w:name w:val="2D66642F8BEE4652BFA024C0A4B6D7B9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3E56B94464B34D3DB830C95AD0CCD2F41">
    <w:name w:val="3E56B94464B34D3DB830C95AD0CCD2F4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60D1C0B308264872BB219A6447E935061">
    <w:name w:val="60D1C0B308264872BB219A6447E935061"/>
    <w:rsid w:val="00F06B72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E0F5CDE6A22F45B8B5B525CA3CE6071E67">
    <w:name w:val="E0F5CDE6A22F45B8B5B525CA3CE6071E67"/>
    <w:rsid w:val="00FA6086"/>
    <w:pPr>
      <w:spacing w:after="0" w:line="240" w:lineRule="auto"/>
    </w:pPr>
    <w:rPr>
      <w:rFonts w:ascii="Montserrat" w:eastAsia="Montserrat" w:hAnsi="Montserrat" w:cs="Montserrat"/>
      <w:color w:val="000000" w:themeColor="text1"/>
      <w:kern w:val="0"/>
      <w:sz w:val="14"/>
      <w:szCs w:val="18"/>
      <w:lang w:eastAsia="en-US"/>
      <w14:ligatures w14:val="none"/>
    </w:rPr>
  </w:style>
  <w:style w:type="paragraph" w:customStyle="1" w:styleId="8EAE591E5C3F40308BD38EB3DB8F114667">
    <w:name w:val="8EAE591E5C3F40308BD38EB3DB8F114667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D3AB8DCB6F2741248F460E50129A4BC116">
    <w:name w:val="D3AB8DCB6F2741248F460E50129A4BC116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437749F025234BBCA9B5272645A2ED9645">
    <w:name w:val="437749F025234BBCA9B5272645A2ED96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D938844D77D44E77AC6DA127CE67DD0A45">
    <w:name w:val="D938844D77D44E77AC6DA127CE67DD0A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9B50833E73CD461EACDB5E6C40BD304245">
    <w:name w:val="9B50833E73CD461EACDB5E6C40BD3042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7BEFB3C87FA7494A9221F0EC544FEB6863">
    <w:name w:val="7BEFB3C87FA7494A9221F0EC544FEB6863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F63D65D7C35E42D6969EF5E2E4A49C8759">
    <w:name w:val="F63D65D7C35E42D6969EF5E2E4A49C8759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32C9362ABC246F1AE788146B032EFF953">
    <w:name w:val="032C9362ABC246F1AE788146B032EFF953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8E31F8860ED341C6AC5FE38CFC43DCB350">
    <w:name w:val="8E31F8860ED341C6AC5FE38CFC43DCB350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BB39513B26864360B394B23F0045416645">
    <w:name w:val="BB39513B26864360B394B23F00454166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57D1EAF0A19A4C6BBC7FD9A89AEFCD0345">
    <w:name w:val="57D1EAF0A19A4C6BBC7FD9A89AEFCD03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CAAD3681A22243F5B19F67ED26DA2CC345">
    <w:name w:val="CAAD3681A22243F5B19F67ED26DA2CC3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902CA1C47ACB464A8E1CAACE6646B7A845">
    <w:name w:val="902CA1C47ACB464A8E1CAACE6646B7A8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BC86F26A23C141C792D2222E33054A4545">
    <w:name w:val="BC86F26A23C141C792D2222E33054A45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54D18FEB6E284714AAC2A94D47627BAD45">
    <w:name w:val="54D18FEB6E284714AAC2A94D47627BAD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785747233E7E4ED49DCA667B3C6B72AD45">
    <w:name w:val="785747233E7E4ED49DCA667B3C6B72AD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4AA4772D72CC408D85B35A845C362A0845">
    <w:name w:val="4AA4772D72CC408D85B35A845C362A08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8A0AFC652B84B51B4D80190A56539CE45">
    <w:name w:val="08A0AFC652B84B51B4D80190A56539CE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C6F8991F1A33454C916E6F67C5FF31C345">
    <w:name w:val="C6F8991F1A33454C916E6F67C5FF31C3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91ECFA98CC2E48928F2ED24210366CDD45">
    <w:name w:val="91ECFA98CC2E48928F2ED24210366CDD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7037CC2CF5E049FAB9F7A4E65C223A4A45">
    <w:name w:val="7037CC2CF5E049FAB9F7A4E65C223A4A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8E9D06D28D394E14AD3B1AD651433E2545">
    <w:name w:val="8E9D06D28D394E14AD3B1AD651433E25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5A8B0318DF1C4050AFEA990A1DFD931129">
    <w:name w:val="5A8B0318DF1C4050AFEA990A1DFD931129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6EC0F9720AE44389BA93232C0F7BE1527">
    <w:name w:val="06EC0F9720AE44389BA93232C0F7BE1527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05BC0611BC974DB4B4AE56CB8147243045">
    <w:name w:val="05BC0611BC974DB4B4AE56CB81472430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2D66642F8BEE4652BFA024C0A4B6D7B945">
    <w:name w:val="2D66642F8BEE4652BFA024C0A4B6D7B9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3E56B94464B34D3DB830C95AD0CCD2F445">
    <w:name w:val="3E56B94464B34D3DB830C95AD0CCD2F445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  <w:style w:type="paragraph" w:customStyle="1" w:styleId="60D1C0B308264872BB219A6447E9350627">
    <w:name w:val="60D1C0B308264872BB219A6447E9350627"/>
    <w:rsid w:val="00FA6086"/>
    <w:pPr>
      <w:spacing w:after="0" w:line="240" w:lineRule="auto"/>
    </w:pPr>
    <w:rPr>
      <w:rFonts w:ascii="Montserrat" w:eastAsia="MS PMincho" w:hAnsi="Montserrat" w:cs="Times New Roman"/>
      <w:kern w:val="0"/>
      <w:sz w:val="18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Cores NOVAFCSH">
      <a:dk1>
        <a:srgbClr val="000000"/>
      </a:dk1>
      <a:lt1>
        <a:srgbClr val="FFFFFF"/>
      </a:lt1>
      <a:dk2>
        <a:srgbClr val="1D3767"/>
      </a:dk2>
      <a:lt2>
        <a:srgbClr val="E7E6E6"/>
      </a:lt2>
      <a:accent1>
        <a:srgbClr val="1D3767"/>
      </a:accent1>
      <a:accent2>
        <a:srgbClr val="008EC3"/>
      </a:accent2>
      <a:accent3>
        <a:srgbClr val="009686"/>
      </a:accent3>
      <a:accent4>
        <a:srgbClr val="9D9D9C"/>
      </a:accent4>
      <a:accent5>
        <a:srgbClr val="002B54"/>
      </a:accent5>
      <a:accent6>
        <a:srgbClr val="00467F"/>
      </a:accent6>
      <a:hlink>
        <a:srgbClr val="000000"/>
      </a:hlink>
      <a:folHlink>
        <a:srgbClr val="000000"/>
      </a:folHlink>
    </a:clrScheme>
    <a:fontScheme name="NOVA FCSH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9ADAFBB7461248855E4E175E2C3FB3" ma:contentTypeVersion="2" ma:contentTypeDescription="Criar um novo documento." ma:contentTypeScope="" ma:versionID="35e2e5456240ab7038cca581f9030b8f">
  <xsd:schema xmlns:xsd="http://www.w3.org/2001/XMLSchema" xmlns:xs="http://www.w3.org/2001/XMLSchema" xmlns:p="http://schemas.microsoft.com/office/2006/metadata/properties" xmlns:ns2="6cb947cc-1900-4255-9f8d-411b5cb509e9" targetNamespace="http://schemas.microsoft.com/office/2006/metadata/properties" ma:root="true" ma:fieldsID="2224997c14344e0ab6522a5180ac2585" ns2:_="">
    <xsd:import namespace="6cb947cc-1900-4255-9f8d-411b5cb50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947cc-1900-4255-9f8d-411b5cb50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F317-14FC-46E8-89CB-9CFBF4584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526ED-186B-46B0-9BCC-3956A073C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4ED61-B248-4F1E-B521-A64376761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947cc-1900-4255-9f8d-411b5cb50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055AC-83CE-43C5-A610-CEC30BC0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Template_MOD_Word_vertical_v3</Template>
  <TotalTime>1</TotalTime>
  <Pages>2</Pages>
  <Words>391</Words>
  <Characters>2114</Characters>
  <Application>Microsoft Office Word</Application>
  <DocSecurity>8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Sacramento</dc:creator>
  <cp:keywords/>
  <cp:lastModifiedBy>User</cp:lastModifiedBy>
  <cp:revision>2</cp:revision>
  <cp:lastPrinted>2022-09-29T16:55:00Z</cp:lastPrinted>
  <dcterms:created xsi:type="dcterms:W3CDTF">2023-11-21T14:27:00Z</dcterms:created>
  <dcterms:modified xsi:type="dcterms:W3CDTF">2023-11-21T14:27:00Z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0x010100389ADAFBB7461248855E4E175E2C3FB3</vt:lpwstr>
  </property>
</Properties>
</file>