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E8A0" w14:textId="316748BC" w:rsidR="00A81106" w:rsidRPr="00330776" w:rsidRDefault="004A2F4B" w:rsidP="005C0FC2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70A818D5" wp14:editId="4FBB61CE">
                <wp:simplePos x="0" y="0"/>
                <wp:positionH relativeFrom="column">
                  <wp:posOffset>8361431</wp:posOffset>
                </wp:positionH>
                <wp:positionV relativeFrom="paragraph">
                  <wp:posOffset>-42074</wp:posOffset>
                </wp:positionV>
                <wp:extent cx="862127" cy="735848"/>
                <wp:effectExtent l="0" t="0" r="0" b="762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127" cy="735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04137" w14:textId="28C9907A" w:rsidR="004A2F4B" w:rsidRPr="006F2962" w:rsidRDefault="0067670E" w:rsidP="00F3663D">
                            <w:pPr>
                              <w:spacing w:after="0" w:line="200" w:lineRule="exac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39 Books</w:t>
                            </w:r>
                            <w:r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48E3F4A" w14:textId="7C74F064" w:rsidR="0067670E" w:rsidRPr="006F2962" w:rsidRDefault="00C644C8" w:rsidP="00F3663D">
                            <w:pPr>
                              <w:spacing w:after="0" w:line="200" w:lineRule="exac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670E"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B9314C"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7670E"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Law</w:t>
                            </w:r>
                          </w:p>
                          <w:p w14:paraId="3F3FA3A2" w14:textId="2152E1AD" w:rsidR="0067670E" w:rsidRPr="006F2962" w:rsidRDefault="0067670E" w:rsidP="00F3663D">
                            <w:pPr>
                              <w:spacing w:after="0" w:line="200" w:lineRule="exac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12 </w:t>
                            </w:r>
                            <w:r w:rsidR="00ED13D2"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History</w:t>
                            </w:r>
                          </w:p>
                          <w:p w14:paraId="189272B0" w14:textId="2D371681" w:rsidR="0067670E" w:rsidRPr="006F2962" w:rsidRDefault="00C644C8" w:rsidP="00F3663D">
                            <w:pPr>
                              <w:spacing w:after="0" w:line="200" w:lineRule="exac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670E"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B9314C"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3663D"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Wisdom</w:t>
                            </w:r>
                          </w:p>
                          <w:p w14:paraId="37A66B66" w14:textId="1E46D0B8" w:rsidR="00F3663D" w:rsidRPr="006F2962" w:rsidRDefault="00F3663D" w:rsidP="00F3663D">
                            <w:pPr>
                              <w:spacing w:after="0" w:line="200" w:lineRule="exac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17 </w:t>
                            </w:r>
                            <w:r w:rsidR="00ED13D2"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Prophets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18D5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658.4pt;margin-top:-3.3pt;width:67.9pt;height:57.9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" fillcolor="white [3201]" stroked="f" strokeweight=".5pt">
                <v:textbox>
                  <w:txbxContent>
                    <w:p w14:paraId="75104137" w14:textId="28C9907A" w:rsidR="004A2F4B" w:rsidRPr="006F2962" w:rsidRDefault="0067670E" w:rsidP="00F3663D">
                      <w:pPr>
                        <w:spacing w:after="0" w:line="200" w:lineRule="exac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F2962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39 Books</w:t>
                      </w:r>
                      <w:r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>:</w:t>
                      </w:r>
                    </w:p>
                    <w:p w14:paraId="548E3F4A" w14:textId="7C74F064" w:rsidR="0067670E" w:rsidRPr="006F2962" w:rsidRDefault="00C644C8" w:rsidP="00F3663D">
                      <w:pPr>
                        <w:spacing w:after="0" w:line="200" w:lineRule="exac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67670E"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5 </w:t>
                      </w:r>
                      <w:r w:rsidR="00B9314C"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="0067670E"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>Law</w:t>
                      </w:r>
                    </w:p>
                    <w:p w14:paraId="3F3FA3A2" w14:textId="2152E1AD" w:rsidR="0067670E" w:rsidRPr="006F2962" w:rsidRDefault="0067670E" w:rsidP="00F3663D">
                      <w:pPr>
                        <w:spacing w:after="0" w:line="200" w:lineRule="exac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12 </w:t>
                      </w:r>
                      <w:r w:rsidR="00ED13D2"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>History</w:t>
                      </w:r>
                    </w:p>
                    <w:p w14:paraId="189272B0" w14:textId="2D371681" w:rsidR="0067670E" w:rsidRPr="006F2962" w:rsidRDefault="00C644C8" w:rsidP="00F3663D">
                      <w:pPr>
                        <w:spacing w:after="0" w:line="200" w:lineRule="exac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67670E"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5 </w:t>
                      </w:r>
                      <w:r w:rsidR="00B9314C"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="00F3663D"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>Wisdom</w:t>
                      </w:r>
                    </w:p>
                    <w:p w14:paraId="37A66B66" w14:textId="1E46D0B8" w:rsidR="00F3663D" w:rsidRPr="006F2962" w:rsidRDefault="00F3663D" w:rsidP="00F3663D">
                      <w:pPr>
                        <w:spacing w:after="0" w:line="200" w:lineRule="exac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17 </w:t>
                      </w:r>
                      <w:r w:rsidR="00ED13D2"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>Prophets</w:t>
                      </w:r>
                    </w:p>
                  </w:txbxContent>
                </v:textbox>
              </v:shape>
            </w:pict>
          </mc:Fallback>
        </mc:AlternateContent>
      </w:r>
      <w:r w:rsidR="003127EF"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443E4D87" wp14:editId="4FD193AA">
                <wp:simplePos x="0" y="0"/>
                <wp:positionH relativeFrom="column">
                  <wp:align>center</wp:align>
                </wp:positionH>
                <wp:positionV relativeFrom="paragraph">
                  <wp:posOffset>154204</wp:posOffset>
                </wp:positionV>
                <wp:extent cx="6903991" cy="265176"/>
                <wp:effectExtent l="0" t="0" r="0" b="19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991" cy="265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33207" w14:textId="2C863CB4" w:rsidR="003127EF" w:rsidRPr="00015E23" w:rsidRDefault="009424D5" w:rsidP="003127EF">
                            <w:pPr>
                              <w:jc w:val="center"/>
                              <w:rPr>
                                <w:rFonts w:ascii="Georgia Pro Black" w:hAnsi="Georgia Pro Black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15E23">
                              <w:rPr>
                                <w:rFonts w:ascii="Georgia Pro Black" w:hAnsi="Georgia Pro Black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77145B" w:rsidRPr="00015E23">
                              <w:rPr>
                                <w:rFonts w:ascii="Georgia Pro Black" w:hAnsi="Georgia Pro Black"/>
                                <w:i/>
                                <w:iCs/>
                                <w:sz w:val="28"/>
                                <w:szCs w:val="28"/>
                              </w:rPr>
                              <w:t>Bird’s Eye View</w:t>
                            </w:r>
                            <w:r w:rsidR="003D3D8A" w:rsidRPr="00015E23">
                              <w:rPr>
                                <w:rFonts w:ascii="Georgia Pro Black" w:hAnsi="Georgia Pro Black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086F" w:rsidRPr="00015E23">
                              <w:rPr>
                                <w:rFonts w:ascii="Georgia Pro Black" w:hAnsi="Georgia Pro Black"/>
                                <w:i/>
                                <w:iCs/>
                                <w:sz w:val="28"/>
                                <w:szCs w:val="28"/>
                              </w:rPr>
                              <w:t>of</w:t>
                            </w:r>
                            <w:r w:rsidR="0077145B" w:rsidRPr="00015E23">
                              <w:rPr>
                                <w:rFonts w:ascii="Georgia Pro Black" w:hAnsi="Georgia Pro Black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6D30" w:rsidRPr="00015E23">
                              <w:rPr>
                                <w:rFonts w:ascii="Georgia Pro Black" w:hAnsi="Georgia Pro Black"/>
                                <w:i/>
                                <w:iCs/>
                                <w:sz w:val="28"/>
                                <w:szCs w:val="28"/>
                              </w:rPr>
                              <w:t>Th</w:t>
                            </w:r>
                            <w:r w:rsidR="003127EF" w:rsidRPr="00015E23">
                              <w:rPr>
                                <w:rFonts w:ascii="Georgia Pro Black" w:hAnsi="Georgia Pro Black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534DBE" w:rsidRPr="00015E23">
                              <w:rPr>
                                <w:rFonts w:ascii="Georgia Pro Black" w:hAnsi="Georgia Pro Black"/>
                                <w:i/>
                                <w:iCs/>
                                <w:sz w:val="28"/>
                                <w:szCs w:val="28"/>
                              </w:rPr>
                              <w:t>Unfolding</w:t>
                            </w:r>
                            <w:r w:rsidR="00480669" w:rsidRPr="00015E23">
                              <w:rPr>
                                <w:rFonts w:ascii="Georgia Pro Black" w:hAnsi="Georgia Pro Black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7720" w:rsidRPr="00015E23">
                              <w:rPr>
                                <w:rFonts w:ascii="Georgia Pro Black" w:hAnsi="Georgia Pro Black"/>
                                <w:i/>
                                <w:iCs/>
                                <w:sz w:val="28"/>
                                <w:szCs w:val="28"/>
                              </w:rPr>
                              <w:t>Drama</w:t>
                            </w:r>
                            <w:r w:rsidR="003127EF" w:rsidRPr="00015E23">
                              <w:rPr>
                                <w:rFonts w:ascii="Georgia Pro Black" w:hAnsi="Georgia Pro Black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of Redemptive History</w:t>
                            </w:r>
                          </w:p>
                          <w:p w14:paraId="2FDA9A29" w14:textId="77777777" w:rsidR="003127EF" w:rsidRDefault="003127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E4D8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margin-left:0;margin-top:12.15pt;width:543.6pt;height:20.9pt;z-index:251831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" fillcolor="white [3201]" stroked="f" strokeweight=".5pt">
                <v:textbox>
                  <w:txbxContent>
                    <w:p w14:paraId="27C33207" w14:textId="2C863CB4" w:rsidR="003127EF" w:rsidRPr="00015E23" w:rsidRDefault="009424D5" w:rsidP="003127EF">
                      <w:pPr>
                        <w:jc w:val="center"/>
                        <w:rPr>
                          <w:rFonts w:ascii="Georgia Pro Black" w:hAnsi="Georgia Pro Black"/>
                          <w:i/>
                          <w:iCs/>
                          <w:sz w:val="28"/>
                          <w:szCs w:val="28"/>
                        </w:rPr>
                      </w:pPr>
                      <w:r w:rsidRPr="00015E23">
                        <w:rPr>
                          <w:rFonts w:ascii="Georgia Pro Black" w:hAnsi="Georgia Pro Black"/>
                          <w:i/>
                          <w:iCs/>
                          <w:sz w:val="28"/>
                          <w:szCs w:val="28"/>
                        </w:rPr>
                        <w:t xml:space="preserve">A </w:t>
                      </w:r>
                      <w:r w:rsidR="0077145B" w:rsidRPr="00015E23">
                        <w:rPr>
                          <w:rFonts w:ascii="Georgia Pro Black" w:hAnsi="Georgia Pro Black"/>
                          <w:i/>
                          <w:iCs/>
                          <w:sz w:val="28"/>
                          <w:szCs w:val="28"/>
                        </w:rPr>
                        <w:t>Bird’s Eye View</w:t>
                      </w:r>
                      <w:r w:rsidR="003D3D8A" w:rsidRPr="00015E23">
                        <w:rPr>
                          <w:rFonts w:ascii="Georgia Pro Black" w:hAnsi="Georgia Pro Black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F6086F" w:rsidRPr="00015E23">
                        <w:rPr>
                          <w:rFonts w:ascii="Georgia Pro Black" w:hAnsi="Georgia Pro Black"/>
                          <w:i/>
                          <w:iCs/>
                          <w:sz w:val="28"/>
                          <w:szCs w:val="28"/>
                        </w:rPr>
                        <w:t>of</w:t>
                      </w:r>
                      <w:r w:rsidR="0077145B" w:rsidRPr="00015E23">
                        <w:rPr>
                          <w:rFonts w:ascii="Georgia Pro Black" w:hAnsi="Georgia Pro Black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E16D30" w:rsidRPr="00015E23">
                        <w:rPr>
                          <w:rFonts w:ascii="Georgia Pro Black" w:hAnsi="Georgia Pro Black"/>
                          <w:i/>
                          <w:iCs/>
                          <w:sz w:val="28"/>
                          <w:szCs w:val="28"/>
                        </w:rPr>
                        <w:t>Th</w:t>
                      </w:r>
                      <w:r w:rsidR="003127EF" w:rsidRPr="00015E23">
                        <w:rPr>
                          <w:rFonts w:ascii="Georgia Pro Black" w:hAnsi="Georgia Pro Black"/>
                          <w:i/>
                          <w:iCs/>
                          <w:sz w:val="28"/>
                          <w:szCs w:val="28"/>
                        </w:rPr>
                        <w:t xml:space="preserve">e </w:t>
                      </w:r>
                      <w:r w:rsidR="00534DBE" w:rsidRPr="00015E23">
                        <w:rPr>
                          <w:rFonts w:ascii="Georgia Pro Black" w:hAnsi="Georgia Pro Black"/>
                          <w:i/>
                          <w:iCs/>
                          <w:sz w:val="28"/>
                          <w:szCs w:val="28"/>
                        </w:rPr>
                        <w:t>Unfolding</w:t>
                      </w:r>
                      <w:r w:rsidR="00480669" w:rsidRPr="00015E23">
                        <w:rPr>
                          <w:rFonts w:ascii="Georgia Pro Black" w:hAnsi="Georgia Pro Black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47720" w:rsidRPr="00015E23">
                        <w:rPr>
                          <w:rFonts w:ascii="Georgia Pro Black" w:hAnsi="Georgia Pro Black"/>
                          <w:i/>
                          <w:iCs/>
                          <w:sz w:val="28"/>
                          <w:szCs w:val="28"/>
                        </w:rPr>
                        <w:t>Drama</w:t>
                      </w:r>
                      <w:r w:rsidR="003127EF" w:rsidRPr="00015E23">
                        <w:rPr>
                          <w:rFonts w:ascii="Georgia Pro Black" w:hAnsi="Georgia Pro Black"/>
                          <w:i/>
                          <w:iCs/>
                          <w:sz w:val="28"/>
                          <w:szCs w:val="28"/>
                        </w:rPr>
                        <w:t xml:space="preserve"> of Redemptive History</w:t>
                      </w:r>
                    </w:p>
                    <w:p w14:paraId="2FDA9A29" w14:textId="77777777" w:rsidR="003127EF" w:rsidRDefault="003127EF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7" w:rightFromText="187" w:vertAnchor="text" w:horzAnchor="margin" w:tblpY="721"/>
        <w:tblW w:w="5033" w:type="pct"/>
        <w:tblLayout w:type="fixed"/>
        <w:tblLook w:val="0600" w:firstRow="0" w:lastRow="0" w:firstColumn="0" w:lastColumn="0" w:noHBand="1" w:noVBand="1"/>
      </w:tblPr>
      <w:tblGrid>
        <w:gridCol w:w="3954"/>
        <w:gridCol w:w="1890"/>
        <w:gridCol w:w="2430"/>
        <w:gridCol w:w="4411"/>
        <w:gridCol w:w="1800"/>
      </w:tblGrid>
      <w:tr w:rsidR="005D599E" w:rsidRPr="002B4A77" w14:paraId="5A6E71F0" w14:textId="3C466E4B" w:rsidTr="005D599E">
        <w:trPr>
          <w:trHeight w:val="800"/>
        </w:trPr>
        <w:tc>
          <w:tcPr>
            <w:tcW w:w="3954" w:type="dxa"/>
            <w:hideMark/>
          </w:tcPr>
          <w:p w14:paraId="526A18B0" w14:textId="2AD9CD8D" w:rsidR="00EE0541" w:rsidRDefault="00A777F1" w:rsidP="00D81DC5">
            <w:pPr>
              <w:pStyle w:val="TaskTitle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4CBEAC64" wp14:editId="652FA50D">
                      <wp:simplePos x="0" y="0"/>
                      <wp:positionH relativeFrom="column">
                        <wp:posOffset>-27864</wp:posOffset>
                      </wp:positionH>
                      <wp:positionV relativeFrom="paragraph">
                        <wp:posOffset>118288</wp:posOffset>
                      </wp:positionV>
                      <wp:extent cx="2409495" cy="36576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495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E110D2" w14:textId="1E7F6E29" w:rsidR="00EE0541" w:rsidRPr="00FB0366" w:rsidRDefault="00806F2C" w:rsidP="00A75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THEME</w:t>
                                  </w:r>
                                  <w:r w:rsidRPr="00FB036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E533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 xml:space="preserve">~ </w:t>
                                  </w:r>
                                  <w:r w:rsidR="00EE0541" w:rsidRPr="00FB036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MAJOR ERA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EAC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margin-left:-2.2pt;margin-top:9.3pt;width:189.7pt;height:28.8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ifMQIAAFsEAAAOAAAAZHJzL2Uyb0RvYy54bWysVEuP2jAQvlfqf7B8LwkssCUirCgrqkpo&#10;dyW22rNxbLDkeFzbkNBf37HDq9ueql6cGc94Ht83k+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" fillcolor="white [3201]" stroked="f" strokeweight=".5pt">
                      <v:textbox>
                        <w:txbxContent>
                          <w:p w14:paraId="57E110D2" w14:textId="1E7F6E29" w:rsidR="00EE0541" w:rsidRPr="00FB0366" w:rsidRDefault="00806F2C" w:rsidP="00A755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THEME</w:t>
                            </w:r>
                            <w:r w:rsidRPr="00FB036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533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~ </w:t>
                            </w:r>
                            <w:r w:rsidR="00EE0541" w:rsidRPr="00FB036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MAJOR ERA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E2D416" w14:textId="04371235" w:rsidR="00A81106" w:rsidRPr="002B4A77" w:rsidRDefault="00DF4E03" w:rsidP="00D81DC5">
            <w:pPr>
              <w:pStyle w:val="TaskTit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0906CC8C" wp14:editId="3605958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196076</wp:posOffset>
                      </wp:positionV>
                      <wp:extent cx="621792" cy="201168"/>
                      <wp:effectExtent l="0" t="0" r="6985" b="889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2011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FB3708" w14:textId="77777777" w:rsidR="00DF4E03" w:rsidRPr="009B3B4E" w:rsidRDefault="00DF4E03" w:rsidP="00DF4E03">
                                  <w:pPr>
                                    <w:spacing w:after="0" w:line="19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9B3B4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ACT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6CC8C" id="Text Box 58" o:spid="_x0000_s1029" type="#_x0000_t202" style="position:absolute;margin-left:0;margin-top:15.45pt;width:48.95pt;height:15.85pt;z-index:251847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" fillcolor="window" stroked="f" strokeweight=".5pt">
                      <v:textbox>
                        <w:txbxContent>
                          <w:p w14:paraId="6AFB3708" w14:textId="77777777" w:rsidR="00DF4E03" w:rsidRPr="009B3B4E" w:rsidRDefault="00DF4E03" w:rsidP="00DF4E03">
                            <w:pPr>
                              <w:spacing w:after="0" w:line="19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B3B4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ACT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  <w:hideMark/>
          </w:tcPr>
          <w:p w14:paraId="71EF2C14" w14:textId="3B81D912" w:rsidR="00EE0541" w:rsidRPr="002B4A77" w:rsidRDefault="00EE0541" w:rsidP="00D81DC5">
            <w:pPr>
              <w:pStyle w:val="WeekDay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D7A601B" wp14:editId="38FCD714">
                      <wp:simplePos x="0" y="0"/>
                      <wp:positionH relativeFrom="column">
                        <wp:posOffset>-64530</wp:posOffset>
                      </wp:positionH>
                      <wp:positionV relativeFrom="paragraph">
                        <wp:posOffset>118723</wp:posOffset>
                      </wp:positionV>
                      <wp:extent cx="1160517" cy="365760"/>
                      <wp:effectExtent l="0" t="0" r="190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0517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1A8353" w14:textId="17CD7B53" w:rsidR="00EE0541" w:rsidRPr="003B53D4" w:rsidRDefault="00EE0541" w:rsidP="00A75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3B53D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  <w:r w:rsidR="00DE7CBE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7CBE" w:rsidRPr="001E2402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(B</w:t>
                                  </w:r>
                                  <w:r w:rsidR="00917EA4" w:rsidRPr="001E2402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C)</w:t>
                                  </w:r>
                                  <w:r w:rsidR="009338C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A601B" id="Text Box 9" o:spid="_x0000_s1029" type="#_x0000_t202" style="position:absolute;left:0;text-align:left;margin-left:-5.1pt;margin-top:9.35pt;width:91.4pt;height:28.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" fillcolor="white [3201]" stroked="f" strokeweight=".5pt">
                      <v:textbox>
                        <w:txbxContent>
                          <w:p w14:paraId="711A8353" w14:textId="17CD7B53" w:rsidR="00EE0541" w:rsidRPr="003B53D4" w:rsidRDefault="00EE0541" w:rsidP="00A755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B53D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TIME</w:t>
                            </w:r>
                            <w:r w:rsidR="00DE7CB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7CBE" w:rsidRPr="001E240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(B</w:t>
                            </w:r>
                            <w:r w:rsidR="00917EA4" w:rsidRPr="001E240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C)</w:t>
                            </w:r>
                            <w:r w:rsidR="009338C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2212TIME</w:t>
            </w:r>
          </w:p>
        </w:tc>
        <w:tc>
          <w:tcPr>
            <w:tcW w:w="2430" w:type="dxa"/>
            <w:hideMark/>
          </w:tcPr>
          <w:p w14:paraId="7F7ADE2B" w14:textId="19A2BFC6" w:rsidR="00EE0541" w:rsidRPr="002B4A77" w:rsidRDefault="00EE0541" w:rsidP="00D81DC5">
            <w:pPr>
              <w:pStyle w:val="WeekDay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7688BA12" wp14:editId="7D1AF014">
                      <wp:simplePos x="0" y="0"/>
                      <wp:positionH relativeFrom="column">
                        <wp:posOffset>122321</wp:posOffset>
                      </wp:positionH>
                      <wp:positionV relativeFrom="paragraph">
                        <wp:posOffset>117041</wp:posOffset>
                      </wp:positionV>
                      <wp:extent cx="1085516" cy="365760"/>
                      <wp:effectExtent l="0" t="0" r="635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516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371967" w14:textId="6DFB326E" w:rsidR="00EE0541" w:rsidRPr="00FB0366" w:rsidRDefault="00EE0541" w:rsidP="00A75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FB036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BOOKS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8BA12" id="Text Box 24" o:spid="_x0000_s1030" type="#_x0000_t202" style="position:absolute;left:0;text-align:left;margin-left:9.65pt;margin-top:9.2pt;width:85.45pt;height:28.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" fillcolor="white [3201]" stroked="f" strokeweight=".5pt">
                      <v:textbox>
                        <w:txbxContent>
                          <w:p w14:paraId="22371967" w14:textId="6DFB326E" w:rsidR="00EE0541" w:rsidRPr="00FB0366" w:rsidRDefault="00EE0541" w:rsidP="00A755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FB036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BOOKS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BOOKS</w:t>
            </w:r>
          </w:p>
        </w:tc>
        <w:tc>
          <w:tcPr>
            <w:tcW w:w="4411" w:type="dxa"/>
            <w:hideMark/>
          </w:tcPr>
          <w:p w14:paraId="27AA0ED5" w14:textId="008065A2" w:rsidR="00EE0541" w:rsidRPr="002B4A77" w:rsidRDefault="00EE0541" w:rsidP="00D81DC5">
            <w:pPr>
              <w:pStyle w:val="WeekDay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121D9802" wp14:editId="05EDB58F">
                      <wp:simplePos x="0" y="0"/>
                      <wp:positionH relativeFrom="column">
                        <wp:posOffset>-26469</wp:posOffset>
                      </wp:positionH>
                      <wp:positionV relativeFrom="paragraph">
                        <wp:posOffset>84956</wp:posOffset>
                      </wp:positionV>
                      <wp:extent cx="2368884" cy="395672"/>
                      <wp:effectExtent l="0" t="0" r="0" b="444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884" cy="3956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FA5E6E" w14:textId="4F99C606" w:rsidR="00EE0541" w:rsidRPr="00FB0366" w:rsidRDefault="00EE0541" w:rsidP="00A75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FB036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KEY PEOPLE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D9802" id="Text Box 25" o:spid="_x0000_s1031" type="#_x0000_t202" style="position:absolute;left:0;text-align:left;margin-left:-2.1pt;margin-top:6.7pt;width:186.55pt;height:31.1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" fillcolor="white [3201]" stroked="f" strokeweight=".5pt">
                      <v:textbox>
                        <w:txbxContent>
                          <w:p w14:paraId="4AFA5E6E" w14:textId="4F99C606" w:rsidR="00EE0541" w:rsidRPr="00FB0366" w:rsidRDefault="00EE0541" w:rsidP="00A755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FB036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KEY PEOPLE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KEY PEOPLE</w:t>
            </w:r>
          </w:p>
        </w:tc>
        <w:tc>
          <w:tcPr>
            <w:tcW w:w="1800" w:type="dxa"/>
          </w:tcPr>
          <w:p w14:paraId="7501F8ED" w14:textId="5F027CFB" w:rsidR="00EE0541" w:rsidRDefault="0050640E" w:rsidP="00D81DC5">
            <w:pPr>
              <w:pStyle w:val="WeekDays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33679000" wp14:editId="46D66C87">
                      <wp:simplePos x="0" y="0"/>
                      <wp:positionH relativeFrom="column">
                        <wp:posOffset>-62620</wp:posOffset>
                      </wp:positionH>
                      <wp:positionV relativeFrom="paragraph">
                        <wp:posOffset>106193</wp:posOffset>
                      </wp:positionV>
                      <wp:extent cx="1132630" cy="385010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2630" cy="385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91BFFE" w14:textId="4C735D30" w:rsidR="0057478F" w:rsidRPr="00946776" w:rsidRDefault="00981A44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946776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  <w:r w:rsidR="00B409C6" w:rsidRPr="00946776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ROMISE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79000" id="Text Box 47" o:spid="_x0000_s1032" type="#_x0000_t202" style="position:absolute;left:0;text-align:left;margin-left:-4.95pt;margin-top:8.35pt;width:89.2pt;height:30.3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" fillcolor="white [3201]" stroked="f" strokeweight=".5pt">
                      <v:textbox>
                        <w:txbxContent>
                          <w:p w14:paraId="0391BFFE" w14:textId="4C735D30" w:rsidR="0057478F" w:rsidRPr="00946776" w:rsidRDefault="00981A4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6776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</w:t>
                            </w:r>
                            <w:r w:rsidR="00B409C6" w:rsidRPr="00946776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ROMISE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6CCE0F6D" w14:textId="1365465C" w:rsidTr="005D599E">
        <w:trPr>
          <w:trHeight w:val="981"/>
        </w:trPr>
        <w:tc>
          <w:tcPr>
            <w:tcW w:w="3954" w:type="dxa"/>
          </w:tcPr>
          <w:p w14:paraId="5A15FC39" w14:textId="2497C9B6" w:rsidR="00EE0541" w:rsidRPr="002B4A77" w:rsidRDefault="003A2C2F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7DBC0CBB" wp14:editId="5651ADAF">
                      <wp:simplePos x="0" y="0"/>
                      <wp:positionH relativeFrom="column">
                        <wp:posOffset>-63639</wp:posOffset>
                      </wp:positionH>
                      <wp:positionV relativeFrom="paragraph">
                        <wp:posOffset>114552</wp:posOffset>
                      </wp:positionV>
                      <wp:extent cx="2445385" cy="448588"/>
                      <wp:effectExtent l="0" t="0" r="0" b="889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5385" cy="4485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1D2B7D" w14:textId="7A35613D" w:rsidR="000A5F81" w:rsidRPr="00E82F28" w:rsidRDefault="003C0282" w:rsidP="00E82F2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PROMISE</w:t>
                                  </w:r>
                                  <w:r w:rsidR="00173BCC"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523BA3">
                                    <w:rPr>
                                      <w:sz w:val="28"/>
                                      <w:szCs w:val="28"/>
                                    </w:rPr>
                                    <w:t xml:space="preserve"> to Patriarchs</w:t>
                                  </w:r>
                                  <w:r w:rsidR="00E82F28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053C8" w:rsidRPr="00813830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Great </w:t>
                                  </w:r>
                                  <w:r w:rsidR="000A5F81" w:rsidRPr="00813830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Nation, Land, </w:t>
                                  </w:r>
                                  <w:r w:rsidR="00312B16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="000A5F81" w:rsidRPr="00813830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>less</w:t>
                                  </w:r>
                                  <w:r w:rsidR="00813830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>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C0CBB" id="Text Box 3" o:spid="_x0000_s1034" type="#_x0000_t202" style="position:absolute;margin-left:-5pt;margin-top:9pt;width:192.55pt;height:35.3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" fillcolor="white [3201]" stroked="f" strokeweight=".5pt">
                      <v:textbox>
                        <w:txbxContent>
                          <w:p w14:paraId="4A1D2B7D" w14:textId="7A35613D" w:rsidR="000A5F81" w:rsidRPr="00E82F28" w:rsidRDefault="003C0282" w:rsidP="00E82F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PROMISE</w:t>
                            </w:r>
                            <w:r w:rsidR="00173BCC"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523BA3">
                              <w:rPr>
                                <w:sz w:val="28"/>
                                <w:szCs w:val="28"/>
                              </w:rPr>
                              <w:t xml:space="preserve"> to Patriarchs</w:t>
                            </w:r>
                            <w:r w:rsidR="00E82F2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53C8" w:rsidRPr="00813830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Great </w:t>
                            </w:r>
                            <w:r w:rsidR="000A5F81" w:rsidRPr="00813830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Nation, Land, </w:t>
                            </w:r>
                            <w:r w:rsidR="00312B16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B</w:t>
                            </w:r>
                            <w:r w:rsidR="000A5F81" w:rsidRPr="00813830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less</w:t>
                            </w:r>
                            <w:r w:rsidR="00813830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F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09F26E7B" wp14:editId="0F46740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564338</wp:posOffset>
                      </wp:positionV>
                      <wp:extent cx="621792" cy="201168"/>
                      <wp:effectExtent l="0" t="0" r="6985" b="889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2011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F7B7E3" w14:textId="77068684" w:rsidR="000D6FB1" w:rsidRPr="009B3B4E" w:rsidRDefault="000D6FB1" w:rsidP="000D6FB1">
                                  <w:pPr>
                                    <w:spacing w:after="0" w:line="18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9B3B4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ACT </w:t>
                                  </w:r>
                                  <w:r w:rsidR="00E02743" w:rsidRPr="009B3B4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26E7B" id="Text Box 59" o:spid="_x0000_s1035" type="#_x0000_t202" style="position:absolute;margin-left:0;margin-top:44.45pt;width:48.95pt;height:15.85pt;z-index:251838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" fillcolor="window" stroked="f" strokeweight=".5pt">
                      <v:textbox>
                        <w:txbxContent>
                          <w:p w14:paraId="00F7B7E3" w14:textId="77068684" w:rsidR="000D6FB1" w:rsidRPr="009B3B4E" w:rsidRDefault="000D6FB1" w:rsidP="000D6FB1">
                            <w:pPr>
                              <w:spacing w:after="0" w:line="18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B3B4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ACT </w:t>
                            </w:r>
                            <w:r w:rsidR="00E02743" w:rsidRPr="009B3B4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1879F019" w14:textId="1AF447CC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77CF52EC" wp14:editId="62868E32">
                      <wp:simplePos x="0" y="0"/>
                      <wp:positionH relativeFrom="column">
                        <wp:posOffset>-47971</wp:posOffset>
                      </wp:positionH>
                      <wp:positionV relativeFrom="paragraph">
                        <wp:posOffset>147016</wp:posOffset>
                      </wp:positionV>
                      <wp:extent cx="1129030" cy="427712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9030" cy="427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81D920" w14:textId="158D6709" w:rsidR="001750EF" w:rsidRPr="009C159D" w:rsidRDefault="00EE0541" w:rsidP="00D535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9C159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087D2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9C159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9C159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381C4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9C159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F52EC" id="Text Box 26" o:spid="_x0000_s1036" type="#_x0000_t202" style="position:absolute;margin-left:-3.8pt;margin-top:11.6pt;width:88.9pt;height:33.7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" fillcolor="white [3201]" stroked="f" strokeweight=".5pt">
                      <v:textbox>
                        <w:txbxContent>
                          <w:p w14:paraId="4B81D920" w14:textId="158D6709" w:rsidR="001750EF" w:rsidRPr="009C159D" w:rsidRDefault="00EE0541" w:rsidP="00D535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C15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087D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Pr="009C15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Pr="009C15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="00381C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</w:t>
                            </w:r>
                            <w:r w:rsidRPr="009C15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430" w:type="dxa"/>
          </w:tcPr>
          <w:p w14:paraId="18FCBD4F" w14:textId="64D41DDA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214A5578" wp14:editId="77E07D13">
                      <wp:simplePos x="0" y="0"/>
                      <wp:positionH relativeFrom="column">
                        <wp:posOffset>-29374</wp:posOffset>
                      </wp:positionH>
                      <wp:positionV relativeFrom="paragraph">
                        <wp:posOffset>124776</wp:posOffset>
                      </wp:positionV>
                      <wp:extent cx="1396845" cy="449355"/>
                      <wp:effectExtent l="0" t="0" r="0" b="825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6845" cy="449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91CB14" w14:textId="2ACA29AD" w:rsidR="00EE0541" w:rsidRPr="009C159D" w:rsidRDefault="00EE0541" w:rsidP="001462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 w:rsidR="00CF1A1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enesis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A5578" id="Text Box 27" o:spid="_x0000_s1035" type="#_x0000_t202" style="position:absolute;margin-left:-2.3pt;margin-top:9.8pt;width:110pt;height:35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" fillcolor="white [3201]" stroked="f" strokeweight=".5pt">
                      <v:textbox>
                        <w:txbxContent>
                          <w:p w14:paraId="2D91CB14" w14:textId="2ACA29AD" w:rsidR="00EE0541" w:rsidRPr="009C159D" w:rsidRDefault="00EE0541" w:rsidP="0014626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</w:t>
                            </w:r>
                            <w:r w:rsidR="00CF1A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enesis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1" w:type="dxa"/>
          </w:tcPr>
          <w:p w14:paraId="32F74B74" w14:textId="6F96DAF1" w:rsidR="00EE0541" w:rsidRPr="00C5096A" w:rsidRDefault="001804D8" w:rsidP="00D81DC5">
            <w:pPr>
              <w:rPr>
                <w:b/>
                <w:bCs/>
                <w:color w:val="990033"/>
              </w:rPr>
            </w:pPr>
            <w:r w:rsidRPr="00C5096A">
              <w:rPr>
                <w:b/>
                <w:bCs/>
                <w:noProof/>
                <w:color w:val="990033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484A44E2" wp14:editId="656B169F">
                      <wp:simplePos x="0" y="0"/>
                      <wp:positionH relativeFrom="column">
                        <wp:posOffset>1181063</wp:posOffset>
                      </wp:positionH>
                      <wp:positionV relativeFrom="paragraph">
                        <wp:posOffset>404033</wp:posOffset>
                      </wp:positionV>
                      <wp:extent cx="117466" cy="2344129"/>
                      <wp:effectExtent l="76200" t="0" r="35560" b="56515"/>
                      <wp:wrapNone/>
                      <wp:docPr id="66" name="Straight Arrow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466" cy="234412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990033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013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6" o:spid="_x0000_s1026" type="#_x0000_t32" style="position:absolute;margin-left:93pt;margin-top:31.8pt;width:9.25pt;height:184.6pt;flip:x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" strokecolor="#903" strokeweight=".5pt">
                      <v:stroke endarrow="block" joinstyle="miter"/>
                    </v:shape>
                  </w:pict>
                </mc:Fallback>
              </mc:AlternateContent>
            </w:r>
            <w:r w:rsidR="00BE37A8" w:rsidRPr="00C5096A">
              <w:rPr>
                <w:b/>
                <w:bCs/>
                <w:noProof/>
                <w:color w:val="990033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17E6F2AB" wp14:editId="3E8178EC">
                      <wp:simplePos x="0" y="0"/>
                      <wp:positionH relativeFrom="column">
                        <wp:posOffset>-29834</wp:posOffset>
                      </wp:positionH>
                      <wp:positionV relativeFrom="paragraph">
                        <wp:posOffset>5995</wp:posOffset>
                      </wp:positionV>
                      <wp:extent cx="2578608" cy="615648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8608" cy="6156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3C016" w14:textId="5E325F9D" w:rsidR="0001335C" w:rsidRDefault="0005300B" w:rsidP="00991908">
                                  <w:pPr>
                                    <w:spacing w:line="200" w:lineRule="exact"/>
                                  </w:pPr>
                                  <w:r>
                                    <w:t>Adam, N</w:t>
                                  </w:r>
                                  <w:r w:rsidR="00C963A1">
                                    <w:t>OAH</w:t>
                                  </w:r>
                                  <w:r w:rsidR="00D756F6">
                                    <w:t>, Job</w:t>
                                  </w:r>
                                </w:p>
                                <w:p w14:paraId="4D6AA55C" w14:textId="6D7FC011" w:rsidR="0001335C" w:rsidRDefault="0001335C" w:rsidP="00991908">
                                  <w:pPr>
                                    <w:spacing w:line="200" w:lineRule="exact"/>
                                  </w:pPr>
                                  <w:r>
                                    <w:t xml:space="preserve">Patriarchs: </w:t>
                                  </w:r>
                                  <w:r w:rsidR="00971703" w:rsidRPr="001E4834">
                                    <w:rPr>
                                      <w:b/>
                                      <w:bCs/>
                                      <w:color w:val="990033"/>
                                    </w:rPr>
                                    <w:t>A</w:t>
                                  </w:r>
                                  <w:r w:rsidR="00C612C8" w:rsidRPr="001E4834">
                                    <w:rPr>
                                      <w:b/>
                                      <w:bCs/>
                                      <w:color w:val="990033"/>
                                    </w:rPr>
                                    <w:t>BRAHAM</w:t>
                                  </w:r>
                                  <w:r w:rsidR="00971703">
                                    <w:t xml:space="preserve">, Isaac, </w:t>
                                  </w:r>
                                  <w:r w:rsidR="00971703" w:rsidRPr="002514A3">
                                    <w:rPr>
                                      <w:b/>
                                      <w:bCs/>
                                    </w:rPr>
                                    <w:t>J</w:t>
                                  </w:r>
                                  <w:r w:rsidR="00C612C8" w:rsidRPr="002514A3">
                                    <w:rPr>
                                      <w:b/>
                                      <w:bCs/>
                                    </w:rPr>
                                    <w:t>ACOB</w:t>
                                  </w:r>
                                </w:p>
                                <w:p w14:paraId="03E4B19E" w14:textId="0808BC05" w:rsidR="00BE37A8" w:rsidRDefault="00971703" w:rsidP="00991908">
                                  <w:pPr>
                                    <w:spacing w:line="200" w:lineRule="exact"/>
                                  </w:pPr>
                                  <w:r w:rsidRPr="002514A3">
                                    <w:rPr>
                                      <w:b/>
                                      <w:bCs/>
                                    </w:rPr>
                                    <w:t>J</w:t>
                                  </w:r>
                                  <w:r w:rsidR="00920B0B" w:rsidRPr="002514A3">
                                    <w:rPr>
                                      <w:b/>
                                      <w:bCs/>
                                    </w:rPr>
                                    <w:t>OSEPH</w:t>
                                  </w:r>
                                  <w:r w:rsidR="000C417A">
                                    <w:t>, Judah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6F2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38" type="#_x0000_t202" style="position:absolute;margin-left:-2.35pt;margin-top:.45pt;width:203.05pt;height:48.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" fillcolor="white [3201]" stroked="f" strokeweight=".5pt">
                      <v:textbox>
                        <w:txbxContent>
                          <w:p w14:paraId="4543C016" w14:textId="5E325F9D" w:rsidR="0001335C" w:rsidRDefault="0005300B" w:rsidP="00991908">
                            <w:pPr>
                              <w:spacing w:line="200" w:lineRule="exact"/>
                            </w:pPr>
                            <w:r>
                              <w:t>Adam, N</w:t>
                            </w:r>
                            <w:r w:rsidR="00C963A1">
                              <w:t>OAH</w:t>
                            </w:r>
                            <w:r w:rsidR="00D756F6">
                              <w:t>, Job</w:t>
                            </w:r>
                          </w:p>
                          <w:p w14:paraId="4D6AA55C" w14:textId="6D7FC011" w:rsidR="0001335C" w:rsidRDefault="0001335C" w:rsidP="00991908">
                            <w:pPr>
                              <w:spacing w:line="200" w:lineRule="exact"/>
                            </w:pPr>
                            <w:r>
                              <w:t xml:space="preserve">Patriarchs: </w:t>
                            </w:r>
                            <w:r w:rsidR="00971703" w:rsidRPr="001E4834">
                              <w:rPr>
                                <w:b/>
                                <w:bCs/>
                                <w:color w:val="990033"/>
                              </w:rPr>
                              <w:t>A</w:t>
                            </w:r>
                            <w:r w:rsidR="00C612C8" w:rsidRPr="001E4834">
                              <w:rPr>
                                <w:b/>
                                <w:bCs/>
                                <w:color w:val="990033"/>
                              </w:rPr>
                              <w:t>BRAHAM</w:t>
                            </w:r>
                            <w:r w:rsidR="00971703">
                              <w:t xml:space="preserve">, Isaac, </w:t>
                            </w:r>
                            <w:r w:rsidR="00971703" w:rsidRPr="002514A3">
                              <w:rPr>
                                <w:b/>
                                <w:bCs/>
                              </w:rPr>
                              <w:t>J</w:t>
                            </w:r>
                            <w:r w:rsidR="00C612C8" w:rsidRPr="002514A3">
                              <w:rPr>
                                <w:b/>
                                <w:bCs/>
                              </w:rPr>
                              <w:t>ACOB</w:t>
                            </w:r>
                          </w:p>
                          <w:p w14:paraId="03E4B19E" w14:textId="0808BC05" w:rsidR="00BE37A8" w:rsidRDefault="00971703" w:rsidP="00991908">
                            <w:pPr>
                              <w:spacing w:line="200" w:lineRule="exact"/>
                            </w:pPr>
                            <w:r w:rsidRPr="002514A3">
                              <w:rPr>
                                <w:b/>
                                <w:bCs/>
                              </w:rPr>
                              <w:t>J</w:t>
                            </w:r>
                            <w:r w:rsidR="00920B0B" w:rsidRPr="002514A3">
                              <w:rPr>
                                <w:b/>
                                <w:bCs/>
                              </w:rPr>
                              <w:t>OSEPH</w:t>
                            </w:r>
                            <w:r w:rsidR="000C417A">
                              <w:t>, Judah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</w:tcPr>
          <w:p w14:paraId="2F48F34A" w14:textId="0510A5A1" w:rsidR="00EE0541" w:rsidRPr="002B4A77" w:rsidRDefault="00FF347B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6AAEBA2C" wp14:editId="3F72A41A">
                      <wp:simplePos x="0" y="0"/>
                      <wp:positionH relativeFrom="column">
                        <wp:posOffset>-29691</wp:posOffset>
                      </wp:positionH>
                      <wp:positionV relativeFrom="paragraph">
                        <wp:posOffset>27980</wp:posOffset>
                      </wp:positionV>
                      <wp:extent cx="1087541" cy="573529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7541" cy="5735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69F526" w14:textId="1462014E" w:rsidR="00ED2361" w:rsidRDefault="00ED2361" w:rsidP="00BD51F0">
                                  <w:r>
                                    <w:t>Gen. 3:15</w:t>
                                  </w:r>
                                  <w:r w:rsidR="00E45A4F">
                                    <w:t xml:space="preserve"> </w:t>
                                  </w:r>
                                  <w:r w:rsidR="004F3245">
                                    <w:t xml:space="preserve"> </w:t>
                                  </w:r>
                                  <w:r w:rsidR="001A447C">
                                    <w:t xml:space="preserve">Gen. </w:t>
                                  </w:r>
                                  <w:r>
                                    <w:t>12:1-</w:t>
                                  </w:r>
                                  <w:r w:rsidR="003A062E">
                                    <w:t>3</w:t>
                                  </w:r>
                                  <w:r w:rsidR="007C4369">
                                    <w:t xml:space="preserve"> </w:t>
                                  </w:r>
                                  <w:r w:rsidR="001A447C">
                                    <w:t xml:space="preserve">Gen. </w:t>
                                  </w:r>
                                  <w:r w:rsidR="007C4369">
                                    <w:t>17</w:t>
                                  </w:r>
                                  <w:r w:rsidR="00E45A4F">
                                    <w:t>:8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EBA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39" type="#_x0000_t202" style="position:absolute;margin-left:-2.35pt;margin-top:2.2pt;width:85.65pt;height:45.1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" fillcolor="white [3201]" stroked="f" strokeweight=".5pt">
                      <v:textbox>
                        <w:txbxContent>
                          <w:p w14:paraId="5B69F526" w14:textId="1462014E" w:rsidR="00ED2361" w:rsidRDefault="00ED2361" w:rsidP="00BD51F0">
                            <w:r>
                              <w:t>Gen. 3:15</w:t>
                            </w:r>
                            <w:r w:rsidR="00E45A4F">
                              <w:t xml:space="preserve"> </w:t>
                            </w:r>
                            <w:r w:rsidR="004F3245">
                              <w:t xml:space="preserve"> </w:t>
                            </w:r>
                            <w:r w:rsidR="001A447C">
                              <w:t xml:space="preserve">Gen. </w:t>
                            </w:r>
                            <w:r>
                              <w:t>12:1-</w:t>
                            </w:r>
                            <w:r w:rsidR="003A062E">
                              <w:t>3</w:t>
                            </w:r>
                            <w:r w:rsidR="007C4369">
                              <w:t xml:space="preserve"> </w:t>
                            </w:r>
                            <w:r w:rsidR="001A447C">
                              <w:t xml:space="preserve">Gen. </w:t>
                            </w:r>
                            <w:r w:rsidR="007C4369">
                              <w:t>17</w:t>
                            </w:r>
                            <w:r w:rsidR="00E45A4F">
                              <w:t>:8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287A0D81" w14:textId="0F1298CE" w:rsidTr="005D599E">
        <w:trPr>
          <w:trHeight w:val="891"/>
        </w:trPr>
        <w:tc>
          <w:tcPr>
            <w:tcW w:w="3954" w:type="dxa"/>
          </w:tcPr>
          <w:p w14:paraId="3832A98E" w14:textId="020B00C7" w:rsidR="00EE0541" w:rsidRPr="002B4A77" w:rsidRDefault="003A2C2F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55E97BCA" wp14:editId="44EB0CED">
                      <wp:simplePos x="0" y="0"/>
                      <wp:positionH relativeFrom="column">
                        <wp:posOffset>-52818</wp:posOffset>
                      </wp:positionH>
                      <wp:positionV relativeFrom="paragraph">
                        <wp:posOffset>75029</wp:posOffset>
                      </wp:positionV>
                      <wp:extent cx="2475488" cy="468776"/>
                      <wp:effectExtent l="0" t="0" r="1270" b="762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5488" cy="4687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F420FE" w14:textId="47267E43" w:rsidR="00865826" w:rsidRPr="00616862" w:rsidRDefault="003C0282" w:rsidP="0061686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REDEMPTION</w:t>
                                  </w:r>
                                  <w:r w:rsidR="00523BA3">
                                    <w:rPr>
                                      <w:sz w:val="28"/>
                                      <w:szCs w:val="28"/>
                                    </w:rPr>
                                    <w:t xml:space="preserve"> by</w:t>
                                  </w:r>
                                  <w:r w:rsidR="002914E6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95A0E">
                                    <w:rPr>
                                      <w:sz w:val="28"/>
                                      <w:szCs w:val="28"/>
                                    </w:rPr>
                                    <w:t>Exodus</w:t>
                                  </w:r>
                                  <w:r w:rsidR="002A1B69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80663"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="0013621E" w:rsidRPr="0013621E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Covenant</w:t>
                                  </w:r>
                                  <w:r w:rsidR="0013621E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13621E" w:rsidRPr="0013621E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014D1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B847FE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o be</w:t>
                                  </w:r>
                                  <w:r w:rsidR="00AA1A81" w:rsidRPr="00813830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A1B69" w:rsidRPr="00813830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 w:rsidR="008C794E" w:rsidRPr="00813830">
                                    <w:rPr>
                                      <w:i/>
                                      <w:iCs/>
                                      <w:color w:val="FF5050"/>
                                      <w:sz w:val="24"/>
                                      <w:szCs w:val="24"/>
                                    </w:rPr>
                                    <w:t xml:space="preserve">Holy </w:t>
                                  </w:r>
                                  <w:r w:rsidR="008C794E" w:rsidRPr="00813830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0B64B2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>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97BCA" id="Text Box 5" o:spid="_x0000_s1040" type="#_x0000_t202" style="position:absolute;margin-left:-4.15pt;margin-top:5.9pt;width:194.9pt;height:36.9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" fillcolor="white [3201]" stroked="f" strokeweight=".5pt">
                      <v:textbox>
                        <w:txbxContent>
                          <w:p w14:paraId="29F420FE" w14:textId="47267E43" w:rsidR="00865826" w:rsidRPr="00616862" w:rsidRDefault="003C0282" w:rsidP="006168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REDEMPTION</w:t>
                            </w:r>
                            <w:r w:rsidR="00523BA3">
                              <w:rPr>
                                <w:sz w:val="28"/>
                                <w:szCs w:val="28"/>
                              </w:rPr>
                              <w:t xml:space="preserve"> by</w:t>
                            </w:r>
                            <w:r w:rsidR="002914E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5A0E">
                              <w:rPr>
                                <w:sz w:val="28"/>
                                <w:szCs w:val="28"/>
                              </w:rPr>
                              <w:t>Exodus</w:t>
                            </w:r>
                            <w:r w:rsidR="002A1B6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0663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3621E" w:rsidRPr="0013621E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Covenant</w:t>
                            </w:r>
                            <w:r w:rsidR="0013621E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:</w:t>
                            </w:r>
                            <w:r w:rsidR="0013621E" w:rsidRPr="0013621E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14D1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t</w:t>
                            </w:r>
                            <w:r w:rsidR="00B847FE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o be</w:t>
                            </w:r>
                            <w:r w:rsidR="00AA1A81" w:rsidRPr="00813830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1B69" w:rsidRPr="00813830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8C794E" w:rsidRPr="00813830">
                              <w:rPr>
                                <w:i/>
                                <w:iCs/>
                                <w:color w:val="FF5050"/>
                                <w:sz w:val="24"/>
                                <w:szCs w:val="24"/>
                              </w:rPr>
                              <w:t xml:space="preserve">Holy </w:t>
                            </w:r>
                            <w:r w:rsidR="008C794E" w:rsidRPr="00813830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N</w:t>
                            </w:r>
                            <w:r w:rsidR="000B64B2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27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4D73F268" wp14:editId="1CDCE59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505638</wp:posOffset>
                      </wp:positionV>
                      <wp:extent cx="621792" cy="201168"/>
                      <wp:effectExtent l="0" t="0" r="6985" b="889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2011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7D3EBB" w14:textId="12D84CEF" w:rsidR="00E02743" w:rsidRPr="00B35415" w:rsidRDefault="00E02743" w:rsidP="00E02743">
                                  <w:pPr>
                                    <w:spacing w:after="0" w:line="18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B3541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ACT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3F268" id="Text Box 60" o:spid="_x0000_s1041" type="#_x0000_t202" style="position:absolute;margin-left:0;margin-top:39.8pt;width:48.95pt;height:15.85pt;z-index:251841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" fillcolor="window" stroked="f" strokeweight=".5pt">
                      <v:textbox>
                        <w:txbxContent>
                          <w:p w14:paraId="657D3EBB" w14:textId="12D84CEF" w:rsidR="00E02743" w:rsidRPr="00B35415" w:rsidRDefault="00E02743" w:rsidP="00E02743">
                            <w:pPr>
                              <w:spacing w:after="0" w:line="18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35415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ACT </w:t>
                            </w:r>
                            <w:r w:rsidRPr="00B35415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0A9F883A" w14:textId="2F389794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3561EE7A" wp14:editId="29BDB4E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35733</wp:posOffset>
                      </wp:positionV>
                      <wp:extent cx="1166649" cy="51632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6649" cy="516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27831C" w14:textId="5056ECAD" w:rsidR="00EE0541" w:rsidRPr="002C7E1C" w:rsidRDefault="00EE0541" w:rsidP="00D535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2C7E1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 w:rsidR="0069209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75</w:t>
                                  </w:r>
                                  <w:r w:rsidRPr="002C7E1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-144</w:t>
                                  </w:r>
                                  <w:r w:rsidR="00D1377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8178F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648F9" w:rsidRPr="00F4376C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E648F9" w:rsidRPr="00F30BA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0E58CF" w:rsidRPr="00F30BA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E648F9" w:rsidRPr="00F30BA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0yrs</w:t>
                                  </w:r>
                                  <w:r w:rsidR="00E648F9" w:rsidRPr="00C3630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1EE7A" id="Text Box 28" o:spid="_x0000_s1042" type="#_x0000_t202" style="position:absolute;margin-left:-3.8pt;margin-top:2.8pt;width:91.85pt;height:40.6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" fillcolor="white [3201]" stroked="f" strokeweight=".5pt">
                      <v:textbox>
                        <w:txbxContent>
                          <w:p w14:paraId="1C27831C" w14:textId="5056ECAD" w:rsidR="00EE0541" w:rsidRPr="002C7E1C" w:rsidRDefault="00EE0541" w:rsidP="00D535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C7E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18</w:t>
                            </w:r>
                            <w:r w:rsidR="0069209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75</w:t>
                            </w:r>
                            <w:r w:rsidRPr="002C7E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-144</w:t>
                            </w:r>
                            <w:r w:rsidR="00D137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8178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48F9" w:rsidRPr="00F4376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E648F9" w:rsidRPr="00F30BA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4</w:t>
                            </w:r>
                            <w:r w:rsidR="000E58CF" w:rsidRPr="00F30BA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3</w:t>
                            </w:r>
                            <w:r w:rsidR="00E648F9" w:rsidRPr="00F30BA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0yrs</w:t>
                            </w:r>
                            <w:r w:rsidR="00E648F9" w:rsidRPr="00C36308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14:paraId="2539D22B" w14:textId="4D855D24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67E8FF69" wp14:editId="3C509D5F">
                      <wp:simplePos x="0" y="0"/>
                      <wp:positionH relativeFrom="column">
                        <wp:posOffset>-40593</wp:posOffset>
                      </wp:positionH>
                      <wp:positionV relativeFrom="paragraph">
                        <wp:posOffset>5984</wp:posOffset>
                      </wp:positionV>
                      <wp:extent cx="1430503" cy="539496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0503" cy="5394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2F738" w14:textId="2BE09D04" w:rsidR="00EE0541" w:rsidRPr="00FD1CD3" w:rsidRDefault="00EE0541" w:rsidP="00D535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CF1A1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xodus</w:t>
                                  </w:r>
                                  <w:r w:rsidR="00FD619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="00200EC8" w:rsidRPr="007A472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7A472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="00CF1A18" w:rsidRPr="007A472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eviticus</w:t>
                                  </w:r>
                                  <w:r w:rsidR="00200EC8" w:rsidRPr="007A472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8FF69" id="Text Box 35" o:spid="_x0000_s1040" type="#_x0000_t202" style="position:absolute;margin-left:-3.2pt;margin-top:.45pt;width:112.65pt;height:42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" fillcolor="white [3201]" stroked="f" strokeweight=".5pt">
                      <v:textbox>
                        <w:txbxContent>
                          <w:p w14:paraId="3A42F738" w14:textId="2BE09D04" w:rsidR="00EE0541" w:rsidRPr="00FD1CD3" w:rsidRDefault="00EE0541" w:rsidP="00D535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="00CF1A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xodus</w:t>
                            </w:r>
                            <w:r w:rsidR="00FD61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00EC8" w:rsidRPr="007A4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Pr="007A4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CF1A18" w:rsidRPr="007A4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eviticus</w:t>
                            </w:r>
                            <w:r w:rsidR="00200EC8" w:rsidRPr="007A4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1" w:type="dxa"/>
          </w:tcPr>
          <w:p w14:paraId="36407ED5" w14:textId="0C9C88F1" w:rsidR="00EE0541" w:rsidRPr="002B4A77" w:rsidRDefault="00F9787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1C2F4A95" wp14:editId="03B6AB70">
                      <wp:simplePos x="0" y="0"/>
                      <wp:positionH relativeFrom="column">
                        <wp:posOffset>-29834</wp:posOffset>
                      </wp:positionH>
                      <wp:positionV relativeFrom="paragraph">
                        <wp:posOffset>147751</wp:posOffset>
                      </wp:positionV>
                      <wp:extent cx="2747074" cy="310896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7074" cy="3108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B27BA" w14:textId="29BFA5D6" w:rsidR="00971703" w:rsidRDefault="00971703">
                                  <w:r w:rsidRPr="00EC19BE">
                                    <w:rPr>
                                      <w:b/>
                                      <w:bCs/>
                                    </w:rPr>
                                    <w:t>M</w:t>
                                  </w:r>
                                  <w:r w:rsidR="00C612C8" w:rsidRPr="00EC19BE">
                                    <w:rPr>
                                      <w:b/>
                                      <w:bCs/>
                                    </w:rPr>
                                    <w:t>OSES</w:t>
                                  </w:r>
                                  <w:r w:rsidR="005C291C">
                                    <w:t xml:space="preserve">: </w:t>
                                  </w:r>
                                  <w:r w:rsidR="002233E6">
                                    <w:t>D</w:t>
                                  </w:r>
                                  <w:r w:rsidR="00203764">
                                    <w:t xml:space="preserve">eliverer, </w:t>
                                  </w:r>
                                  <w:r w:rsidR="002233E6">
                                    <w:t>M</w:t>
                                  </w:r>
                                  <w:r w:rsidR="00501730">
                                    <w:t>ediator</w:t>
                                  </w:r>
                                  <w:r w:rsidR="00A8511B">
                                    <w:t xml:space="preserve">, </w:t>
                                  </w:r>
                                  <w:r w:rsidR="002233E6">
                                    <w:t>P</w:t>
                                  </w:r>
                                  <w:r w:rsidR="00A8511B">
                                    <w:t>rophet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F4A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44" type="#_x0000_t202" style="position:absolute;margin-left:-2.35pt;margin-top:11.65pt;width:216.3pt;height:24.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" fillcolor="white [3201]" stroked="f" strokeweight=".5pt">
                      <v:textbox>
                        <w:txbxContent>
                          <w:p w14:paraId="647B27BA" w14:textId="29BFA5D6" w:rsidR="00971703" w:rsidRDefault="00971703">
                            <w:r w:rsidRPr="00EC19BE"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C612C8" w:rsidRPr="00EC19BE">
                              <w:rPr>
                                <w:b/>
                                <w:bCs/>
                              </w:rPr>
                              <w:t>OSES</w:t>
                            </w:r>
                            <w:r w:rsidR="005C291C">
                              <w:t xml:space="preserve">: </w:t>
                            </w:r>
                            <w:r w:rsidR="002233E6">
                              <w:t>D</w:t>
                            </w:r>
                            <w:r w:rsidR="00203764">
                              <w:t xml:space="preserve">eliverer, </w:t>
                            </w:r>
                            <w:r w:rsidR="002233E6">
                              <w:t>M</w:t>
                            </w:r>
                            <w:r w:rsidR="00501730">
                              <w:t>ediator</w:t>
                            </w:r>
                            <w:r w:rsidR="00A8511B">
                              <w:t xml:space="preserve">, </w:t>
                            </w:r>
                            <w:r w:rsidR="002233E6">
                              <w:t>P</w:t>
                            </w:r>
                            <w:r w:rsidR="00A8511B">
                              <w:t>rophet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</w:tcPr>
          <w:p w14:paraId="577CD7CC" w14:textId="5B41D27C" w:rsidR="00EE0541" w:rsidRPr="002B4A77" w:rsidRDefault="008267B9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3A1FB5B5" wp14:editId="4520A949">
                      <wp:simplePos x="0" y="0"/>
                      <wp:positionH relativeFrom="column">
                        <wp:posOffset>-35102</wp:posOffset>
                      </wp:positionH>
                      <wp:positionV relativeFrom="paragraph">
                        <wp:posOffset>26332</wp:posOffset>
                      </wp:positionV>
                      <wp:extent cx="1070888" cy="535654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0888" cy="5356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B3DF06" w14:textId="4098727B" w:rsidR="00681E4F" w:rsidRDefault="00ED2361">
                                  <w:r>
                                    <w:t>Ex. 19:5-</w:t>
                                  </w:r>
                                  <w:r w:rsidR="00207519">
                                    <w:t>6   Ex.</w:t>
                                  </w:r>
                                  <w:r w:rsidR="00666F74">
                                    <w:t xml:space="preserve"> </w:t>
                                  </w:r>
                                  <w:r w:rsidR="00681E4F">
                                    <w:t>32:</w:t>
                                  </w:r>
                                  <w:r w:rsidR="003D115E">
                                    <w:t>13</w:t>
                                  </w:r>
                                  <w:r w:rsidR="00207519">
                                    <w:t xml:space="preserve">    Ex.</w:t>
                                  </w:r>
                                  <w:r w:rsidR="003D115E">
                                    <w:t xml:space="preserve"> 33:1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FB5B5" id="Text Box 44" o:spid="_x0000_s1045" type="#_x0000_t202" style="position:absolute;margin-left:-2.75pt;margin-top:2.05pt;width:84.3pt;height:42.2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" fillcolor="white [3201]" stroked="f" strokeweight=".5pt">
                      <v:textbox>
                        <w:txbxContent>
                          <w:p w14:paraId="26B3DF06" w14:textId="4098727B" w:rsidR="00681E4F" w:rsidRDefault="00ED2361">
                            <w:r>
                              <w:t>Ex. 19:5-</w:t>
                            </w:r>
                            <w:r w:rsidR="00207519">
                              <w:t>6   Ex.</w:t>
                            </w:r>
                            <w:r w:rsidR="00666F74">
                              <w:t xml:space="preserve"> </w:t>
                            </w:r>
                            <w:r w:rsidR="00681E4F">
                              <w:t>32:</w:t>
                            </w:r>
                            <w:r w:rsidR="003D115E">
                              <w:t>13</w:t>
                            </w:r>
                            <w:r w:rsidR="00207519">
                              <w:t xml:space="preserve">    Ex.</w:t>
                            </w:r>
                            <w:r w:rsidR="003D115E">
                              <w:t xml:space="preserve"> 33:1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30F1F9CA" w14:textId="5B4413BC" w:rsidTr="005D599E">
        <w:trPr>
          <w:trHeight w:val="910"/>
        </w:trPr>
        <w:tc>
          <w:tcPr>
            <w:tcW w:w="3954" w:type="dxa"/>
          </w:tcPr>
          <w:p w14:paraId="17F69716" w14:textId="779A6758" w:rsidR="00EE0541" w:rsidRPr="002B4A77" w:rsidRDefault="00F62F00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1109C195" wp14:editId="4882906F">
                      <wp:simplePos x="0" y="0"/>
                      <wp:positionH relativeFrom="column">
                        <wp:posOffset>-41996</wp:posOffset>
                      </wp:positionH>
                      <wp:positionV relativeFrom="paragraph">
                        <wp:posOffset>98064</wp:posOffset>
                      </wp:positionV>
                      <wp:extent cx="2439670" cy="475788"/>
                      <wp:effectExtent l="0" t="0" r="0" b="6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9670" cy="475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63F740" w14:textId="58F913CC" w:rsidR="00DC4090" w:rsidRPr="00DC4090" w:rsidRDefault="003C0282" w:rsidP="00AF341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REBELLION</w:t>
                                  </w:r>
                                  <w:r w:rsidR="00453FF9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443A7">
                                    <w:rPr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 w:rsidR="00453FF9">
                                    <w:rPr>
                                      <w:sz w:val="28"/>
                                      <w:szCs w:val="28"/>
                                    </w:rPr>
                                    <w:t xml:space="preserve"> Wilderness</w:t>
                                  </w:r>
                                  <w:r w:rsidR="0053180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31805" w:rsidRPr="00524157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Dying in the </w:t>
                                  </w:r>
                                  <w:r w:rsidR="005B2324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desert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9C195" id="Text Box 6" o:spid="_x0000_s1046" type="#_x0000_t202" style="position:absolute;margin-left:-3.3pt;margin-top:7.7pt;width:192.1pt;height:37.4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" fillcolor="white [3201]" stroked="f" strokeweight=".5pt">
                      <v:textbox>
                        <w:txbxContent>
                          <w:p w14:paraId="0663F740" w14:textId="58F913CC" w:rsidR="00DC4090" w:rsidRPr="00DC4090" w:rsidRDefault="003C0282" w:rsidP="00AF34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REBELLION</w:t>
                            </w:r>
                            <w:r w:rsidR="00453F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43A7">
                              <w:rPr>
                                <w:sz w:val="28"/>
                                <w:szCs w:val="28"/>
                              </w:rPr>
                              <w:t>in</w:t>
                            </w:r>
                            <w:r w:rsidR="00453FF9">
                              <w:rPr>
                                <w:sz w:val="28"/>
                                <w:szCs w:val="28"/>
                              </w:rPr>
                              <w:t xml:space="preserve"> Wilderness</w:t>
                            </w:r>
                            <w:r w:rsidR="005318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1805" w:rsidRPr="00524157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Dying in the </w:t>
                            </w:r>
                            <w:r w:rsidR="005B2324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desert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E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1F95E7EA" wp14:editId="56078FA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532257</wp:posOffset>
                      </wp:positionV>
                      <wp:extent cx="621792" cy="201168"/>
                      <wp:effectExtent l="0" t="0" r="6985" b="889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201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0EC27" w14:textId="77777777" w:rsidR="00DF4E03" w:rsidRPr="00B35415" w:rsidRDefault="00DF4E03" w:rsidP="00DF4E03">
                                  <w:pPr>
                                    <w:spacing w:after="0" w:line="18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B3541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ACT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5E7EA" id="Text Box 61" o:spid="_x0000_s1047" type="#_x0000_t202" style="position:absolute;margin-left:0;margin-top:41.9pt;width:48.95pt;height:15.85pt;z-index:251845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" fillcolor="white [3201]" stroked="f" strokeweight=".5pt">
                      <v:textbox>
                        <w:txbxContent>
                          <w:p w14:paraId="5580EC27" w14:textId="77777777" w:rsidR="00DF4E03" w:rsidRPr="00B35415" w:rsidRDefault="00DF4E03" w:rsidP="00DF4E03">
                            <w:pPr>
                              <w:spacing w:after="0" w:line="18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35415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ACT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6A0EF30B" w14:textId="13FE227E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77DEDC1" wp14:editId="035BA16A">
                      <wp:simplePos x="0" y="0"/>
                      <wp:positionH relativeFrom="column">
                        <wp:posOffset>-45617</wp:posOffset>
                      </wp:positionH>
                      <wp:positionV relativeFrom="paragraph">
                        <wp:posOffset>50224</wp:posOffset>
                      </wp:positionV>
                      <wp:extent cx="1122873" cy="517008"/>
                      <wp:effectExtent l="0" t="0" r="127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2873" cy="51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56A3CC" w14:textId="1E050E3F" w:rsidR="00EE0541" w:rsidRPr="00456944" w:rsidRDefault="00EE0541" w:rsidP="00D535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144</w:t>
                                  </w:r>
                                  <w:r w:rsidR="001E17F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-140</w:t>
                                  </w:r>
                                  <w:r w:rsidR="00FD18C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8178F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178F3" w:rsidRPr="00F4376C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8178F3" w:rsidRPr="00F30BA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40yrs</w:t>
                                  </w:r>
                                  <w:r w:rsidR="008178F3" w:rsidRPr="00F30BA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DED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48" type="#_x0000_t202" style="position:absolute;margin-left:-3.6pt;margin-top:3.95pt;width:88.4pt;height:40.7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" fillcolor="white [3201]" stroked="f" strokeweight=".5pt">
                      <v:textbox>
                        <w:txbxContent>
                          <w:p w14:paraId="1E56A3CC" w14:textId="1E050E3F" w:rsidR="00EE0541" w:rsidRPr="00456944" w:rsidRDefault="00EE0541" w:rsidP="00D535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144</w:t>
                            </w:r>
                            <w:r w:rsidR="001E17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-140</w:t>
                            </w:r>
                            <w:r w:rsidR="00FD18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8178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78F3" w:rsidRPr="00F4376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8178F3" w:rsidRPr="00F30BA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40yrs</w:t>
                            </w:r>
                            <w:r w:rsidR="008178F3" w:rsidRPr="00F30BA6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14:paraId="5A8ED4D8" w14:textId="30FAEE9A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440897DC" wp14:editId="406A8DD9">
                      <wp:simplePos x="0" y="0"/>
                      <wp:positionH relativeFrom="column">
                        <wp:posOffset>-46203</wp:posOffset>
                      </wp:positionH>
                      <wp:positionV relativeFrom="paragraph">
                        <wp:posOffset>34099</wp:posOffset>
                      </wp:positionV>
                      <wp:extent cx="1447060" cy="528955"/>
                      <wp:effectExtent l="0" t="0" r="1270" b="444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060" cy="528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F3B419" w14:textId="3B9DB2C9" w:rsidR="00EE0541" w:rsidRPr="00FD1CD3" w:rsidRDefault="00307465" w:rsidP="00D535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="00CF1A1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umbers</w:t>
                                  </w:r>
                                  <w:r w:rsidR="002E1BA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00EC8" w:rsidRPr="007A472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CF1A18" w:rsidRPr="007A472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Deuteronomy</w:t>
                                  </w:r>
                                  <w:r w:rsidR="00200EC8" w:rsidRPr="007A472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62AD68F0" w14:textId="494ADAE4" w:rsidR="00EE0541" w:rsidRPr="00E71525" w:rsidRDefault="00EE054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897DC" id="Text Box 36" o:spid="_x0000_s1045" type="#_x0000_t202" style="position:absolute;margin-left:-3.65pt;margin-top:2.7pt;width:113.95pt;height:41.6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qwMAIAAFwEAAAOAAAAZHJzL2Uyb0RvYy54bWysVE2P2jAQvVfqf7B8LwkU2CUirCgrqkpo&#10;dyW22rNxbLDkeFzbkNBf37HDV7c9Vb04Y8/4eebNm0w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" fillcolor="white [3201]" stroked="f" strokeweight=".5pt">
                      <v:textbox>
                        <w:txbxContent>
                          <w:p w14:paraId="61F3B419" w14:textId="3B9DB2C9" w:rsidR="00EE0541" w:rsidRPr="00FD1CD3" w:rsidRDefault="00307465" w:rsidP="00D535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</w:t>
                            </w:r>
                            <w:r w:rsidR="00CF1A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umbers</w:t>
                            </w:r>
                            <w:r w:rsidR="002E1B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0EC8" w:rsidRPr="007A4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CF1A18" w:rsidRPr="007A4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Deuteronomy</w:t>
                            </w:r>
                            <w:r w:rsidR="00200EC8" w:rsidRPr="007A4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2AD68F0" w14:textId="494ADAE4" w:rsidR="00EE0541" w:rsidRPr="00E71525" w:rsidRDefault="00EE05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1" w:type="dxa"/>
          </w:tcPr>
          <w:p w14:paraId="3488593B" w14:textId="3F53CAEC" w:rsidR="00EE0541" w:rsidRPr="002B4A77" w:rsidRDefault="00971703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3D4FFA27" wp14:editId="490C0523">
                      <wp:simplePos x="0" y="0"/>
                      <wp:positionH relativeFrom="column">
                        <wp:posOffset>-28605</wp:posOffset>
                      </wp:positionH>
                      <wp:positionV relativeFrom="paragraph">
                        <wp:posOffset>79995</wp:posOffset>
                      </wp:positionV>
                      <wp:extent cx="2496312" cy="413503"/>
                      <wp:effectExtent l="0" t="0" r="0" b="571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6312" cy="4135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F68614" w14:textId="0A85D894" w:rsidR="00971703" w:rsidRDefault="00B635F2">
                                  <w:r w:rsidRPr="00EC19BE">
                                    <w:rPr>
                                      <w:b/>
                                      <w:bCs/>
                                    </w:rPr>
                                    <w:t>M</w:t>
                                  </w:r>
                                  <w:r w:rsidR="00CB6229" w:rsidRPr="00EC19BE">
                                    <w:rPr>
                                      <w:b/>
                                      <w:bCs/>
                                    </w:rPr>
                                    <w:t>OSES</w:t>
                                  </w:r>
                                  <w:r w:rsidR="00C33E69">
                                    <w:t xml:space="preserve"> </w:t>
                                  </w:r>
                                  <w:r w:rsidR="00397EF8">
                                    <w:t>(</w:t>
                                  </w:r>
                                  <w:r w:rsidR="00AE149B">
                                    <w:t>10 tribes</w:t>
                                  </w:r>
                                  <w:r w:rsidR="00FC6F64">
                                    <w:t xml:space="preserve"> </w:t>
                                  </w:r>
                                  <w:r w:rsidR="00C33E69">
                                    <w:t>rebel Num 13-14</w:t>
                                  </w:r>
                                  <w:r w:rsidR="00397EF8">
                                    <w:t>)</w:t>
                                  </w:r>
                                  <w:r w:rsidR="00773624">
                                    <w:t xml:space="preserve"> Joshua, Caleb, Aaron, Miriam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FFA27" id="Text Box 16" o:spid="_x0000_s1050" type="#_x0000_t202" style="position:absolute;margin-left:-2.25pt;margin-top:6.3pt;width:196.55pt;height:32.5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gqMAIAAFwEAAAOAAAAZHJzL2Uyb0RvYy54bWysVE1v2zAMvQ/YfxB0Xxwna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" fillcolor="white [3201]" stroked="f" strokeweight=".5pt">
                      <v:textbox>
                        <w:txbxContent>
                          <w:p w14:paraId="60F68614" w14:textId="0A85D894" w:rsidR="00971703" w:rsidRDefault="00B635F2">
                            <w:r w:rsidRPr="00EC19BE"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CB6229" w:rsidRPr="00EC19BE">
                              <w:rPr>
                                <w:b/>
                                <w:bCs/>
                              </w:rPr>
                              <w:t>OSES</w:t>
                            </w:r>
                            <w:r w:rsidR="00C33E69">
                              <w:t xml:space="preserve"> </w:t>
                            </w:r>
                            <w:r w:rsidR="00397EF8">
                              <w:t>(</w:t>
                            </w:r>
                            <w:r w:rsidR="00AE149B">
                              <w:t>10 tribes</w:t>
                            </w:r>
                            <w:r w:rsidR="00FC6F64">
                              <w:t xml:space="preserve"> </w:t>
                            </w:r>
                            <w:r w:rsidR="00C33E69">
                              <w:t>rebel Num 13-14</w:t>
                            </w:r>
                            <w:r w:rsidR="00397EF8">
                              <w:t>)</w:t>
                            </w:r>
                            <w:r w:rsidR="00773624">
                              <w:t xml:space="preserve"> Joshua, Caleb, Aaron, Miriam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</w:tcPr>
          <w:p w14:paraId="5DB5F84C" w14:textId="0734D06B" w:rsidR="00EE0541" w:rsidRPr="002B4A77" w:rsidRDefault="008267B9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2C4CC6A7" wp14:editId="25569BED">
                      <wp:simplePos x="0" y="0"/>
                      <wp:positionH relativeFrom="column">
                        <wp:posOffset>-45923</wp:posOffset>
                      </wp:positionH>
                      <wp:positionV relativeFrom="paragraph">
                        <wp:posOffset>38547</wp:posOffset>
                      </wp:positionV>
                      <wp:extent cx="1091762" cy="535655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1762" cy="535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5DD3B5" w14:textId="7161570D" w:rsidR="00772A51" w:rsidRDefault="00453700" w:rsidP="0044346F">
                                  <w:r>
                                    <w:t>Num. 21:</w:t>
                                  </w:r>
                                  <w:r w:rsidR="00AC255A">
                                    <w:t>8</w:t>
                                  </w:r>
                                  <w:r w:rsidR="00AD4A38">
                                    <w:t>-9</w:t>
                                  </w:r>
                                  <w:r w:rsidR="00371424">
                                    <w:t xml:space="preserve"> </w:t>
                                  </w:r>
                                  <w:r w:rsidR="00772A51">
                                    <w:t>D</w:t>
                                  </w:r>
                                  <w:r>
                                    <w:t>t</w:t>
                                  </w:r>
                                  <w:r w:rsidR="0038660E">
                                    <w:t xml:space="preserve"> </w:t>
                                  </w:r>
                                  <w:r w:rsidR="00B135C7">
                                    <w:t>18:18</w:t>
                                  </w:r>
                                  <w:r w:rsidR="0009670C">
                                    <w:t xml:space="preserve">       Dt.</w:t>
                                  </w:r>
                                  <w:r w:rsidR="00E07170">
                                    <w:t xml:space="preserve"> </w:t>
                                  </w:r>
                                  <w:r w:rsidR="000A4E21">
                                    <w:t>30:6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CC6A7" id="Text Box 53" o:spid="_x0000_s1051" type="#_x0000_t202" style="position:absolute;margin-left:-3.6pt;margin-top:3.05pt;width:85.95pt;height:42.2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" fillcolor="white [3201]" stroked="f" strokeweight=".5pt">
                      <v:textbox>
                        <w:txbxContent>
                          <w:p w14:paraId="0B5DD3B5" w14:textId="7161570D" w:rsidR="00772A51" w:rsidRDefault="00453700" w:rsidP="0044346F">
                            <w:r>
                              <w:t>Num. 21:</w:t>
                            </w:r>
                            <w:r w:rsidR="00AC255A">
                              <w:t>8</w:t>
                            </w:r>
                            <w:r w:rsidR="00AD4A38">
                              <w:t>-9</w:t>
                            </w:r>
                            <w:r w:rsidR="00371424">
                              <w:t xml:space="preserve"> </w:t>
                            </w:r>
                            <w:r w:rsidR="00772A51">
                              <w:t>D</w:t>
                            </w:r>
                            <w:r>
                              <w:t>t</w:t>
                            </w:r>
                            <w:r w:rsidR="0038660E">
                              <w:t xml:space="preserve"> </w:t>
                            </w:r>
                            <w:r w:rsidR="00B135C7">
                              <w:t>18:18</w:t>
                            </w:r>
                            <w:r w:rsidR="0009670C">
                              <w:t xml:space="preserve">       Dt.</w:t>
                            </w:r>
                            <w:r w:rsidR="00E07170">
                              <w:t xml:space="preserve"> </w:t>
                            </w:r>
                            <w:r w:rsidR="000A4E21">
                              <w:t>30:6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03AC6A9A" w14:textId="4F41E37F" w:rsidTr="005D599E">
        <w:trPr>
          <w:trHeight w:val="1002"/>
        </w:trPr>
        <w:tc>
          <w:tcPr>
            <w:tcW w:w="3954" w:type="dxa"/>
          </w:tcPr>
          <w:p w14:paraId="6D64D21F" w14:textId="364D66CE" w:rsidR="00EE0541" w:rsidRPr="002B4A77" w:rsidRDefault="00326817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0C8B2AC6" wp14:editId="7226615F">
                      <wp:simplePos x="0" y="0"/>
                      <wp:positionH relativeFrom="column">
                        <wp:posOffset>-31175</wp:posOffset>
                      </wp:positionH>
                      <wp:positionV relativeFrom="paragraph">
                        <wp:posOffset>114447</wp:posOffset>
                      </wp:positionV>
                      <wp:extent cx="2456435" cy="470429"/>
                      <wp:effectExtent l="0" t="0" r="1270" b="63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6435" cy="4704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0E7C01" w14:textId="2FFF70C3" w:rsidR="00196F09" w:rsidRPr="00053292" w:rsidRDefault="002F2AEC" w:rsidP="00AF341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PROMISE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KEPT</w:t>
                                  </w:r>
                                  <w:r w:rsidR="00651792">
                                    <w:rPr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A775FD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The</w:t>
                                  </w:r>
                                  <w:r w:rsidR="00C00308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Land</w:t>
                                  </w:r>
                                  <w:r w:rsidR="00B6453A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C125A" w:rsidRPr="003A2BCC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156D7F" w:rsidRPr="003A2BCC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>aking possession</w:t>
                                  </w:r>
                                  <w:r w:rsidR="00D96212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D96212" w:rsidRPr="00D96212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but</w:t>
                                  </w:r>
                                  <w:r w:rsidR="00161704" w:rsidRPr="00D96212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27ACF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B2AC6" id="Text Box 7" o:spid="_x0000_s1052" type="#_x0000_t202" style="position:absolute;margin-left:-2.45pt;margin-top:9pt;width:193.4pt;height:37.0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" fillcolor="white [3201]" stroked="f" strokeweight=".5pt">
                      <v:textbox>
                        <w:txbxContent>
                          <w:p w14:paraId="3E0E7C01" w14:textId="2FFF70C3" w:rsidR="00196F09" w:rsidRPr="00053292" w:rsidRDefault="002F2AEC" w:rsidP="00AF34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PROMISE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KEPT</w:t>
                            </w:r>
                            <w:r w:rsidR="00651792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775FD">
                              <w:rPr>
                                <w:color w:val="FF0000"/>
                                <w:sz w:val="28"/>
                                <w:szCs w:val="28"/>
                              </w:rPr>
                              <w:t>The</w:t>
                            </w:r>
                            <w:r w:rsidR="00C00308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Land</w:t>
                            </w:r>
                            <w:r w:rsidR="00B6453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125A" w:rsidRPr="003A2BCC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  <w:r w:rsidR="00156D7F" w:rsidRPr="003A2BCC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aking possession</w:t>
                            </w:r>
                            <w:r w:rsidR="00D96212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96212" w:rsidRPr="00D96212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but</w:t>
                            </w:r>
                            <w:r w:rsidR="00161704" w:rsidRPr="00D96212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7ACF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41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3727D7D3" wp14:editId="4631619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583995</wp:posOffset>
                      </wp:positionV>
                      <wp:extent cx="621792" cy="201168"/>
                      <wp:effectExtent l="0" t="0" r="6985" b="889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201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78EB61" w14:textId="03ABF774" w:rsidR="00DF4E03" w:rsidRPr="009B3B4E" w:rsidRDefault="00DF4E03" w:rsidP="00DF4E03">
                                  <w:pPr>
                                    <w:spacing w:after="0" w:line="19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9B3B4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ACT </w:t>
                                  </w:r>
                                  <w:r w:rsidR="00261F19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7D7D3" id="Text Box 62" o:spid="_x0000_s1053" type="#_x0000_t202" style="position:absolute;margin-left:0;margin-top:46pt;width:48.95pt;height:15.85pt;z-index:251849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" fillcolor="white [3201]" stroked="f" strokeweight=".5pt">
                      <v:textbox>
                        <w:txbxContent>
                          <w:p w14:paraId="3778EB61" w14:textId="03ABF774" w:rsidR="00DF4E03" w:rsidRPr="009B3B4E" w:rsidRDefault="00DF4E03" w:rsidP="00DF4E03">
                            <w:pPr>
                              <w:spacing w:after="0" w:line="19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B3B4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ACT </w:t>
                            </w:r>
                            <w:r w:rsidR="00261F19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4FDDDB4F" w14:textId="4D08D614" w:rsidR="00EE0541" w:rsidRPr="002B4A77" w:rsidRDefault="00F27F36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37588DAC" wp14:editId="2241CD6F">
                      <wp:simplePos x="0" y="0"/>
                      <wp:positionH relativeFrom="column">
                        <wp:posOffset>-49870</wp:posOffset>
                      </wp:positionH>
                      <wp:positionV relativeFrom="paragraph">
                        <wp:posOffset>82712</wp:posOffset>
                      </wp:positionV>
                      <wp:extent cx="1145228" cy="51789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228" cy="517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D6F5C6" w14:textId="4E00CCAD" w:rsidR="00EE0541" w:rsidRPr="00F27F36" w:rsidRDefault="00EE0541" w:rsidP="00F2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140</w:t>
                                  </w:r>
                                  <w:r w:rsidR="00FD18C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-10</w:t>
                                  </w:r>
                                  <w:r w:rsidR="0072621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F27F3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27F36" w:rsidRPr="00F27F3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F27F36" w:rsidRPr="00517053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400yrs</w:t>
                                  </w:r>
                                  <w:r w:rsidR="00F27F36" w:rsidRPr="00F27F3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88DAC" id="Text Box 30" o:spid="_x0000_s1054" type="#_x0000_t202" style="position:absolute;margin-left:-3.95pt;margin-top:6.5pt;width:90.2pt;height:40.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" fillcolor="white [3201]" stroked="f" strokeweight=".5pt">
                      <v:textbox>
                        <w:txbxContent>
                          <w:p w14:paraId="5DD6F5C6" w14:textId="4E00CCAD" w:rsidR="00EE0541" w:rsidRPr="00F27F36" w:rsidRDefault="00EE0541" w:rsidP="00F27F3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140</w:t>
                            </w:r>
                            <w:r w:rsidR="00FD18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-10</w:t>
                            </w:r>
                            <w:r w:rsidR="007262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</w:t>
                            </w:r>
                            <w:r w:rsidR="00F27F3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7F36" w:rsidRPr="00F27F36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F27F36" w:rsidRPr="00517053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400yrs</w:t>
                            </w:r>
                            <w:r w:rsidR="00F27F36" w:rsidRPr="00F27F36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14:paraId="0D333CD8" w14:textId="1815E1A3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55E20E9B" wp14:editId="4F2A418E">
                      <wp:simplePos x="0" y="0"/>
                      <wp:positionH relativeFrom="column">
                        <wp:posOffset>-40593</wp:posOffset>
                      </wp:positionH>
                      <wp:positionV relativeFrom="paragraph">
                        <wp:posOffset>33320</wp:posOffset>
                      </wp:positionV>
                      <wp:extent cx="1430020" cy="540084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0020" cy="540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C2D6DB" w14:textId="2430941C" w:rsidR="00EE0541" w:rsidRPr="00361DF5" w:rsidRDefault="00EE0541" w:rsidP="001824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61D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  <w:r w:rsidR="00CF1A18" w:rsidRPr="00361D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oshua</w:t>
                                  </w:r>
                                  <w:r w:rsidR="00182471" w:rsidRPr="00361D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518B7" w:rsidRPr="00361D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361D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  <w:r w:rsidR="00CF1A18" w:rsidRPr="00361D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udge</w:t>
                                  </w:r>
                                  <w:r w:rsidR="00C60E20" w:rsidRPr="00361D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  <w:p w14:paraId="2764D0EF" w14:textId="120FB816" w:rsidR="00EE0541" w:rsidRPr="00AE493E" w:rsidRDefault="00EE054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E20E9B" id="Text Box 37" o:spid="_x0000_s1050" type="#_x0000_t202" style="position:absolute;margin-left:-3.2pt;margin-top:2.6pt;width:112.6pt;height:42.55pt;z-index:25178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" fillcolor="white [3201]" stroked="f" strokeweight=".5pt">
                      <v:textbox>
                        <w:txbxContent>
                          <w:p w14:paraId="74C2D6DB" w14:textId="2430941C" w:rsidR="00EE0541" w:rsidRPr="00361DF5" w:rsidRDefault="00EE0541" w:rsidP="0018247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61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</w:t>
                            </w:r>
                            <w:r w:rsidR="00CF1A18" w:rsidRPr="00361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oshua</w:t>
                            </w:r>
                            <w:r w:rsidR="00182471" w:rsidRPr="00361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18B7" w:rsidRPr="00361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361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</w:t>
                            </w:r>
                            <w:r w:rsidR="00CF1A18" w:rsidRPr="00361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udge</w:t>
                            </w:r>
                            <w:r w:rsidR="00C60E20" w:rsidRPr="00361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2764D0EF" w14:textId="120FB816" w:rsidR="00EE0541" w:rsidRPr="00AE493E" w:rsidRDefault="00EE05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1" w:type="dxa"/>
          </w:tcPr>
          <w:p w14:paraId="01B1E777" w14:textId="35E47244" w:rsidR="00EE0541" w:rsidRPr="002B4A77" w:rsidRDefault="00B635F2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18006B41" wp14:editId="21F42E34">
                      <wp:simplePos x="0" y="0"/>
                      <wp:positionH relativeFrom="column">
                        <wp:posOffset>-37469</wp:posOffset>
                      </wp:positionH>
                      <wp:positionV relativeFrom="paragraph">
                        <wp:posOffset>17055</wp:posOffset>
                      </wp:positionV>
                      <wp:extent cx="2587752" cy="611403"/>
                      <wp:effectExtent l="0" t="0" r="3175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7752" cy="6114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D6412D" w14:textId="62C4EB45" w:rsidR="00B635F2" w:rsidRDefault="00B635F2" w:rsidP="008A10D7">
                                  <w:pPr>
                                    <w:pStyle w:val="NoSpacing"/>
                                    <w:spacing w:after="120" w:line="200" w:lineRule="exact"/>
                                  </w:pPr>
                                  <w:r w:rsidRPr="00EC19BE">
                                    <w:rPr>
                                      <w:b/>
                                      <w:bCs/>
                                    </w:rPr>
                                    <w:t>J</w:t>
                                  </w:r>
                                  <w:r w:rsidR="00C612C8" w:rsidRPr="00EC19BE">
                                    <w:rPr>
                                      <w:b/>
                                      <w:bCs/>
                                    </w:rPr>
                                    <w:t>OSHUA</w:t>
                                  </w:r>
                                  <w:r w:rsidR="00862524">
                                    <w:t xml:space="preserve">: </w:t>
                                  </w:r>
                                  <w:r w:rsidR="00CE305E">
                                    <w:t>Deliverer</w:t>
                                  </w:r>
                                  <w:r w:rsidR="00614F9C">
                                    <w:t xml:space="preserve">, </w:t>
                                  </w:r>
                                  <w:r w:rsidR="000443C5">
                                    <w:t>S</w:t>
                                  </w:r>
                                  <w:r w:rsidR="00614F9C">
                                    <w:t>ervant of the Lord</w:t>
                                  </w:r>
                                </w:p>
                                <w:p w14:paraId="6F3C8A0A" w14:textId="5DE5E14A" w:rsidR="001F4D49" w:rsidRDefault="001F4D49" w:rsidP="008A10D7">
                                  <w:pPr>
                                    <w:pStyle w:val="NoSpacing"/>
                                    <w:spacing w:after="120" w:line="200" w:lineRule="exact"/>
                                  </w:pPr>
                                  <w:r>
                                    <w:t xml:space="preserve">Judges: </w:t>
                                  </w:r>
                                  <w:r w:rsidR="00DF427C">
                                    <w:t xml:space="preserve">Deborah, </w:t>
                                  </w:r>
                                  <w:r w:rsidR="00B635F2">
                                    <w:t>Gideon, Samson</w:t>
                                  </w:r>
                                </w:p>
                                <w:p w14:paraId="19E74EE1" w14:textId="0BE5E829" w:rsidR="00B635F2" w:rsidRDefault="004B42BB" w:rsidP="008A10D7">
                                  <w:pPr>
                                    <w:pStyle w:val="NoSpacing"/>
                                    <w:spacing w:after="120" w:line="200" w:lineRule="exact"/>
                                  </w:pPr>
                                  <w:r>
                                    <w:t>Ruth</w:t>
                                  </w:r>
                                  <w:r w:rsidR="000C1D9A">
                                    <w:t xml:space="preserve"> </w:t>
                                  </w:r>
                                  <w:r w:rsidR="004D5953">
                                    <w:t>(line of David)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06B41" id="Text Box 17" o:spid="_x0000_s1056" type="#_x0000_t202" style="position:absolute;margin-left:-2.95pt;margin-top:1.35pt;width:203.75pt;height:48.1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" fillcolor="white [3201]" stroked="f" strokeweight=".5pt">
                      <v:textbox>
                        <w:txbxContent>
                          <w:p w14:paraId="22D6412D" w14:textId="62C4EB45" w:rsidR="00B635F2" w:rsidRDefault="00B635F2" w:rsidP="008A10D7">
                            <w:pPr>
                              <w:pStyle w:val="NoSpacing"/>
                              <w:spacing w:after="120" w:line="200" w:lineRule="exact"/>
                            </w:pPr>
                            <w:r w:rsidRPr="00EC19BE">
                              <w:rPr>
                                <w:b/>
                                <w:bCs/>
                              </w:rPr>
                              <w:t>J</w:t>
                            </w:r>
                            <w:r w:rsidR="00C612C8" w:rsidRPr="00EC19BE">
                              <w:rPr>
                                <w:b/>
                                <w:bCs/>
                              </w:rPr>
                              <w:t>OSHUA</w:t>
                            </w:r>
                            <w:r w:rsidR="00862524">
                              <w:t xml:space="preserve">: </w:t>
                            </w:r>
                            <w:r w:rsidR="00CE305E">
                              <w:t>Deliverer</w:t>
                            </w:r>
                            <w:r w:rsidR="00614F9C">
                              <w:t xml:space="preserve">, </w:t>
                            </w:r>
                            <w:r w:rsidR="000443C5">
                              <w:t>S</w:t>
                            </w:r>
                            <w:r w:rsidR="00614F9C">
                              <w:t>ervant of the Lord</w:t>
                            </w:r>
                          </w:p>
                          <w:p w14:paraId="6F3C8A0A" w14:textId="5DE5E14A" w:rsidR="001F4D49" w:rsidRDefault="001F4D49" w:rsidP="008A10D7">
                            <w:pPr>
                              <w:pStyle w:val="NoSpacing"/>
                              <w:spacing w:after="120" w:line="200" w:lineRule="exact"/>
                            </w:pPr>
                            <w:r>
                              <w:t xml:space="preserve">Judges: </w:t>
                            </w:r>
                            <w:r w:rsidR="00DF427C">
                              <w:t xml:space="preserve">Deborah, </w:t>
                            </w:r>
                            <w:r w:rsidR="00B635F2">
                              <w:t>Gideon, Samson</w:t>
                            </w:r>
                          </w:p>
                          <w:p w14:paraId="19E74EE1" w14:textId="0BE5E829" w:rsidR="00B635F2" w:rsidRDefault="004B42BB" w:rsidP="008A10D7">
                            <w:pPr>
                              <w:pStyle w:val="NoSpacing"/>
                              <w:spacing w:after="120" w:line="200" w:lineRule="exact"/>
                            </w:pPr>
                            <w:r>
                              <w:t>Ruth</w:t>
                            </w:r>
                            <w:r w:rsidR="000C1D9A">
                              <w:t xml:space="preserve"> </w:t>
                            </w:r>
                            <w:r w:rsidR="004D5953">
                              <w:t>(line of David)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</w:tcPr>
          <w:p w14:paraId="2DC15741" w14:textId="085E980B" w:rsidR="00EE0541" w:rsidRPr="002B4A77" w:rsidRDefault="00244AF7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2FFB9645" wp14:editId="72D51EE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78959</wp:posOffset>
                      </wp:positionV>
                      <wp:extent cx="1060704" cy="530352"/>
                      <wp:effectExtent l="0" t="0" r="6350" b="3175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0704" cy="5303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8CA7F1" w14:textId="496F7EA0" w:rsidR="00244AF7" w:rsidRDefault="00244AF7">
                                  <w:r>
                                    <w:t>Jos</w:t>
                                  </w:r>
                                  <w:r w:rsidR="00C32B53">
                                    <w:t>h</w:t>
                                  </w:r>
                                  <w:r>
                                    <w:t xml:space="preserve"> </w:t>
                                  </w:r>
                                  <w:r w:rsidR="00C95C20">
                                    <w:t>21:43-45</w:t>
                                  </w:r>
                                </w:p>
                                <w:p w14:paraId="249D82D3" w14:textId="257BE561" w:rsidR="0044346F" w:rsidRDefault="0044346F">
                                  <w:r>
                                    <w:t>Ruth 4:12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B9645" id="Text Box 54" o:spid="_x0000_s1052" type="#_x0000_t202" style="position:absolute;margin-left:-2.15pt;margin-top:6.2pt;width:83.5pt;height:41.7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" fillcolor="white [3201]" stroked="f" strokeweight=".5pt">
                      <v:textbox>
                        <w:txbxContent>
                          <w:p w14:paraId="358CA7F1" w14:textId="496F7EA0" w:rsidR="00244AF7" w:rsidRDefault="00244AF7">
                            <w:r>
                              <w:t>Jos</w:t>
                            </w:r>
                            <w:r w:rsidR="00C32B53">
                              <w:t>h</w:t>
                            </w:r>
                            <w:r>
                              <w:t xml:space="preserve"> </w:t>
                            </w:r>
                            <w:r w:rsidR="00C95C20">
                              <w:t>21:43-45</w:t>
                            </w:r>
                          </w:p>
                          <w:p w14:paraId="249D82D3" w14:textId="257BE561" w:rsidR="0044346F" w:rsidRDefault="0044346F">
                            <w:r>
                              <w:t>Ruth 4:12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0277533D" w14:textId="0AAA13F9" w:rsidTr="005D599E">
        <w:trPr>
          <w:trHeight w:val="1002"/>
        </w:trPr>
        <w:tc>
          <w:tcPr>
            <w:tcW w:w="3954" w:type="dxa"/>
          </w:tcPr>
          <w:p w14:paraId="25BA93A7" w14:textId="6619454F" w:rsidR="00EE0541" w:rsidRPr="002B4A77" w:rsidRDefault="005F5538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5BA4EE64" wp14:editId="410E5F79">
                      <wp:simplePos x="0" y="0"/>
                      <wp:positionH relativeFrom="column">
                        <wp:posOffset>-36586</wp:posOffset>
                      </wp:positionH>
                      <wp:positionV relativeFrom="paragraph">
                        <wp:posOffset>99462</wp:posOffset>
                      </wp:positionV>
                      <wp:extent cx="2395220" cy="475536"/>
                      <wp:effectExtent l="0" t="0" r="5080" b="127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5220" cy="4755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1D1BDF" w14:textId="7C57F472" w:rsidR="003B059F" w:rsidRPr="00813830" w:rsidRDefault="00692BD3" w:rsidP="00FF1BC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FAITH</w:t>
                                  </w:r>
                                  <w:r w:rsidR="00D30B31">
                                    <w:rPr>
                                      <w:sz w:val="28"/>
                                      <w:szCs w:val="28"/>
                                    </w:rPr>
                                    <w:t xml:space="preserve">: United Kingdom </w:t>
                                  </w:r>
                                  <w:r w:rsidR="00745E9E" w:rsidRPr="008263F1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>‘</w:t>
                                  </w:r>
                                  <w:r w:rsidR="00616435" w:rsidRPr="00813830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>Great N</w:t>
                                  </w:r>
                                  <w:r w:rsidR="00265028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>AT</w:t>
                                  </w:r>
                                  <w:r w:rsidR="00010609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>ION</w:t>
                                  </w:r>
                                  <w:r w:rsidR="00616435" w:rsidRPr="00813830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in the L</w:t>
                                  </w:r>
                                  <w:r w:rsidR="00D34F17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 w:rsidR="00745E9E" w:rsidRPr="00813830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4EE64" id="Text Box 8" o:spid="_x0000_s1058" type="#_x0000_t202" style="position:absolute;margin-left:-2.9pt;margin-top:7.85pt;width:188.6pt;height:37.4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" fillcolor="white [3201]" stroked="f" strokeweight=".5pt">
                      <v:textbox>
                        <w:txbxContent>
                          <w:p w14:paraId="281D1BDF" w14:textId="7C57F472" w:rsidR="003B059F" w:rsidRPr="00813830" w:rsidRDefault="00692BD3" w:rsidP="00FF1B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FAITH</w:t>
                            </w:r>
                            <w:r w:rsidR="00D30B31">
                              <w:rPr>
                                <w:sz w:val="28"/>
                                <w:szCs w:val="28"/>
                              </w:rPr>
                              <w:t xml:space="preserve">: United Kingdom </w:t>
                            </w:r>
                            <w:r w:rsidR="00745E9E" w:rsidRPr="008263F1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‘</w:t>
                            </w:r>
                            <w:r w:rsidR="00616435" w:rsidRPr="00813830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Great N</w:t>
                            </w:r>
                            <w:r w:rsidR="00265028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AT</w:t>
                            </w:r>
                            <w:r w:rsidR="00010609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ION</w:t>
                            </w:r>
                            <w:r w:rsidR="00616435" w:rsidRPr="00813830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in the L</w:t>
                            </w:r>
                            <w:r w:rsidR="00D34F17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AND</w:t>
                            </w:r>
                            <w:r w:rsidR="00745E9E" w:rsidRPr="00813830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E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44276B98" wp14:editId="2F946DF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575439</wp:posOffset>
                      </wp:positionV>
                      <wp:extent cx="621792" cy="201168"/>
                      <wp:effectExtent l="0" t="0" r="6985" b="889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201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3268A3" w14:textId="0F281133" w:rsidR="00DF4E03" w:rsidRPr="009B3B4E" w:rsidRDefault="00DF4E03" w:rsidP="00DF4E03">
                                  <w:pPr>
                                    <w:spacing w:after="0" w:line="19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9B3B4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ACT </w:t>
                                  </w:r>
                                  <w:r w:rsidR="00261F19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76B98" id="Text Box 63" o:spid="_x0000_s1059" type="#_x0000_t202" style="position:absolute;margin-left:0;margin-top:45.3pt;width:48.95pt;height:15.85pt;z-index:251851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" fillcolor="white [3201]" stroked="f" strokeweight=".5pt">
                      <v:textbox>
                        <w:txbxContent>
                          <w:p w14:paraId="393268A3" w14:textId="0F281133" w:rsidR="00DF4E03" w:rsidRPr="009B3B4E" w:rsidRDefault="00DF4E03" w:rsidP="00DF4E03">
                            <w:pPr>
                              <w:spacing w:after="0" w:line="19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B3B4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ACT </w:t>
                            </w:r>
                            <w:r w:rsidR="00261F19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01BF24BF" w14:textId="4AE6060D" w:rsidR="00EE0541" w:rsidRPr="002B4A77" w:rsidRDefault="00FB75A5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58308CC" wp14:editId="48296EBC">
                      <wp:simplePos x="0" y="0"/>
                      <wp:positionH relativeFrom="column">
                        <wp:posOffset>428707</wp:posOffset>
                      </wp:positionH>
                      <wp:positionV relativeFrom="paragraph">
                        <wp:posOffset>510672</wp:posOffset>
                      </wp:positionV>
                      <wp:extent cx="45719" cy="989581"/>
                      <wp:effectExtent l="76200" t="0" r="50165" b="5842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98958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027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33.75pt;margin-top:40.2pt;width:3.6pt;height:77.9pt;flip:x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" strokecolor="#0070c0" strokeweight=".5pt">
                      <v:stroke endarrow="block" joinstyle="miter"/>
                    </v:shape>
                  </w:pict>
                </mc:Fallback>
              </mc:AlternateContent>
            </w:r>
            <w:r w:rsidR="00EE0541"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01EFCDE9" wp14:editId="397FE16F">
                      <wp:simplePos x="0" y="0"/>
                      <wp:positionH relativeFrom="column">
                        <wp:posOffset>-47656</wp:posOffset>
                      </wp:positionH>
                      <wp:positionV relativeFrom="paragraph">
                        <wp:posOffset>66998</wp:posOffset>
                      </wp:positionV>
                      <wp:extent cx="1166495" cy="509329"/>
                      <wp:effectExtent l="0" t="0" r="0" b="508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6495" cy="5093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78CDA" w14:textId="19734B32" w:rsidR="007B21C5" w:rsidRPr="00946627" w:rsidRDefault="00EE0541" w:rsidP="00D535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4C6B0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0-9</w:t>
                                  </w:r>
                                  <w:r w:rsidR="004C6B0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94662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A0AE5" w:rsidRPr="00FA0AE5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0A254B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  <w:r w:rsidR="00060901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163417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  <w:r w:rsidR="00FA0AE5" w:rsidRPr="00F305E4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yrs</w:t>
                                  </w:r>
                                  <w:r w:rsidR="00FA0AE5" w:rsidRPr="00FA0AE5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6E2B26E4" w14:textId="5181B9D2" w:rsidR="00EE0541" w:rsidRPr="000F64B2" w:rsidRDefault="00EE054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FCDE9" id="Text Box 31" o:spid="_x0000_s1060" type="#_x0000_t202" style="position:absolute;margin-left:-3.75pt;margin-top:5.3pt;width:91.85pt;height:40.1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" fillcolor="white [3201]" stroked="f" strokeweight=".5pt">
                      <v:textbox>
                        <w:txbxContent>
                          <w:p w14:paraId="4AD78CDA" w14:textId="19734B32" w:rsidR="007B21C5" w:rsidRPr="00946627" w:rsidRDefault="00EE0541" w:rsidP="00D535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</w:t>
                            </w:r>
                            <w:r w:rsidR="004C6B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0-9</w:t>
                            </w:r>
                            <w:r w:rsidR="004C6B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</w:t>
                            </w:r>
                            <w:r w:rsidR="009466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0AE5" w:rsidRPr="00FA0AE5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0A254B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40</w:t>
                            </w:r>
                            <w:r w:rsidR="00060901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0</w:t>
                            </w:r>
                            <w:r w:rsidR="00163417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+</w:t>
                            </w:r>
                            <w:r w:rsidR="00FA0AE5" w:rsidRPr="00F305E4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yrs</w:t>
                            </w:r>
                            <w:r w:rsidR="00FA0AE5" w:rsidRPr="00FA0AE5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E2B26E4" w14:textId="5181B9D2" w:rsidR="00EE0541" w:rsidRPr="000F64B2" w:rsidRDefault="00EE05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14:paraId="1CF153E8" w14:textId="70EBC813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206770EC" wp14:editId="001CF48A">
                      <wp:simplePos x="0" y="0"/>
                      <wp:positionH relativeFrom="column">
                        <wp:posOffset>-50667</wp:posOffset>
                      </wp:positionH>
                      <wp:positionV relativeFrom="paragraph">
                        <wp:posOffset>56781</wp:posOffset>
                      </wp:positionV>
                      <wp:extent cx="1497356" cy="577968"/>
                      <wp:effectExtent l="0" t="0" r="762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7356" cy="5779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C3D99B" w14:textId="77777777" w:rsidR="001F1942" w:rsidRDefault="00EE0541" w:rsidP="001F194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1-2 S</w:t>
                                  </w:r>
                                  <w:r w:rsidR="00CF1A18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amuel</w:t>
                                  </w:r>
                                </w:p>
                                <w:p w14:paraId="1351A2A7" w14:textId="653D558E" w:rsidR="00215085" w:rsidRPr="008B344B" w:rsidRDefault="006168A2" w:rsidP="001F194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325775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King</w:t>
                                  </w:r>
                                  <w:r w:rsidR="00325775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007E6C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, Psalms</w:t>
                                  </w:r>
                                </w:p>
                                <w:p w14:paraId="28339739" w14:textId="6C13C2D8" w:rsidR="00EE0541" w:rsidRPr="008B344B" w:rsidRDefault="00EE0541">
                                  <w:pP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770EC" id="Text Box 38" o:spid="_x0000_s1061" type="#_x0000_t202" style="position:absolute;margin-left:-4pt;margin-top:4.45pt;width:117.9pt;height:45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" fillcolor="white [3201]" stroked="f" strokeweight=".5pt">
                      <v:textbox>
                        <w:txbxContent>
                          <w:p w14:paraId="7CC3D99B" w14:textId="77777777" w:rsidR="001F1942" w:rsidRDefault="00EE0541" w:rsidP="001F1942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1-2 S</w:t>
                            </w:r>
                            <w:r w:rsidR="00CF1A1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amuel</w:t>
                            </w:r>
                          </w:p>
                          <w:p w14:paraId="1351A2A7" w14:textId="653D558E" w:rsidR="00215085" w:rsidRPr="008B344B" w:rsidRDefault="006168A2" w:rsidP="001F1942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1</w:t>
                            </w:r>
                            <w:r w:rsidR="0032577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King</w:t>
                            </w:r>
                            <w:r w:rsidR="0032577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s</w:t>
                            </w:r>
                            <w:r w:rsidR="00007E6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, Psalms</w:t>
                            </w:r>
                          </w:p>
                          <w:p w14:paraId="28339739" w14:textId="6C13C2D8" w:rsidR="00EE0541" w:rsidRPr="008B344B" w:rsidRDefault="00EE054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1" w:type="dxa"/>
          </w:tcPr>
          <w:p w14:paraId="712CBEAD" w14:textId="576BB95C" w:rsidR="00EE0541" w:rsidRPr="002B4A77" w:rsidRDefault="00340C48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7F8697EF" wp14:editId="3C5688F9">
                      <wp:simplePos x="0" y="0"/>
                      <wp:positionH relativeFrom="column">
                        <wp:posOffset>-26012</wp:posOffset>
                      </wp:positionH>
                      <wp:positionV relativeFrom="paragraph">
                        <wp:posOffset>104873</wp:posOffset>
                      </wp:positionV>
                      <wp:extent cx="2587625" cy="470726"/>
                      <wp:effectExtent l="0" t="0" r="3175" b="571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7625" cy="4707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B96718" w14:textId="45B87DBB" w:rsidR="00B23CBE" w:rsidRPr="00C30C71" w:rsidRDefault="00B23CBE" w:rsidP="008A10D7">
                                  <w:pPr>
                                    <w:pStyle w:val="NoSpacing"/>
                                    <w:spacing w:after="120" w:line="200" w:lineRule="exact"/>
                                  </w:pPr>
                                  <w:r>
                                    <w:t xml:space="preserve">Prophet: </w:t>
                                  </w:r>
                                  <w:r w:rsidR="00BF0B66" w:rsidRPr="007F0215">
                                    <w:t>S</w:t>
                                  </w:r>
                                  <w:r w:rsidR="00395CDE" w:rsidRPr="007F0215">
                                    <w:t>AMUEL</w:t>
                                  </w:r>
                                  <w:r w:rsidR="00C30C71"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 w:rsidR="00C30C71">
                                    <w:t xml:space="preserve"> Nathan</w:t>
                                  </w:r>
                                </w:p>
                                <w:p w14:paraId="2E4DD1DF" w14:textId="4CD553CC" w:rsidR="00BF0B66" w:rsidRDefault="00B23CBE" w:rsidP="008A10D7">
                                  <w:pPr>
                                    <w:pStyle w:val="NoSpacing"/>
                                    <w:spacing w:after="120" w:line="200" w:lineRule="exact"/>
                                  </w:pPr>
                                  <w:r>
                                    <w:t xml:space="preserve">Kings: </w:t>
                                  </w:r>
                                  <w:r w:rsidR="00BF0B66">
                                    <w:t xml:space="preserve">Saul, </w:t>
                                  </w:r>
                                  <w:r w:rsidR="00BF0B66" w:rsidRPr="00061701">
                                    <w:rPr>
                                      <w:b/>
                                      <w:bCs/>
                                      <w:color w:val="990033"/>
                                    </w:rPr>
                                    <w:t>D</w:t>
                                  </w:r>
                                  <w:r w:rsidR="00162CD0" w:rsidRPr="00061701">
                                    <w:rPr>
                                      <w:b/>
                                      <w:bCs/>
                                      <w:color w:val="990033"/>
                                    </w:rPr>
                                    <w:t>AVID</w:t>
                                  </w:r>
                                  <w:r w:rsidR="00317130">
                                    <w:t xml:space="preserve">, </w:t>
                                  </w:r>
                                  <w:r w:rsidR="00BF0B66">
                                    <w:t>S</w:t>
                                  </w:r>
                                  <w:r w:rsidR="0039465A">
                                    <w:t>OLOMON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697EF" id="Text Box 18" o:spid="_x0000_s1062" type="#_x0000_t202" style="position:absolute;margin-left:-2.05pt;margin-top:8.25pt;width:203.75pt;height:37.0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" fillcolor="white [3201]" stroked="f" strokeweight=".5pt">
                      <v:textbox>
                        <w:txbxContent>
                          <w:p w14:paraId="7DB96718" w14:textId="45B87DBB" w:rsidR="00B23CBE" w:rsidRPr="00C30C71" w:rsidRDefault="00B23CBE" w:rsidP="008A10D7">
                            <w:pPr>
                              <w:pStyle w:val="NoSpacing"/>
                              <w:spacing w:after="120" w:line="200" w:lineRule="exact"/>
                            </w:pPr>
                            <w:r>
                              <w:t xml:space="preserve">Prophet: </w:t>
                            </w:r>
                            <w:r w:rsidR="00BF0B66" w:rsidRPr="007F0215">
                              <w:t>S</w:t>
                            </w:r>
                            <w:r w:rsidR="00395CDE" w:rsidRPr="007F0215">
                              <w:t>AMUEL</w:t>
                            </w:r>
                            <w:r w:rsidR="00C30C71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C30C71">
                              <w:t xml:space="preserve"> Nathan</w:t>
                            </w:r>
                          </w:p>
                          <w:p w14:paraId="2E4DD1DF" w14:textId="4CD553CC" w:rsidR="00BF0B66" w:rsidRDefault="00B23CBE" w:rsidP="008A10D7">
                            <w:pPr>
                              <w:pStyle w:val="NoSpacing"/>
                              <w:spacing w:after="120" w:line="200" w:lineRule="exact"/>
                            </w:pPr>
                            <w:r>
                              <w:t xml:space="preserve">Kings: </w:t>
                            </w:r>
                            <w:r w:rsidR="00BF0B66">
                              <w:t xml:space="preserve">Saul, </w:t>
                            </w:r>
                            <w:r w:rsidR="00BF0B66" w:rsidRPr="00061701">
                              <w:rPr>
                                <w:b/>
                                <w:bCs/>
                                <w:color w:val="990033"/>
                              </w:rPr>
                              <w:t>D</w:t>
                            </w:r>
                            <w:r w:rsidR="00162CD0" w:rsidRPr="00061701">
                              <w:rPr>
                                <w:b/>
                                <w:bCs/>
                                <w:color w:val="990033"/>
                              </w:rPr>
                              <w:t>AVID</w:t>
                            </w:r>
                            <w:r w:rsidR="00317130">
                              <w:t xml:space="preserve">, </w:t>
                            </w:r>
                            <w:r w:rsidR="00BF0B66">
                              <w:t>S</w:t>
                            </w:r>
                            <w:r w:rsidR="0039465A">
                              <w:t>OLOMON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4D8"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700D6EA1" wp14:editId="6ABC892F">
                      <wp:simplePos x="0" y="0"/>
                      <wp:positionH relativeFrom="column">
                        <wp:posOffset>1027900</wp:posOffset>
                      </wp:positionH>
                      <wp:positionV relativeFrom="paragraph">
                        <wp:posOffset>497568</wp:posOffset>
                      </wp:positionV>
                      <wp:extent cx="135315" cy="2214243"/>
                      <wp:effectExtent l="76200" t="0" r="36195" b="53340"/>
                      <wp:wrapNone/>
                      <wp:docPr id="67" name="Straight Arrow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315" cy="221424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990033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D5EA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7" o:spid="_x0000_s1026" type="#_x0000_t32" style="position:absolute;margin-left:80.95pt;margin-top:39.2pt;width:10.65pt;height:174.35pt;flip:x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" strokecolor="#903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00" w:type="dxa"/>
          </w:tcPr>
          <w:p w14:paraId="39CCEF0E" w14:textId="4AA509D0" w:rsidR="00EE0541" w:rsidRPr="002B4A77" w:rsidRDefault="00C152B9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38764FDF" wp14:editId="21EDEBC4">
                      <wp:simplePos x="0" y="0"/>
                      <wp:positionH relativeFrom="column">
                        <wp:posOffset>-56617</wp:posOffset>
                      </wp:positionH>
                      <wp:positionV relativeFrom="paragraph">
                        <wp:posOffset>78046</wp:posOffset>
                      </wp:positionV>
                      <wp:extent cx="1112638" cy="520460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638" cy="520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450669" w14:textId="16AE8EA6" w:rsidR="00C152B9" w:rsidRDefault="00C152B9">
                                  <w:r>
                                    <w:t>2 Sam 7:12-16</w:t>
                                  </w:r>
                                </w:p>
                                <w:p w14:paraId="2D021E42" w14:textId="40952A22" w:rsidR="004B4949" w:rsidRDefault="002154F1">
                                  <w:r>
                                    <w:t xml:space="preserve">Ps. 16, </w:t>
                                  </w:r>
                                  <w:r w:rsidR="00CD73D4">
                                    <w:t xml:space="preserve">51, </w:t>
                                  </w:r>
                                  <w:r>
                                    <w:t>110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64FDF" id="Text Box 48" o:spid="_x0000_s1063" type="#_x0000_t202" style="position:absolute;margin-left:-4.45pt;margin-top:6.15pt;width:87.6pt;height:41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" fillcolor="white [3201]" stroked="f" strokeweight=".5pt">
                      <v:textbox>
                        <w:txbxContent>
                          <w:p w14:paraId="72450669" w14:textId="16AE8EA6" w:rsidR="00C152B9" w:rsidRDefault="00C152B9">
                            <w:r>
                              <w:t>2 Sam 7:12-16</w:t>
                            </w:r>
                          </w:p>
                          <w:p w14:paraId="2D021E42" w14:textId="40952A22" w:rsidR="004B4949" w:rsidRDefault="002154F1">
                            <w:r>
                              <w:t xml:space="preserve">Ps. 16, </w:t>
                            </w:r>
                            <w:r w:rsidR="00CD73D4">
                              <w:t xml:space="preserve">51, </w:t>
                            </w:r>
                            <w:r>
                              <w:t>110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61FAADF1" w14:textId="1B1AC56C" w:rsidTr="00E73CA5">
        <w:trPr>
          <w:trHeight w:val="1095"/>
        </w:trPr>
        <w:tc>
          <w:tcPr>
            <w:tcW w:w="3954" w:type="dxa"/>
          </w:tcPr>
          <w:p w14:paraId="08824F0B" w14:textId="578CB1B4" w:rsidR="00EE0541" w:rsidRPr="002B4A77" w:rsidRDefault="00CB5663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0D34ADB5" wp14:editId="50CF2506">
                      <wp:simplePos x="0" y="0"/>
                      <wp:positionH relativeFrom="column">
                        <wp:posOffset>-36586</wp:posOffset>
                      </wp:positionH>
                      <wp:positionV relativeFrom="paragraph">
                        <wp:posOffset>106119</wp:posOffset>
                      </wp:positionV>
                      <wp:extent cx="2433955" cy="567029"/>
                      <wp:effectExtent l="0" t="0" r="4445" b="508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3955" cy="5670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42FAF5" w14:textId="0BC40876" w:rsidR="00182EB1" w:rsidRPr="00053292" w:rsidRDefault="00053292" w:rsidP="00FF1BC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APOSTAS</w:t>
                                  </w:r>
                                  <w:r w:rsidR="00E73DC7"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 w:rsidR="00CB5663">
                                    <w:rPr>
                                      <w:sz w:val="28"/>
                                      <w:szCs w:val="28"/>
                                    </w:rPr>
                                    <w:t xml:space="preserve"> &amp;</w:t>
                                  </w:r>
                                  <w:r w:rsidR="00F71201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26B3C">
                                    <w:rPr>
                                      <w:sz w:val="28"/>
                                      <w:szCs w:val="28"/>
                                    </w:rPr>
                                    <w:t>DIVI</w:t>
                                  </w:r>
                                  <w:r w:rsidR="001F464C">
                                    <w:rPr>
                                      <w:sz w:val="28"/>
                                      <w:szCs w:val="28"/>
                                    </w:rPr>
                                    <w:t>SION</w:t>
                                  </w:r>
                                  <w:r w:rsidR="00B85961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061A7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Divided</w:t>
                                  </w:r>
                                  <w:r w:rsidR="007B05EA" w:rsidRPr="005B1B3A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C3C25" w:rsidRPr="005B1B3A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F71201" w:rsidRPr="005B1B3A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ation</w:t>
                                  </w:r>
                                  <w:r w:rsidR="00492168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~</w:t>
                                  </w:r>
                                  <w:r w:rsidR="007C3C25" w:rsidRPr="005B1B3A"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E7A81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10 tribes lost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4ADB5" id="Text Box 10" o:spid="_x0000_s1064" type="#_x0000_t202" style="position:absolute;margin-left:-2.9pt;margin-top:8.35pt;width:191.65pt;height:44.6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" fillcolor="white [3201]" stroked="f" strokeweight=".5pt">
                      <v:textbox>
                        <w:txbxContent>
                          <w:p w14:paraId="5942FAF5" w14:textId="0BC40876" w:rsidR="00182EB1" w:rsidRPr="00053292" w:rsidRDefault="00053292" w:rsidP="00FF1B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APOSTAS</w:t>
                            </w:r>
                            <w:r w:rsidR="00E73DC7"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 w:rsidR="00CB5663">
                              <w:rPr>
                                <w:sz w:val="28"/>
                                <w:szCs w:val="28"/>
                              </w:rPr>
                              <w:t xml:space="preserve"> &amp;</w:t>
                            </w:r>
                            <w:r w:rsidR="00F712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6B3C">
                              <w:rPr>
                                <w:sz w:val="28"/>
                                <w:szCs w:val="28"/>
                              </w:rPr>
                              <w:t>DIVI</w:t>
                            </w:r>
                            <w:r w:rsidR="001F464C">
                              <w:rPr>
                                <w:sz w:val="28"/>
                                <w:szCs w:val="28"/>
                              </w:rPr>
                              <w:t>SION</w:t>
                            </w:r>
                            <w:r w:rsidR="00B859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61A7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Divided</w:t>
                            </w:r>
                            <w:r w:rsidR="007B05EA" w:rsidRPr="005B1B3A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3C25" w:rsidRPr="005B1B3A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N</w:t>
                            </w:r>
                            <w:r w:rsidR="00F71201" w:rsidRPr="005B1B3A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ation</w:t>
                            </w:r>
                            <w:r w:rsidR="00492168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~</w:t>
                            </w:r>
                            <w:r w:rsidR="007C3C25" w:rsidRPr="005B1B3A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7A81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10 tribes lost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E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4662D5CF" wp14:editId="7C49F58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617068</wp:posOffset>
                      </wp:positionV>
                      <wp:extent cx="621792" cy="201168"/>
                      <wp:effectExtent l="0" t="0" r="6985" b="889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201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27A47D" w14:textId="1E87CEDF" w:rsidR="00DF4E03" w:rsidRPr="009B3B4E" w:rsidRDefault="00DF4E03" w:rsidP="00DF4E03">
                                  <w:pPr>
                                    <w:spacing w:after="0" w:line="19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9B3B4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ACT </w:t>
                                  </w:r>
                                  <w:r w:rsidR="00261F19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2D5CF" id="Text Box 64" o:spid="_x0000_s1065" type="#_x0000_t202" style="position:absolute;margin-left:0;margin-top:48.6pt;width:48.95pt;height:15.85pt;z-index:251853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" fillcolor="white [3201]" stroked="f" strokeweight=".5pt">
                      <v:textbox>
                        <w:txbxContent>
                          <w:p w14:paraId="2F27A47D" w14:textId="1E87CEDF" w:rsidR="00DF4E03" w:rsidRPr="009B3B4E" w:rsidRDefault="00DF4E03" w:rsidP="00DF4E03">
                            <w:pPr>
                              <w:spacing w:after="0" w:line="19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B3B4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ACT </w:t>
                            </w:r>
                            <w:r w:rsidR="00261F19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0A1F1C36" w14:textId="68AE1E75" w:rsidR="00EE0541" w:rsidRPr="002B4A77" w:rsidRDefault="00D535F9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27AD01BF" wp14:editId="213F6362">
                      <wp:simplePos x="0" y="0"/>
                      <wp:positionH relativeFrom="column">
                        <wp:posOffset>-36834</wp:posOffset>
                      </wp:positionH>
                      <wp:positionV relativeFrom="paragraph">
                        <wp:posOffset>198101</wp:posOffset>
                      </wp:positionV>
                      <wp:extent cx="1117103" cy="335070"/>
                      <wp:effectExtent l="0" t="0" r="6985" b="825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7103" cy="335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C28B3F" w14:textId="18B3669D" w:rsidR="00EE0541" w:rsidRPr="00002436" w:rsidRDefault="00EE0541" w:rsidP="00D535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72621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FB75A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73EA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="00FB75A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E51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722</w:t>
                                  </w:r>
                                </w:p>
                                <w:p w14:paraId="6F38D398" w14:textId="5373448A" w:rsidR="00EE0541" w:rsidRPr="00817AC0" w:rsidRDefault="00EE054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D01BF" id="Text Box 32" o:spid="_x0000_s1066" type="#_x0000_t202" style="position:absolute;margin-left:-2.9pt;margin-top:15.6pt;width:87.95pt;height:26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" fillcolor="white [3201]" stroked="f" strokeweight=".5pt">
                      <v:textbox>
                        <w:txbxContent>
                          <w:p w14:paraId="78C28B3F" w14:textId="18B3669D" w:rsidR="00EE0541" w:rsidRPr="00002436" w:rsidRDefault="00EE0541" w:rsidP="00D535F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</w:t>
                            </w:r>
                            <w:r w:rsidR="007262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</w:t>
                            </w:r>
                            <w:r w:rsidR="00FB75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3EA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</w:t>
                            </w:r>
                            <w:r w:rsidR="00FB75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510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722</w:t>
                            </w:r>
                          </w:p>
                          <w:p w14:paraId="6F38D398" w14:textId="5373448A" w:rsidR="00EE0541" w:rsidRPr="00817AC0" w:rsidRDefault="00EE05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14:paraId="6689F478" w14:textId="606C36A3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6E66D616" wp14:editId="18BA9121">
                      <wp:simplePos x="0" y="0"/>
                      <wp:positionH relativeFrom="column">
                        <wp:posOffset>-37908</wp:posOffset>
                      </wp:positionH>
                      <wp:positionV relativeFrom="paragraph">
                        <wp:posOffset>90392</wp:posOffset>
                      </wp:positionV>
                      <wp:extent cx="1419283" cy="548315"/>
                      <wp:effectExtent l="0" t="0" r="9525" b="444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83" cy="548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26C244" w14:textId="0A9083E2" w:rsidR="00EE0541" w:rsidRPr="008B344B" w:rsidRDefault="00EE0541" w:rsidP="00D535F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1-2 K</w:t>
                                  </w:r>
                                  <w:r w:rsidR="003823CE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ings</w:t>
                                  </w:r>
                                  <w:r w:rsidR="00C26738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B0E2C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="00C26738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2 Chr</w:t>
                                  </w:r>
                                  <w:r w:rsidR="007B0E2C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onicles</w:t>
                                  </w:r>
                                </w:p>
                                <w:p w14:paraId="09971B94" w14:textId="507C9309" w:rsidR="00EE0541" w:rsidRPr="005B6340" w:rsidRDefault="00EE054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6D616" id="Text Box 39" o:spid="_x0000_s1067" type="#_x0000_t202" style="position:absolute;margin-left:-3pt;margin-top:7.1pt;width:111.75pt;height:43.1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" fillcolor="white [3201]" stroked="f" strokeweight=".5pt">
                      <v:textbox>
                        <w:txbxContent>
                          <w:p w14:paraId="4D26C244" w14:textId="0A9083E2" w:rsidR="00EE0541" w:rsidRPr="008B344B" w:rsidRDefault="00EE0541" w:rsidP="00D535F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1-2 K</w:t>
                            </w:r>
                            <w:r w:rsidR="003823C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ings</w:t>
                            </w:r>
                            <w:r w:rsidR="00C2673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0E2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C2673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2 Chr</w:t>
                            </w:r>
                            <w:r w:rsidR="007B0E2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onicles</w:t>
                            </w:r>
                          </w:p>
                          <w:p w14:paraId="09971B94" w14:textId="507C9309" w:rsidR="00EE0541" w:rsidRPr="005B6340" w:rsidRDefault="00EE05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1" w:type="dxa"/>
          </w:tcPr>
          <w:p w14:paraId="557489EA" w14:textId="3BFEA29F" w:rsidR="00EE0541" w:rsidRPr="002B4A77" w:rsidRDefault="00373DDC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6C071F7A" wp14:editId="48B54E60">
                      <wp:simplePos x="0" y="0"/>
                      <wp:positionH relativeFrom="column">
                        <wp:posOffset>-26251</wp:posOffset>
                      </wp:positionH>
                      <wp:positionV relativeFrom="paragraph">
                        <wp:posOffset>20980</wp:posOffset>
                      </wp:positionV>
                      <wp:extent cx="2731981" cy="67286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1981" cy="672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9A78EC" w14:textId="12F3F2CD" w:rsidR="00373DDC" w:rsidRDefault="00B23CBE" w:rsidP="003C1537">
                                  <w:pPr>
                                    <w:spacing w:line="200" w:lineRule="exact"/>
                                  </w:pPr>
                                  <w:r>
                                    <w:t xml:space="preserve">Kings: </w:t>
                                  </w:r>
                                  <w:r w:rsidR="00245320" w:rsidRPr="000F5B89">
                                    <w:rPr>
                                      <w:b/>
                                      <w:bCs/>
                                    </w:rPr>
                                    <w:t>Solomon</w:t>
                                  </w:r>
                                  <w:r w:rsidR="00245320">
                                    <w:t xml:space="preserve">; </w:t>
                                  </w:r>
                                  <w:r w:rsidR="00101E9F">
                                    <w:t>Kings of Israel &amp; Judah</w:t>
                                  </w:r>
                                </w:p>
                                <w:p w14:paraId="08EC59E1" w14:textId="34C2D3BA" w:rsidR="00101E9F" w:rsidRDefault="00865C2A" w:rsidP="003C1537">
                                  <w:pPr>
                                    <w:spacing w:line="200" w:lineRule="exact"/>
                                  </w:pPr>
                                  <w:r>
                                    <w:t xml:space="preserve">Prophets: </w:t>
                                  </w:r>
                                  <w:r w:rsidR="00101E9F" w:rsidRPr="000F5B89"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  <w:r w:rsidR="00162CD0" w:rsidRPr="000F5B89">
                                    <w:rPr>
                                      <w:b/>
                                      <w:bCs/>
                                    </w:rPr>
                                    <w:t>LIJAH</w:t>
                                  </w:r>
                                  <w:r w:rsidR="00101E9F">
                                    <w:t xml:space="preserve"> &amp; </w:t>
                                  </w:r>
                                  <w:r w:rsidR="00101E9F" w:rsidRPr="00C73584"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  <w:r w:rsidR="00162CD0" w:rsidRPr="00C73584">
                                    <w:rPr>
                                      <w:b/>
                                      <w:bCs/>
                                    </w:rPr>
                                    <w:t>LISHA</w:t>
                                  </w:r>
                                  <w:r w:rsidR="00962352">
                                    <w:t xml:space="preserve">; </w:t>
                                  </w:r>
                                  <w:r w:rsidR="00962352" w:rsidRPr="003033E0">
                                    <w:rPr>
                                      <w:b/>
                                      <w:bCs/>
                                    </w:rPr>
                                    <w:t>I</w:t>
                                  </w:r>
                                  <w:r w:rsidR="00065FA2" w:rsidRPr="003033E0">
                                    <w:rPr>
                                      <w:b/>
                                      <w:bCs/>
                                    </w:rPr>
                                    <w:t>SAIAH</w:t>
                                  </w:r>
                                </w:p>
                                <w:p w14:paraId="20F4ECF2" w14:textId="4B80D108" w:rsidR="00E42F37" w:rsidRPr="00F005A3" w:rsidRDefault="005F45C0" w:rsidP="003C1537">
                                  <w:pPr>
                                    <w:spacing w:line="200" w:lineRule="exact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F005A3">
                                    <w:rPr>
                                      <w:i/>
                                      <w:iCs/>
                                    </w:rPr>
                                    <w:t>Pre-exile</w:t>
                                  </w:r>
                                  <w:r w:rsidR="00F65D48" w:rsidRPr="00F005A3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2E2E55">
                                    <w:rPr>
                                      <w:i/>
                                      <w:iCs/>
                                    </w:rPr>
                                    <w:t>P</w:t>
                                  </w:r>
                                  <w:r w:rsidR="00F65D48" w:rsidRPr="00F005A3">
                                    <w:rPr>
                                      <w:i/>
                                      <w:iCs/>
                                    </w:rPr>
                                    <w:t>rophets</w:t>
                                  </w:r>
                                  <w:r w:rsidR="00E638BE" w:rsidRPr="00F005A3">
                                    <w:rPr>
                                      <w:i/>
                                      <w:iCs/>
                                    </w:rPr>
                                    <w:t>: Hosea</w:t>
                                  </w:r>
                                  <w:r w:rsidR="006635D6">
                                    <w:rPr>
                                      <w:i/>
                                      <w:iCs/>
                                    </w:rPr>
                                    <w:t>--</w:t>
                                  </w:r>
                                  <w:r w:rsidR="00E638BE" w:rsidRPr="00F005A3">
                                    <w:rPr>
                                      <w:i/>
                                      <w:iCs/>
                                    </w:rPr>
                                    <w:t>Zephaniah</w:t>
                                  </w:r>
                                  <w:r w:rsidR="00FA4CBD">
                                    <w:rPr>
                                      <w:i/>
                                      <w:iCs/>
                                    </w:rPr>
                                    <w:t xml:space="preserve"> (9)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71F7A" id="Text Box 19" o:spid="_x0000_s1068" type="#_x0000_t202" style="position:absolute;margin-left:-2.05pt;margin-top:1.65pt;width:215.1pt;height:53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" fillcolor="white [3201]" stroked="f" strokeweight=".5pt">
                      <v:textbox>
                        <w:txbxContent>
                          <w:p w14:paraId="789A78EC" w14:textId="12F3F2CD" w:rsidR="00373DDC" w:rsidRDefault="00B23CBE" w:rsidP="003C1537">
                            <w:pPr>
                              <w:spacing w:line="200" w:lineRule="exact"/>
                            </w:pPr>
                            <w:r>
                              <w:t xml:space="preserve">Kings: </w:t>
                            </w:r>
                            <w:r w:rsidR="00245320" w:rsidRPr="000F5B89">
                              <w:rPr>
                                <w:b/>
                                <w:bCs/>
                              </w:rPr>
                              <w:t>Solomon</w:t>
                            </w:r>
                            <w:r w:rsidR="00245320">
                              <w:t xml:space="preserve">; </w:t>
                            </w:r>
                            <w:r w:rsidR="00101E9F">
                              <w:t>Kings of Israel &amp; Judah</w:t>
                            </w:r>
                          </w:p>
                          <w:p w14:paraId="08EC59E1" w14:textId="34C2D3BA" w:rsidR="00101E9F" w:rsidRDefault="00865C2A" w:rsidP="003C1537">
                            <w:pPr>
                              <w:spacing w:line="200" w:lineRule="exact"/>
                            </w:pPr>
                            <w:r>
                              <w:t xml:space="preserve">Prophets: </w:t>
                            </w:r>
                            <w:r w:rsidR="00101E9F" w:rsidRPr="000F5B89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162CD0" w:rsidRPr="000F5B89">
                              <w:rPr>
                                <w:b/>
                                <w:bCs/>
                              </w:rPr>
                              <w:t>LIJAH</w:t>
                            </w:r>
                            <w:r w:rsidR="00101E9F">
                              <w:t xml:space="preserve"> &amp; </w:t>
                            </w:r>
                            <w:r w:rsidR="00101E9F" w:rsidRPr="00C73584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162CD0" w:rsidRPr="00C73584">
                              <w:rPr>
                                <w:b/>
                                <w:bCs/>
                              </w:rPr>
                              <w:t>LISHA</w:t>
                            </w:r>
                            <w:r w:rsidR="00962352">
                              <w:t xml:space="preserve">; </w:t>
                            </w:r>
                            <w:r w:rsidR="00962352" w:rsidRPr="003033E0">
                              <w:rPr>
                                <w:b/>
                                <w:bCs/>
                              </w:rPr>
                              <w:t>I</w:t>
                            </w:r>
                            <w:r w:rsidR="00065FA2" w:rsidRPr="003033E0">
                              <w:rPr>
                                <w:b/>
                                <w:bCs/>
                              </w:rPr>
                              <w:t>SAIAH</w:t>
                            </w:r>
                          </w:p>
                          <w:p w14:paraId="20F4ECF2" w14:textId="4B80D108" w:rsidR="00E42F37" w:rsidRPr="00F005A3" w:rsidRDefault="005F45C0" w:rsidP="003C1537">
                            <w:pPr>
                              <w:spacing w:line="200" w:lineRule="exact"/>
                              <w:rPr>
                                <w:i/>
                                <w:iCs/>
                              </w:rPr>
                            </w:pPr>
                            <w:r w:rsidRPr="00F005A3">
                              <w:rPr>
                                <w:i/>
                                <w:iCs/>
                              </w:rPr>
                              <w:t>Pre-exile</w:t>
                            </w:r>
                            <w:r w:rsidR="00F65D48" w:rsidRPr="00F005A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2E2E55">
                              <w:rPr>
                                <w:i/>
                                <w:iCs/>
                              </w:rPr>
                              <w:t>P</w:t>
                            </w:r>
                            <w:r w:rsidR="00F65D48" w:rsidRPr="00F005A3">
                              <w:rPr>
                                <w:i/>
                                <w:iCs/>
                              </w:rPr>
                              <w:t>rophets</w:t>
                            </w:r>
                            <w:r w:rsidR="00E638BE" w:rsidRPr="00F005A3">
                              <w:rPr>
                                <w:i/>
                                <w:iCs/>
                              </w:rPr>
                              <w:t>: Hosea</w:t>
                            </w:r>
                            <w:r w:rsidR="006635D6">
                              <w:rPr>
                                <w:i/>
                                <w:iCs/>
                              </w:rPr>
                              <w:t>--</w:t>
                            </w:r>
                            <w:r w:rsidR="00E638BE" w:rsidRPr="00F005A3">
                              <w:rPr>
                                <w:i/>
                                <w:iCs/>
                              </w:rPr>
                              <w:t>Zephaniah</w:t>
                            </w:r>
                            <w:r w:rsidR="00FA4CBD">
                              <w:rPr>
                                <w:i/>
                                <w:iCs/>
                              </w:rPr>
                              <w:t xml:space="preserve"> (9)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</w:tcPr>
          <w:p w14:paraId="6D148A1C" w14:textId="33BFC0A7" w:rsidR="00EE0541" w:rsidRPr="002B4A77" w:rsidRDefault="001C0003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5E4EA839" wp14:editId="55BF5680">
                      <wp:simplePos x="0" y="0"/>
                      <wp:positionH relativeFrom="column">
                        <wp:posOffset>-29692</wp:posOffset>
                      </wp:positionH>
                      <wp:positionV relativeFrom="paragraph">
                        <wp:posOffset>62835</wp:posOffset>
                      </wp:positionV>
                      <wp:extent cx="1065477" cy="574649"/>
                      <wp:effectExtent l="0" t="0" r="1905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5477" cy="574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B413EA" w14:textId="5213DEAC" w:rsidR="001C0003" w:rsidRDefault="00090716">
                                  <w:r>
                                    <w:t>Dt. 28:15-</w:t>
                                  </w:r>
                                  <w:r w:rsidR="0098423D">
                                    <w:t xml:space="preserve">68 </w:t>
                                  </w:r>
                                  <w:r w:rsidR="00F94DB2">
                                    <w:t>Hosea 2</w:t>
                                  </w:r>
                                  <w:r w:rsidR="00657828">
                                    <w:t>:</w:t>
                                  </w:r>
                                  <w:r w:rsidR="003F4695">
                                    <w:t>16-</w:t>
                                  </w:r>
                                  <w:r w:rsidR="00F94DB2">
                                    <w:t>23</w:t>
                                  </w:r>
                                  <w:r w:rsidR="0098423D">
                                    <w:t xml:space="preserve"> </w:t>
                                  </w:r>
                                  <w:r w:rsidR="001C0003">
                                    <w:t>Isaiah 53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EA839" id="Text Box 49" o:spid="_x0000_s1069" type="#_x0000_t202" style="position:absolute;margin-left:-2.35pt;margin-top:4.95pt;width:83.9pt;height:45.2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" fillcolor="white [3201]" stroked="f" strokeweight=".5pt">
                      <v:textbox>
                        <w:txbxContent>
                          <w:p w14:paraId="4BB413EA" w14:textId="5213DEAC" w:rsidR="001C0003" w:rsidRDefault="00090716">
                            <w:r>
                              <w:t>Dt. 28:15-</w:t>
                            </w:r>
                            <w:r w:rsidR="0098423D">
                              <w:t xml:space="preserve">68 </w:t>
                            </w:r>
                            <w:r w:rsidR="00F94DB2">
                              <w:t>Hosea 2</w:t>
                            </w:r>
                            <w:r w:rsidR="00657828">
                              <w:t>:</w:t>
                            </w:r>
                            <w:r w:rsidR="003F4695">
                              <w:t>16-</w:t>
                            </w:r>
                            <w:r w:rsidR="00F94DB2">
                              <w:t>23</w:t>
                            </w:r>
                            <w:r w:rsidR="0098423D">
                              <w:t xml:space="preserve"> </w:t>
                            </w:r>
                            <w:r w:rsidR="001C0003">
                              <w:t>Isaiah 53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491886CB" w14:textId="33203AA7" w:rsidTr="0046512D">
        <w:trPr>
          <w:trHeight w:val="996"/>
        </w:trPr>
        <w:tc>
          <w:tcPr>
            <w:tcW w:w="3954" w:type="dxa"/>
          </w:tcPr>
          <w:p w14:paraId="1872B7BA" w14:textId="6CAECB43" w:rsidR="00EE0541" w:rsidRPr="002B4A77" w:rsidRDefault="00261F19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6513092" wp14:editId="346F4C8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559381</wp:posOffset>
                      </wp:positionV>
                      <wp:extent cx="621792" cy="201168"/>
                      <wp:effectExtent l="0" t="0" r="6985" b="889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201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1802B9" w14:textId="4896FE96" w:rsidR="00261F19" w:rsidRPr="009B3B4E" w:rsidRDefault="00261F19" w:rsidP="00261F19">
                                  <w:pPr>
                                    <w:spacing w:after="0" w:line="19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9B3B4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ACT </w:t>
                                  </w:r>
                                  <w:r w:rsidR="00521EC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13092" id="Text Box 65" o:spid="_x0000_s1070" type="#_x0000_t202" style="position:absolute;margin-left:0;margin-top:44.05pt;width:48.95pt;height:15.85pt;z-index:251855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" fillcolor="white [3201]" stroked="f" strokeweight=".5pt">
                      <v:textbox>
                        <w:txbxContent>
                          <w:p w14:paraId="5B1802B9" w14:textId="4896FE96" w:rsidR="00261F19" w:rsidRPr="009B3B4E" w:rsidRDefault="00261F19" w:rsidP="00261F19">
                            <w:pPr>
                              <w:spacing w:after="0" w:line="19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B3B4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ACT </w:t>
                            </w:r>
                            <w:r w:rsidR="00521EC5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173"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50B776A9" wp14:editId="0C42B6F5">
                      <wp:simplePos x="0" y="0"/>
                      <wp:positionH relativeFrom="column">
                        <wp:posOffset>-34374</wp:posOffset>
                      </wp:positionH>
                      <wp:positionV relativeFrom="paragraph">
                        <wp:posOffset>78428</wp:posOffset>
                      </wp:positionV>
                      <wp:extent cx="2406611" cy="517633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6611" cy="5176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557D1E" w14:textId="20B14135" w:rsidR="00457F37" w:rsidRPr="00B85961" w:rsidRDefault="00DA3AD3" w:rsidP="005778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WRATH</w:t>
                                  </w:r>
                                  <w:r w:rsidR="0057787A">
                                    <w:rPr>
                                      <w:sz w:val="28"/>
                                      <w:szCs w:val="28"/>
                                    </w:rPr>
                                    <w:t xml:space="preserve"> &amp;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A5A58">
                                    <w:rPr>
                                      <w:sz w:val="28"/>
                                      <w:szCs w:val="28"/>
                                    </w:rPr>
                                    <w:t>EXILE</w:t>
                                  </w:r>
                                  <w:r w:rsidR="00187C29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7787A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05148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B85961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55BC9" w:rsidRPr="005B1B3A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Promised</w:t>
                                  </w:r>
                                  <w:r w:rsidR="001A5A58" w:rsidRPr="005B1B3A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Land</w:t>
                                  </w:r>
                                  <w:r w:rsidR="00055BC9" w:rsidRPr="005B1B3A"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55BC9" w:rsidRPr="005B1B3A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Lost</w:t>
                                  </w:r>
                                </w:p>
                                <w:p w14:paraId="374F7C04" w14:textId="77777777" w:rsidR="00457F37" w:rsidRPr="001E128F" w:rsidRDefault="00457F3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776A9" id="Text Box 11" o:spid="_x0000_s1063" type="#_x0000_t202" style="position:absolute;margin-left:-2.7pt;margin-top:6.2pt;width:189.5pt;height:40.7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" fillcolor="white [3201]" stroked="f" strokeweight=".5pt">
                      <v:textbox>
                        <w:txbxContent>
                          <w:p w14:paraId="7F557D1E" w14:textId="20B14135" w:rsidR="00457F37" w:rsidRPr="00B85961" w:rsidRDefault="00DA3AD3" w:rsidP="005778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WRATH</w:t>
                            </w:r>
                            <w:r w:rsidR="0057787A">
                              <w:rPr>
                                <w:sz w:val="28"/>
                                <w:szCs w:val="28"/>
                              </w:rPr>
                              <w:t xml:space="preserve"> &amp;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5A58">
                              <w:rPr>
                                <w:sz w:val="28"/>
                                <w:szCs w:val="28"/>
                              </w:rPr>
                              <w:t>EXILE</w:t>
                            </w:r>
                            <w:r w:rsidR="00187C2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7787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514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859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5BC9" w:rsidRPr="005B1B3A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Promised</w:t>
                            </w:r>
                            <w:r w:rsidR="001A5A58" w:rsidRPr="005B1B3A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Land</w:t>
                            </w:r>
                            <w:r w:rsidR="00055BC9" w:rsidRPr="005B1B3A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5BC9" w:rsidRPr="005B1B3A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Lost</w:t>
                            </w:r>
                          </w:p>
                          <w:p w14:paraId="374F7C04" w14:textId="77777777" w:rsidR="00457F37" w:rsidRPr="001E128F" w:rsidRDefault="00457F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03FF1492" w14:textId="47C3E628" w:rsidR="00EE0541" w:rsidRPr="002B4A77" w:rsidRDefault="004F004E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4B78F4C3" wp14:editId="4C4E79B6">
                      <wp:simplePos x="0" y="0"/>
                      <wp:positionH relativeFrom="column">
                        <wp:posOffset>-15845</wp:posOffset>
                      </wp:positionH>
                      <wp:positionV relativeFrom="paragraph">
                        <wp:posOffset>81959</wp:posOffset>
                      </wp:positionV>
                      <wp:extent cx="1097259" cy="497604"/>
                      <wp:effectExtent l="0" t="0" r="8255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59" cy="4976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F93A23" w14:textId="55829FAE" w:rsidR="00457F37" w:rsidRPr="00817AC0" w:rsidRDefault="00457F37" w:rsidP="00D535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7E4A4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586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7E4A4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47751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  <w:r w:rsidR="009D16F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D16FC" w:rsidRPr="00F4376C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9D16FC" w:rsidRPr="00F30BA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70yrs</w:t>
                                  </w:r>
                                  <w:r w:rsidR="009D16FC" w:rsidRPr="00F4376C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8F4C3" id="Text Box 33" o:spid="_x0000_s1072" type="#_x0000_t202" style="position:absolute;margin-left:-1.25pt;margin-top:6.45pt;width:86.4pt;height:39.2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eiMQIAAFwEAAAOAAAAZHJzL2Uyb0RvYy54bWysVE2P2jAQvVfqf7B8LwkU2CUirCgrqkpo&#10;dyW22rNxbLDkeFzbkNBf37HDV7c9Vb04Y8/4eebNm0w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" fillcolor="white [3201]" stroked="f" strokeweight=".5pt">
                      <v:textbox>
                        <w:txbxContent>
                          <w:p w14:paraId="7DF93A23" w14:textId="55829FAE" w:rsidR="00457F37" w:rsidRPr="00817AC0" w:rsidRDefault="00457F37" w:rsidP="00D535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E4A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586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Pr="007E4A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4775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16</w:t>
                            </w:r>
                            <w:r w:rsidR="009D16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16FC" w:rsidRPr="00F4376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9D16FC" w:rsidRPr="00F30BA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70yrs</w:t>
                            </w:r>
                            <w:r w:rsidR="009D16FC" w:rsidRPr="00F4376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14:paraId="6BC4C8C7" w14:textId="1F364CA0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7BDD8DE" wp14:editId="716643A4">
                      <wp:simplePos x="0" y="0"/>
                      <wp:positionH relativeFrom="column">
                        <wp:posOffset>-35819</wp:posOffset>
                      </wp:positionH>
                      <wp:positionV relativeFrom="paragraph">
                        <wp:posOffset>97008</wp:posOffset>
                      </wp:positionV>
                      <wp:extent cx="1424410" cy="475284"/>
                      <wp:effectExtent l="0" t="0" r="4445" b="127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410" cy="4752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9AA399" w14:textId="2AAAC2D9" w:rsidR="00457F37" w:rsidRPr="006D087D" w:rsidRDefault="00EE0541" w:rsidP="006D08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D0C4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 K</w:t>
                                  </w:r>
                                  <w:r w:rsidR="003823CE" w:rsidRPr="003D0C4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ings</w:t>
                                  </w:r>
                                  <w:r w:rsidRPr="003D0C4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2</w:t>
                                  </w:r>
                                  <w:r w:rsidR="002E7844" w:rsidRPr="003D0C4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3D0C4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-25</w:t>
                                  </w:r>
                                  <w:r w:rsidR="006D087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457F37" w:rsidRPr="00A814A0">
                                    <w:rPr>
                                      <w:sz w:val="24"/>
                                      <w:szCs w:val="24"/>
                                    </w:rPr>
                                    <w:t>2 Chronicles 36</w:t>
                                  </w:r>
                                </w:p>
                                <w:p w14:paraId="59C718A5" w14:textId="77777777" w:rsidR="00457F37" w:rsidRPr="00234072" w:rsidRDefault="00457F37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DD8DE" id="Text Box 40" o:spid="_x0000_s1073" type="#_x0000_t202" style="position:absolute;margin-left:-2.8pt;margin-top:7.65pt;width:112.15pt;height:37.4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" fillcolor="white [3201]" stroked="f" strokeweight=".5pt">
                      <v:textbox>
                        <w:txbxContent>
                          <w:p w14:paraId="079AA399" w14:textId="2AAAC2D9" w:rsidR="00457F37" w:rsidRPr="006D087D" w:rsidRDefault="00EE0541" w:rsidP="006D087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0C4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 K</w:t>
                            </w:r>
                            <w:r w:rsidR="003823CE" w:rsidRPr="003D0C4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ings</w:t>
                            </w:r>
                            <w:r w:rsidRPr="003D0C4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2E7844" w:rsidRPr="003D0C4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  <w:r w:rsidRPr="003D0C4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-25</w:t>
                            </w:r>
                            <w:r w:rsidR="006D087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57F37" w:rsidRPr="00A814A0">
                              <w:rPr>
                                <w:sz w:val="24"/>
                                <w:szCs w:val="24"/>
                              </w:rPr>
                              <w:t>2 Chronicles 36</w:t>
                            </w:r>
                          </w:p>
                          <w:p w14:paraId="59C718A5" w14:textId="77777777" w:rsidR="00457F37" w:rsidRPr="00234072" w:rsidRDefault="00457F3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1" w:type="dxa"/>
          </w:tcPr>
          <w:p w14:paraId="77576CC8" w14:textId="14D8A2C0" w:rsidR="00EE0541" w:rsidRPr="002B4A77" w:rsidRDefault="00CA1BA7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7648B09C" wp14:editId="1B1BC2D1">
                      <wp:simplePos x="0" y="0"/>
                      <wp:positionH relativeFrom="column">
                        <wp:posOffset>-26012</wp:posOffset>
                      </wp:positionH>
                      <wp:positionV relativeFrom="paragraph">
                        <wp:posOffset>80777</wp:posOffset>
                      </wp:positionV>
                      <wp:extent cx="2709541" cy="542951"/>
                      <wp:effectExtent l="0" t="0" r="0" b="952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9541" cy="5429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52E888" w14:textId="11D1C857" w:rsidR="000A4516" w:rsidRDefault="005F7E75">
                                  <w:r>
                                    <w:t xml:space="preserve">Pre-exile </w:t>
                                  </w:r>
                                  <w:r w:rsidR="00865C2A">
                                    <w:t xml:space="preserve">Prophet: </w:t>
                                  </w:r>
                                  <w:r w:rsidR="000A4516">
                                    <w:t>J</w:t>
                                  </w:r>
                                  <w:r w:rsidR="00427FFA">
                                    <w:t>EREMIAH</w:t>
                                  </w:r>
                                </w:p>
                                <w:p w14:paraId="6EF40E0B" w14:textId="6344AB9D" w:rsidR="00457F37" w:rsidRDefault="00E60AE1">
                                  <w:r>
                                    <w:t>Prophets</w:t>
                                  </w:r>
                                  <w:r w:rsidR="00ED52B9">
                                    <w:t xml:space="preserve"> in Exile</w:t>
                                  </w:r>
                                  <w:r>
                                    <w:t>: E</w:t>
                                  </w:r>
                                  <w:r w:rsidR="00427FFA">
                                    <w:t>ZEKIEL</w:t>
                                  </w:r>
                                  <w:r>
                                    <w:t>, D</w:t>
                                  </w:r>
                                  <w:r w:rsidR="00427FFA">
                                    <w:t>ANIEL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B09C" id="Text Box 20" o:spid="_x0000_s1074" type="#_x0000_t202" style="position:absolute;margin-left:-2.05pt;margin-top:6.35pt;width:213.35pt;height:42.7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" fillcolor="white [3201]" stroked="f" strokeweight=".5pt">
                      <v:textbox>
                        <w:txbxContent>
                          <w:p w14:paraId="3152E888" w14:textId="11D1C857" w:rsidR="000A4516" w:rsidRDefault="005F7E75">
                            <w:r>
                              <w:t xml:space="preserve">Pre-exile </w:t>
                            </w:r>
                            <w:r w:rsidR="00865C2A">
                              <w:t xml:space="preserve">Prophet: </w:t>
                            </w:r>
                            <w:r w:rsidR="000A4516">
                              <w:t>J</w:t>
                            </w:r>
                            <w:r w:rsidR="00427FFA">
                              <w:t>EREMIAH</w:t>
                            </w:r>
                          </w:p>
                          <w:p w14:paraId="6EF40E0B" w14:textId="6344AB9D" w:rsidR="00457F37" w:rsidRDefault="00E60AE1">
                            <w:r>
                              <w:t>Prophets</w:t>
                            </w:r>
                            <w:r w:rsidR="00ED52B9">
                              <w:t xml:space="preserve"> in Exile</w:t>
                            </w:r>
                            <w:r>
                              <w:t>: E</w:t>
                            </w:r>
                            <w:r w:rsidR="00427FFA">
                              <w:t>ZEKIEL</w:t>
                            </w:r>
                            <w:r>
                              <w:t>, D</w:t>
                            </w:r>
                            <w:r w:rsidR="00427FFA">
                              <w:t>ANIEL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</w:tcPr>
          <w:p w14:paraId="7676F580" w14:textId="09E3725F" w:rsidR="00EE0541" w:rsidRPr="002B4A77" w:rsidRDefault="001C0003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75A75497" wp14:editId="4C556451">
                      <wp:simplePos x="0" y="0"/>
                      <wp:positionH relativeFrom="column">
                        <wp:posOffset>-27196</wp:posOffset>
                      </wp:positionH>
                      <wp:positionV relativeFrom="paragraph">
                        <wp:posOffset>54260</wp:posOffset>
                      </wp:positionV>
                      <wp:extent cx="1069848" cy="579382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848" cy="579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AFE76C" w14:textId="4DA1F561" w:rsidR="00DF55A5" w:rsidRDefault="009F6720" w:rsidP="00DF55A5">
                                  <w:r>
                                    <w:t xml:space="preserve">Jer. 25:8-11 </w:t>
                                  </w:r>
                                  <w:r w:rsidR="001C0003">
                                    <w:t>Jer</w:t>
                                  </w:r>
                                  <w:r w:rsidR="0003754A">
                                    <w:t>.</w:t>
                                  </w:r>
                                  <w:r w:rsidR="001C0003">
                                    <w:t xml:space="preserve"> 31:</w:t>
                                  </w:r>
                                  <w:r w:rsidR="00074308">
                                    <w:t>27</w:t>
                                  </w:r>
                                  <w:r w:rsidR="00B76955">
                                    <w:t>-34</w:t>
                                  </w:r>
                                  <w:r w:rsidR="00291390">
                                    <w:t xml:space="preserve"> </w:t>
                                  </w:r>
                                  <w:r w:rsidR="00DF55A5">
                                    <w:t>Eze 36:</w:t>
                                  </w:r>
                                  <w:r w:rsidR="00291390">
                                    <w:t>17</w:t>
                                  </w:r>
                                  <w:r w:rsidR="00DF55A5">
                                    <w:t>-36</w:t>
                                  </w:r>
                                </w:p>
                                <w:p w14:paraId="62F8B19C" w14:textId="77777777" w:rsidR="00DF55A5" w:rsidRDefault="00DF55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75497" id="Text Box 50" o:spid="_x0000_s1075" type="#_x0000_t202" style="position:absolute;margin-left:-2.15pt;margin-top:4.25pt;width:84.25pt;height:45.6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" fillcolor="white [3201]" stroked="f" strokeweight=".5pt">
                      <v:textbox>
                        <w:txbxContent>
                          <w:p w14:paraId="46AFE76C" w14:textId="4DA1F561" w:rsidR="00DF55A5" w:rsidRDefault="009F6720" w:rsidP="00DF55A5">
                            <w:r>
                              <w:t xml:space="preserve">Jer. 25:8-11 </w:t>
                            </w:r>
                            <w:r w:rsidR="001C0003">
                              <w:t>Jer</w:t>
                            </w:r>
                            <w:r w:rsidR="0003754A">
                              <w:t>.</w:t>
                            </w:r>
                            <w:r w:rsidR="001C0003">
                              <w:t xml:space="preserve"> 31:</w:t>
                            </w:r>
                            <w:r w:rsidR="00074308">
                              <w:t>27</w:t>
                            </w:r>
                            <w:r w:rsidR="00B76955">
                              <w:t>-34</w:t>
                            </w:r>
                            <w:r w:rsidR="00291390">
                              <w:t xml:space="preserve"> </w:t>
                            </w:r>
                            <w:r w:rsidR="00DF55A5">
                              <w:t>Eze 36:</w:t>
                            </w:r>
                            <w:r w:rsidR="00291390">
                              <w:t>17</w:t>
                            </w:r>
                            <w:r w:rsidR="00DF55A5">
                              <w:t>-36</w:t>
                            </w:r>
                          </w:p>
                          <w:p w14:paraId="62F8B19C" w14:textId="77777777" w:rsidR="00DF55A5" w:rsidRDefault="00DF55A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4F18E962" w14:textId="24C7BACF" w:rsidTr="005D599E">
        <w:trPr>
          <w:trHeight w:val="1002"/>
        </w:trPr>
        <w:tc>
          <w:tcPr>
            <w:tcW w:w="3954" w:type="dxa"/>
          </w:tcPr>
          <w:p w14:paraId="054AA30A" w14:textId="48C3E1B8" w:rsidR="00EE0541" w:rsidRPr="002B4A77" w:rsidRDefault="00CC3CBC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1DB730A7" wp14:editId="6E045E65">
                      <wp:simplePos x="0" y="0"/>
                      <wp:positionH relativeFrom="column">
                        <wp:posOffset>-35291</wp:posOffset>
                      </wp:positionH>
                      <wp:positionV relativeFrom="paragraph">
                        <wp:posOffset>75444</wp:posOffset>
                      </wp:positionV>
                      <wp:extent cx="2417336" cy="508438"/>
                      <wp:effectExtent l="0" t="0" r="2540" b="63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7336" cy="5084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7E6E0" w14:textId="12598C16" w:rsidR="00CC3CBC" w:rsidRPr="00145E5F" w:rsidRDefault="00053292" w:rsidP="00FF1BC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HOPE</w:t>
                                  </w:r>
                                  <w:r w:rsidR="002F7958">
                                    <w:rPr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A93CCC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A93CCC" w:rsidRPr="00A93CCC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 w:rsidR="00A93CCC">
                                    <w:rPr>
                                      <w:sz w:val="28"/>
                                      <w:szCs w:val="28"/>
                                    </w:rPr>
                                    <w:t xml:space="preserve"> Exodus</w:t>
                                  </w:r>
                                  <w:r w:rsidR="006A2514">
                                    <w:rPr>
                                      <w:sz w:val="28"/>
                                      <w:szCs w:val="28"/>
                                    </w:rPr>
                                    <w:t xml:space="preserve"> &amp; Return</w:t>
                                  </w:r>
                                  <w:r w:rsidR="004842D6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842D6" w:rsidRPr="00145E5F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Who</w:t>
                                  </w:r>
                                  <w:r w:rsidR="00145E5F" w:rsidRPr="00145E5F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’s left</w:t>
                                  </w:r>
                                  <w:r w:rsidR="00471A12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to rebuild</w:t>
                                  </w:r>
                                  <w:r w:rsidR="00F107F1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the ruins</w:t>
                                  </w:r>
                                  <w:r w:rsidR="00145E5F" w:rsidRPr="00145E5F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730A7" id="Text Box 13" o:spid="_x0000_s1076" type="#_x0000_t202" style="position:absolute;margin-left:-2.8pt;margin-top:5.95pt;width:190.35pt;height:40.0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mdMAIAAFwEAAAOAAAAZHJzL2Uyb0RvYy54bWysVE2P2yAQvVfqf0DcG+d7Uy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" fillcolor="white [3201]" stroked="f" strokeweight=".5pt">
                      <v:textbox>
                        <w:txbxContent>
                          <w:p w14:paraId="4547E6E0" w14:textId="12598C16" w:rsidR="00CC3CBC" w:rsidRPr="00145E5F" w:rsidRDefault="00053292" w:rsidP="00FF1BC0">
                            <w:pPr>
                              <w:jc w:val="center"/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HOPE</w:t>
                            </w:r>
                            <w:r w:rsidR="002F7958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93CCC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A93CCC" w:rsidRPr="00A93CCC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A93CCC">
                              <w:rPr>
                                <w:sz w:val="28"/>
                                <w:szCs w:val="28"/>
                              </w:rPr>
                              <w:t xml:space="preserve"> Exodus</w:t>
                            </w:r>
                            <w:r w:rsidR="006A2514">
                              <w:rPr>
                                <w:sz w:val="28"/>
                                <w:szCs w:val="28"/>
                              </w:rPr>
                              <w:t xml:space="preserve"> &amp; Return</w:t>
                            </w:r>
                            <w:r w:rsidR="004842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42D6" w:rsidRPr="00145E5F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Who</w:t>
                            </w:r>
                            <w:r w:rsidR="00145E5F" w:rsidRPr="00145E5F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’s left</w:t>
                            </w:r>
                            <w:r w:rsidR="00471A12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to rebuild</w:t>
                            </w:r>
                            <w:r w:rsidR="00F107F1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the ruins</w:t>
                            </w:r>
                            <w:r w:rsidR="00145E5F" w:rsidRPr="00145E5F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1B5D719B" w14:textId="018A9D17" w:rsidR="00EE0541" w:rsidRPr="002B4A77" w:rsidRDefault="00263C1E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3DB91954" wp14:editId="4F6A8C40">
                      <wp:simplePos x="0" y="0"/>
                      <wp:positionH relativeFrom="column">
                        <wp:posOffset>455761</wp:posOffset>
                      </wp:positionH>
                      <wp:positionV relativeFrom="paragraph">
                        <wp:posOffset>507865</wp:posOffset>
                      </wp:positionV>
                      <wp:extent cx="97166" cy="248446"/>
                      <wp:effectExtent l="38100" t="0" r="36195" b="56515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66" cy="24844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DE466" id="Straight Arrow Connector 41" o:spid="_x0000_s1026" type="#_x0000_t32" style="position:absolute;margin-left:35.9pt;margin-top:40pt;width:7.65pt;height:19.55pt;flip:x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" strokecolor="#0070c0" strokeweight=".5pt">
                      <v:stroke endarrow="block" joinstyle="miter"/>
                    </v:shape>
                  </w:pict>
                </mc:Fallback>
              </mc:AlternateContent>
            </w:r>
            <w:r w:rsidR="00272711"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32114BAE" wp14:editId="015CFE33">
                      <wp:simplePos x="0" y="0"/>
                      <wp:positionH relativeFrom="column">
                        <wp:posOffset>-29057</wp:posOffset>
                      </wp:positionH>
                      <wp:positionV relativeFrom="paragraph">
                        <wp:posOffset>98316</wp:posOffset>
                      </wp:positionV>
                      <wp:extent cx="1103017" cy="496548"/>
                      <wp:effectExtent l="0" t="0" r="1905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3017" cy="4965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D59D1B" w14:textId="4830F3C8" w:rsidR="00272711" w:rsidRPr="00055C3A" w:rsidRDefault="00272711" w:rsidP="00D535F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</w:pPr>
                                  <w:r w:rsidRPr="00055C3A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538</w:t>
                                  </w:r>
                                  <w:r w:rsidR="00055C3A" w:rsidRPr="00055C3A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-425</w:t>
                                  </w:r>
                                  <w:r w:rsidR="00BC620E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C4374" w:rsidRPr="00FC4374"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BC620E" w:rsidRPr="00F305E4"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9C4F5D"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00+</w:t>
                                  </w:r>
                                  <w:r w:rsidR="00FC4374" w:rsidRPr="00F305E4"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yrs</w:t>
                                  </w:r>
                                  <w:r w:rsidR="00FC4374" w:rsidRPr="00FC4374"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14BAE" id="Text Box 56" o:spid="_x0000_s1069" type="#_x0000_t202" style="position:absolute;margin-left:-2.3pt;margin-top:7.75pt;width:86.85pt;height:39.1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" fillcolor="white [3201]" stroked="f" strokeweight=".5pt">
                      <v:textbox>
                        <w:txbxContent>
                          <w:p w14:paraId="45D59D1B" w14:textId="4830F3C8" w:rsidR="00272711" w:rsidRPr="00055C3A" w:rsidRDefault="00272711" w:rsidP="00D535F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055C3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538</w:t>
                            </w:r>
                            <w:r w:rsidR="00055C3A" w:rsidRPr="00055C3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-425</w:t>
                            </w:r>
                            <w:r w:rsidR="00BC62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374" w:rsidRPr="00FC4374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BC620E" w:rsidRPr="00F305E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4</w:t>
                            </w:r>
                            <w:r w:rsidR="009C4F5D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00+</w:t>
                            </w:r>
                            <w:r w:rsidR="00FC4374" w:rsidRPr="00F305E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yrs</w:t>
                            </w:r>
                            <w:r w:rsidR="00FC4374" w:rsidRPr="00FC4374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14:paraId="6ADBF8E9" w14:textId="2E99761F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074B3067" wp14:editId="7637BC3C">
                      <wp:simplePos x="0" y="0"/>
                      <wp:positionH relativeFrom="column">
                        <wp:posOffset>-42593</wp:posOffset>
                      </wp:positionH>
                      <wp:positionV relativeFrom="paragraph">
                        <wp:posOffset>114713</wp:posOffset>
                      </wp:positionV>
                      <wp:extent cx="1486601" cy="436530"/>
                      <wp:effectExtent l="0" t="0" r="0" b="1905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601" cy="436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82B33C" w14:textId="7FA5DDA3" w:rsidR="00EE0541" w:rsidRPr="00F11E41" w:rsidRDefault="00EE0541" w:rsidP="00D535F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3823CE">
                                    <w:rPr>
                                      <w:sz w:val="28"/>
                                      <w:szCs w:val="28"/>
                                    </w:rPr>
                                    <w:t>zra</w:t>
                                  </w:r>
                                  <w:r w:rsidR="007034C5">
                                    <w:rPr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="003823CE">
                                    <w:rPr>
                                      <w:sz w:val="28"/>
                                      <w:szCs w:val="28"/>
                                    </w:rPr>
                                    <w:t>ehemiah</w:t>
                                  </w:r>
                                </w:p>
                                <w:p w14:paraId="470697C7" w14:textId="33BE16A2" w:rsidR="00EE0541" w:rsidRPr="00B4543E" w:rsidRDefault="00EE054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B3067" id="Text Box 43" o:spid="_x0000_s1070" type="#_x0000_t202" style="position:absolute;margin-left:-3.35pt;margin-top:9.05pt;width:117.05pt;height:34.3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" fillcolor="white [3201]" stroked="f" strokeweight=".5pt">
                      <v:textbox>
                        <w:txbxContent>
                          <w:p w14:paraId="1E82B33C" w14:textId="7FA5DDA3" w:rsidR="00EE0541" w:rsidRPr="00F11E41" w:rsidRDefault="00EE0541" w:rsidP="00D535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3823CE">
                              <w:rPr>
                                <w:sz w:val="28"/>
                                <w:szCs w:val="28"/>
                              </w:rPr>
                              <w:t>zra</w:t>
                            </w:r>
                            <w:r w:rsidR="007034C5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3823CE">
                              <w:rPr>
                                <w:sz w:val="28"/>
                                <w:szCs w:val="28"/>
                              </w:rPr>
                              <w:t>ehemiah</w:t>
                            </w:r>
                          </w:p>
                          <w:p w14:paraId="470697C7" w14:textId="33BE16A2" w:rsidR="00EE0541" w:rsidRPr="00B4543E" w:rsidRDefault="00EE05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1" w:type="dxa"/>
          </w:tcPr>
          <w:p w14:paraId="4ECB5FDD" w14:textId="77777777" w:rsidR="00EE0541" w:rsidRDefault="00BB56DD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2ACDDD81" wp14:editId="3BA930A7">
                      <wp:simplePos x="0" y="0"/>
                      <wp:positionH relativeFrom="column">
                        <wp:posOffset>-26012</wp:posOffset>
                      </wp:positionH>
                      <wp:positionV relativeFrom="paragraph">
                        <wp:posOffset>118764</wp:posOffset>
                      </wp:positionV>
                      <wp:extent cx="2716146" cy="447818"/>
                      <wp:effectExtent l="0" t="0" r="8255" b="952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6146" cy="4478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6E5161" w14:textId="0CF02F31" w:rsidR="00BB56DD" w:rsidRDefault="00BB56DD" w:rsidP="00991908">
                                  <w:pPr>
                                    <w:spacing w:line="200" w:lineRule="exact"/>
                                  </w:pPr>
                                  <w:r w:rsidRPr="000F5B89"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  <w:r w:rsidR="00B80915" w:rsidRPr="000F5B89">
                                    <w:rPr>
                                      <w:b/>
                                      <w:bCs/>
                                    </w:rPr>
                                    <w:t>ZRA</w:t>
                                  </w:r>
                                  <w:r>
                                    <w:t xml:space="preserve">, </w:t>
                                  </w:r>
                                  <w:r w:rsidRPr="000F5B89">
                                    <w:rPr>
                                      <w:b/>
                                      <w:bCs/>
                                    </w:rPr>
                                    <w:t>N</w:t>
                                  </w:r>
                                  <w:r w:rsidR="00B80915" w:rsidRPr="000F5B89">
                                    <w:rPr>
                                      <w:b/>
                                      <w:bCs/>
                                    </w:rPr>
                                    <w:t>EHEMIAH</w:t>
                                  </w:r>
                                  <w:r w:rsidR="008201D7">
                                    <w:t>, Esther</w:t>
                                  </w:r>
                                </w:p>
                                <w:p w14:paraId="5F83ED40" w14:textId="515EA0DE" w:rsidR="00475155" w:rsidRPr="00F005A3" w:rsidRDefault="00EA7529" w:rsidP="00991908">
                                  <w:pPr>
                                    <w:spacing w:line="200" w:lineRule="exact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Last </w:t>
                                  </w:r>
                                  <w:r w:rsidR="005F45C0" w:rsidRPr="00F005A3">
                                    <w:rPr>
                                      <w:i/>
                                      <w:iCs/>
                                    </w:rPr>
                                    <w:t>P</w:t>
                                  </w:r>
                                  <w:r w:rsidR="00076A59">
                                    <w:rPr>
                                      <w:i/>
                                      <w:iCs/>
                                    </w:rPr>
                                    <w:t>rophets</w:t>
                                  </w:r>
                                  <w:r w:rsidR="005F45C0" w:rsidRPr="00F005A3">
                                    <w:rPr>
                                      <w:i/>
                                      <w:iCs/>
                                    </w:rPr>
                                    <w:t xml:space="preserve">: </w:t>
                                  </w:r>
                                  <w:r w:rsidR="0046490F" w:rsidRPr="00F005A3">
                                    <w:rPr>
                                      <w:i/>
                                      <w:iCs/>
                                    </w:rPr>
                                    <w:t xml:space="preserve">Haggai, </w:t>
                                  </w:r>
                                  <w:r w:rsidR="00475155" w:rsidRPr="00F005A3">
                                    <w:rPr>
                                      <w:i/>
                                      <w:iCs/>
                                    </w:rPr>
                                    <w:t>Zechariah, Malachi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DDD81" id="Text Box 22" o:spid="_x0000_s1079" type="#_x0000_t202" style="position:absolute;margin-left:-2.05pt;margin-top:9.35pt;width:213.85pt;height:35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" fillcolor="white [3201]" stroked="f" strokeweight=".5pt">
                      <v:textbox>
                        <w:txbxContent>
                          <w:p w14:paraId="0B6E5161" w14:textId="0CF02F31" w:rsidR="00BB56DD" w:rsidRDefault="00BB56DD" w:rsidP="00991908">
                            <w:pPr>
                              <w:spacing w:line="200" w:lineRule="exact"/>
                            </w:pPr>
                            <w:r w:rsidRPr="000F5B89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B80915" w:rsidRPr="000F5B89">
                              <w:rPr>
                                <w:b/>
                                <w:bCs/>
                              </w:rPr>
                              <w:t>ZRA</w:t>
                            </w:r>
                            <w:r>
                              <w:t xml:space="preserve">, </w:t>
                            </w:r>
                            <w:r w:rsidRPr="000F5B89">
                              <w:rPr>
                                <w:b/>
                                <w:bCs/>
                              </w:rPr>
                              <w:t>N</w:t>
                            </w:r>
                            <w:r w:rsidR="00B80915" w:rsidRPr="000F5B89">
                              <w:rPr>
                                <w:b/>
                                <w:bCs/>
                              </w:rPr>
                              <w:t>EHEMIAH</w:t>
                            </w:r>
                            <w:r w:rsidR="008201D7">
                              <w:t>, Esther</w:t>
                            </w:r>
                          </w:p>
                          <w:p w14:paraId="5F83ED40" w14:textId="515EA0DE" w:rsidR="00475155" w:rsidRPr="00F005A3" w:rsidRDefault="00EA7529" w:rsidP="00991908">
                            <w:pPr>
                              <w:spacing w:line="200" w:lineRule="exac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Last </w:t>
                            </w:r>
                            <w:r w:rsidR="005F45C0" w:rsidRPr="00F005A3">
                              <w:rPr>
                                <w:i/>
                                <w:iCs/>
                              </w:rPr>
                              <w:t>P</w:t>
                            </w:r>
                            <w:r w:rsidR="00076A59">
                              <w:rPr>
                                <w:i/>
                                <w:iCs/>
                              </w:rPr>
                              <w:t>rophets</w:t>
                            </w:r>
                            <w:r w:rsidR="005F45C0" w:rsidRPr="00F005A3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 w:rsidR="0046490F" w:rsidRPr="00F005A3">
                              <w:rPr>
                                <w:i/>
                                <w:iCs/>
                              </w:rPr>
                              <w:t xml:space="preserve">Haggai, </w:t>
                            </w:r>
                            <w:r w:rsidR="00475155" w:rsidRPr="00F005A3">
                              <w:rPr>
                                <w:i/>
                                <w:iCs/>
                              </w:rPr>
                              <w:t>Zechariah, Malachi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1D1883" w14:textId="77777777" w:rsidR="00D954D2" w:rsidRPr="00D954D2" w:rsidRDefault="00D954D2" w:rsidP="00D81DC5"/>
          <w:p w14:paraId="13E8E5ED" w14:textId="7E422257" w:rsidR="00D954D2" w:rsidRPr="00D954D2" w:rsidRDefault="00D954D2" w:rsidP="00D81DC5">
            <w:pPr>
              <w:tabs>
                <w:tab w:val="left" w:pos="3420"/>
              </w:tabs>
            </w:pPr>
            <w:r>
              <w:tab/>
            </w:r>
          </w:p>
        </w:tc>
        <w:tc>
          <w:tcPr>
            <w:tcW w:w="1800" w:type="dxa"/>
          </w:tcPr>
          <w:p w14:paraId="1D566068" w14:textId="6B65EB61" w:rsidR="00EE0541" w:rsidRPr="002B4A77" w:rsidRDefault="00B76955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4003C9DC" wp14:editId="121F2B7F">
                      <wp:simplePos x="0" y="0"/>
                      <wp:positionH relativeFrom="column">
                        <wp:posOffset>-29691</wp:posOffset>
                      </wp:positionH>
                      <wp:positionV relativeFrom="paragraph">
                        <wp:posOffset>31727</wp:posOffset>
                      </wp:positionV>
                      <wp:extent cx="1042416" cy="573529"/>
                      <wp:effectExtent l="0" t="0" r="5715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2416" cy="5735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DEB363" w14:textId="163A0B1F" w:rsidR="00B76955" w:rsidRDefault="00F62699">
                                  <w:r>
                                    <w:t xml:space="preserve">Jer. 29:8-13 </w:t>
                                  </w:r>
                                  <w:r w:rsidR="00F94DB2">
                                    <w:t>Zech. 8:1</w:t>
                                  </w:r>
                                  <w:r w:rsidR="00EA7E01">
                                    <w:t>-1</w:t>
                                  </w:r>
                                  <w:r w:rsidR="00F94DB2">
                                    <w:t>2</w:t>
                                  </w:r>
                                  <w:r w:rsidR="003C5346">
                                    <w:t xml:space="preserve"> </w:t>
                                  </w:r>
                                  <w:r w:rsidR="00161E16">
                                    <w:t>Mal. 3</w:t>
                                  </w:r>
                                  <w:r w:rsidR="00A610BA">
                                    <w:t>:1-3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3C9DC" id="Text Box 52" o:spid="_x0000_s1080" type="#_x0000_t202" style="position:absolute;margin-left:-2.35pt;margin-top:2.5pt;width:82.1pt;height:45.1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" fillcolor="white [3201]" stroked="f" strokeweight=".5pt">
                      <v:textbox>
                        <w:txbxContent>
                          <w:p w14:paraId="37DEB363" w14:textId="163A0B1F" w:rsidR="00B76955" w:rsidRDefault="00F62699">
                            <w:r>
                              <w:t xml:space="preserve">Jer. 29:8-13 </w:t>
                            </w:r>
                            <w:r w:rsidR="00F94DB2">
                              <w:t>Zech. 8:1</w:t>
                            </w:r>
                            <w:r w:rsidR="00EA7E01">
                              <w:t>-1</w:t>
                            </w:r>
                            <w:r w:rsidR="00F94DB2">
                              <w:t>2</w:t>
                            </w:r>
                            <w:r w:rsidR="003C5346">
                              <w:t xml:space="preserve"> </w:t>
                            </w:r>
                            <w:r w:rsidR="00161E16">
                              <w:t>Mal. 3</w:t>
                            </w:r>
                            <w:r w:rsidR="00A610BA">
                              <w:t>:1-3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6A73AFE7" w14:textId="383DB3C8" w:rsidTr="005D599E">
        <w:trPr>
          <w:trHeight w:val="613"/>
        </w:trPr>
        <w:tc>
          <w:tcPr>
            <w:tcW w:w="3954" w:type="dxa"/>
          </w:tcPr>
          <w:p w14:paraId="3AC7ABDC" w14:textId="612EFF25" w:rsidR="00EE0541" w:rsidRPr="002B4A77" w:rsidRDefault="00407BDD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62FF2AAC" wp14:editId="261A1E96">
                      <wp:simplePos x="0" y="0"/>
                      <wp:positionH relativeFrom="column">
                        <wp:posOffset>-35291</wp:posOffset>
                      </wp:positionH>
                      <wp:positionV relativeFrom="paragraph">
                        <wp:posOffset>27465</wp:posOffset>
                      </wp:positionV>
                      <wp:extent cx="2423440" cy="304522"/>
                      <wp:effectExtent l="0" t="0" r="0" b="635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3440" cy="3045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CC7214" w14:textId="0BE2387E" w:rsidR="00407BDD" w:rsidRPr="00896BB3" w:rsidRDefault="00BA0103" w:rsidP="00FF1BC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A0103">
                                    <w:rPr>
                                      <w:i/>
                                      <w:iCs/>
                                      <w:color w:val="FF0000"/>
                                      <w:sz w:val="28"/>
                                      <w:szCs w:val="28"/>
                                    </w:rPr>
                                    <w:t>BLESSING</w:t>
                                  </w:r>
                                  <w:r w:rsidR="00F00B19">
                                    <w:rPr>
                                      <w:i/>
                                      <w:i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ALL</w:t>
                                  </w:r>
                                  <w:r w:rsidR="008B6F67" w:rsidRPr="00692D4D">
                                    <w:rPr>
                                      <w:i/>
                                      <w:i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8B6F67" w:rsidRPr="002873C8">
                                    <w:rPr>
                                      <w:i/>
                                      <w:iCs/>
                                      <w:color w:val="FF0000"/>
                                      <w:sz w:val="28"/>
                                      <w:szCs w:val="28"/>
                                    </w:rPr>
                                    <w:t>Messiah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F2AAC" id="Text Box 55" o:spid="_x0000_s1073" type="#_x0000_t202" style="position:absolute;margin-left:-2.8pt;margin-top:2.15pt;width:190.8pt;height:24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" fillcolor="white [3201]" stroked="f" strokeweight=".5pt">
                      <v:textbox>
                        <w:txbxContent>
                          <w:p w14:paraId="20CC7214" w14:textId="0BE2387E" w:rsidR="00407BDD" w:rsidRPr="00896BB3" w:rsidRDefault="00BA0103" w:rsidP="00FF1BC0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A0103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BLESSING</w:t>
                            </w:r>
                            <w:r w:rsidR="00F00B19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ALL</w:t>
                            </w:r>
                            <w:r w:rsidR="008B6F67" w:rsidRPr="00692D4D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B6F67" w:rsidRPr="002873C8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Messiah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1918EDFE" w14:textId="499E0EB4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4FA6F12C" wp14:editId="4D83AA7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44684</wp:posOffset>
                      </wp:positionV>
                      <wp:extent cx="1116631" cy="288758"/>
                      <wp:effectExtent l="0" t="0" r="762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6631" cy="2887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3F139B" w14:textId="2CFEED46" w:rsidR="00EE0541" w:rsidRPr="004C2275" w:rsidRDefault="00131624" w:rsidP="00D535F9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6-</w:t>
                                  </w:r>
                                  <w:r w:rsidR="00EE0541" w:rsidRPr="004C2275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4 BC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A6F12C" id="Text Box 45" o:spid="_x0000_s1074" type="#_x0000_t202" style="position:absolute;margin-left:-3.9pt;margin-top:3.5pt;width:87.9pt;height:22.75pt;z-index:25179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" fillcolor="white [3201]" stroked="f" strokeweight=".5pt">
                      <v:textbox>
                        <w:txbxContent>
                          <w:p w14:paraId="6D3F139B" w14:textId="2CFEED46" w:rsidR="00EE0541" w:rsidRPr="004C2275" w:rsidRDefault="00131624" w:rsidP="00D535F9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6-</w:t>
                            </w:r>
                            <w:r w:rsidR="00EE0541" w:rsidRPr="004C227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4 BC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14:paraId="6C6EDF4B" w14:textId="29DAAA45" w:rsidR="00EE0541" w:rsidRDefault="00EE0541" w:rsidP="00D81DC5">
            <w:pPr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4C2D1F0" wp14:editId="37B68B96">
                      <wp:simplePos x="0" y="0"/>
                      <wp:positionH relativeFrom="column">
                        <wp:posOffset>-41706</wp:posOffset>
                      </wp:positionH>
                      <wp:positionV relativeFrom="paragraph">
                        <wp:posOffset>27701</wp:posOffset>
                      </wp:positionV>
                      <wp:extent cx="1441722" cy="341738"/>
                      <wp:effectExtent l="0" t="0" r="6350" b="127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722" cy="3417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CF60EA" w14:textId="48C0E1C2" w:rsidR="00EE0541" w:rsidRPr="004C2275" w:rsidRDefault="00EE0541" w:rsidP="00D535F9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4C2275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 w:rsidR="003823CE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ospels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2D1F0" id="Text Box 46" o:spid="_x0000_s1075" type="#_x0000_t202" style="position:absolute;margin-left:-3.3pt;margin-top:2.2pt;width:113.5pt;height:26.9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" fillcolor="white [3201]" stroked="f" strokeweight=".5pt">
                      <v:textbox>
                        <w:txbxContent>
                          <w:p w14:paraId="65CF60EA" w14:textId="48C0E1C2" w:rsidR="00EE0541" w:rsidRPr="004C2275" w:rsidRDefault="00EE0541" w:rsidP="00D535F9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C227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G</w:t>
                            </w:r>
                            <w:r w:rsidR="003823C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ospels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1" w:type="dxa"/>
          </w:tcPr>
          <w:p w14:paraId="74793F06" w14:textId="11810355" w:rsidR="00EE0541" w:rsidRPr="002B4A77" w:rsidRDefault="009210E2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1D698290" wp14:editId="18222114">
                      <wp:simplePos x="0" y="0"/>
                      <wp:positionH relativeFrom="column">
                        <wp:posOffset>-63887</wp:posOffset>
                      </wp:positionH>
                      <wp:positionV relativeFrom="paragraph">
                        <wp:posOffset>70849</wp:posOffset>
                      </wp:positionV>
                      <wp:extent cx="2792223" cy="252678"/>
                      <wp:effectExtent l="0" t="0" r="8255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2223" cy="2526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88953" w14:textId="5D164B0F" w:rsidR="009210E2" w:rsidRPr="002120D7" w:rsidRDefault="009210E2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2120D7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J</w:t>
                                  </w:r>
                                  <w:r w:rsidR="00E76991" w:rsidRPr="002120D7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esus</w:t>
                                  </w:r>
                                  <w:r w:rsidRPr="002120D7">
                                    <w:rPr>
                                      <w:i/>
                                      <w:iCs/>
                                    </w:rPr>
                                    <w:t xml:space="preserve"> the </w:t>
                                  </w:r>
                                  <w:r w:rsidRPr="002120D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0033"/>
                                    </w:rPr>
                                    <w:t>C</w:t>
                                  </w:r>
                                  <w:r w:rsidR="00BF28BF" w:rsidRPr="002120D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0033"/>
                                    </w:rPr>
                                    <w:t>HRIST</w:t>
                                  </w:r>
                                  <w:r w:rsidRPr="002120D7">
                                    <w:rPr>
                                      <w:i/>
                                      <w:iCs/>
                                    </w:rPr>
                                    <w:t>, Son of God</w:t>
                                  </w:r>
                                  <w:r w:rsidR="00B64B7E" w:rsidRPr="002120D7">
                                    <w:rPr>
                                      <w:i/>
                                      <w:iCs/>
                                    </w:rPr>
                                    <w:t>, Redeemer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98290" id="Text Box 21" o:spid="_x0000_s1084" type="#_x0000_t202" style="position:absolute;margin-left:-5.05pt;margin-top:5.6pt;width:219.85pt;height:19.9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" fillcolor="white [3201]" stroked="f" strokeweight=".5pt">
                      <v:textbox>
                        <w:txbxContent>
                          <w:p w14:paraId="08E88953" w14:textId="5D164B0F" w:rsidR="009210E2" w:rsidRPr="002120D7" w:rsidRDefault="009210E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120D7">
                              <w:rPr>
                                <w:b/>
                                <w:bCs/>
                                <w:i/>
                                <w:iCs/>
                              </w:rPr>
                              <w:t>J</w:t>
                            </w:r>
                            <w:r w:rsidR="00E76991" w:rsidRPr="002120D7">
                              <w:rPr>
                                <w:b/>
                                <w:bCs/>
                                <w:i/>
                                <w:iCs/>
                              </w:rPr>
                              <w:t>esus</w:t>
                            </w:r>
                            <w:r w:rsidRPr="002120D7">
                              <w:rPr>
                                <w:i/>
                                <w:iCs/>
                              </w:rPr>
                              <w:t xml:space="preserve"> the </w:t>
                            </w:r>
                            <w:r w:rsidRPr="002120D7">
                              <w:rPr>
                                <w:b/>
                                <w:bCs/>
                                <w:i/>
                                <w:iCs/>
                                <w:color w:val="990033"/>
                              </w:rPr>
                              <w:t>C</w:t>
                            </w:r>
                            <w:r w:rsidR="00BF28BF" w:rsidRPr="002120D7">
                              <w:rPr>
                                <w:b/>
                                <w:bCs/>
                                <w:i/>
                                <w:iCs/>
                                <w:color w:val="990033"/>
                              </w:rPr>
                              <w:t>HRIST</w:t>
                            </w:r>
                            <w:r w:rsidRPr="002120D7">
                              <w:rPr>
                                <w:i/>
                                <w:iCs/>
                              </w:rPr>
                              <w:t>, Son of God</w:t>
                            </w:r>
                            <w:r w:rsidR="00B64B7E" w:rsidRPr="002120D7">
                              <w:rPr>
                                <w:i/>
                                <w:iCs/>
                              </w:rPr>
                              <w:t>, Redeemer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</w:tcPr>
          <w:p w14:paraId="3226D9F2" w14:textId="60B4BF64" w:rsidR="00EE0541" w:rsidRPr="002B4A77" w:rsidRDefault="00060D6E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67D9A945" wp14:editId="111F3F77">
                      <wp:simplePos x="0" y="0"/>
                      <wp:positionH relativeFrom="column">
                        <wp:posOffset>-45791</wp:posOffset>
                      </wp:positionH>
                      <wp:positionV relativeFrom="paragraph">
                        <wp:posOffset>-584</wp:posOffset>
                      </wp:positionV>
                      <wp:extent cx="1110743" cy="383583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0743" cy="3835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8A13A0" w14:textId="6502E0E5" w:rsidR="00060D6E" w:rsidRDefault="00DB1BB1" w:rsidP="00060D6E">
                                  <w:r>
                                    <w:t xml:space="preserve">Mt. 1; </w:t>
                                  </w:r>
                                  <w:r w:rsidR="00215632">
                                    <w:t>Act 3:25</w:t>
                                  </w:r>
                                  <w:r w:rsidR="000970CC">
                                    <w:t>;</w:t>
                                  </w:r>
                                  <w:r w:rsidR="00D5055F">
                                    <w:t xml:space="preserve"> </w:t>
                                  </w:r>
                                  <w:r w:rsidR="00215632">
                                    <w:t xml:space="preserve">Gal. </w:t>
                                  </w:r>
                                  <w:r w:rsidR="00D5055F">
                                    <w:t>3:16-29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9A945" id="Text Box 34" o:spid="_x0000_s1085" type="#_x0000_t202" style="position:absolute;margin-left:-3.6pt;margin-top:-.05pt;width:87.45pt;height:30.2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" fillcolor="white [3201]" stroked="f" strokeweight=".5pt">
                      <v:textbox>
                        <w:txbxContent>
                          <w:p w14:paraId="6D8A13A0" w14:textId="6502E0E5" w:rsidR="00060D6E" w:rsidRDefault="00DB1BB1" w:rsidP="00060D6E">
                            <w:r>
                              <w:t xml:space="preserve">Mt. 1; </w:t>
                            </w:r>
                            <w:r w:rsidR="00215632">
                              <w:t>Act 3:25</w:t>
                            </w:r>
                            <w:r w:rsidR="000970CC">
                              <w:t>;</w:t>
                            </w:r>
                            <w:r w:rsidR="00D5055F">
                              <w:t xml:space="preserve"> </w:t>
                            </w:r>
                            <w:r w:rsidR="00215632">
                              <w:t xml:space="preserve">Gal. </w:t>
                            </w:r>
                            <w:r w:rsidR="00D5055F">
                              <w:t>3:16-29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DF8172" w14:textId="55CC7B0C" w:rsidR="00AA16D0" w:rsidRPr="00662B69" w:rsidRDefault="00683FD6" w:rsidP="003127EF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2ABC5099" wp14:editId="589FF9AA">
                <wp:simplePos x="0" y="0"/>
                <wp:positionH relativeFrom="column">
                  <wp:posOffset>2102038</wp:posOffset>
                </wp:positionH>
                <wp:positionV relativeFrom="page">
                  <wp:posOffset>7190756</wp:posOffset>
                </wp:positionV>
                <wp:extent cx="4974566" cy="281354"/>
                <wp:effectExtent l="0" t="0" r="0" b="444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566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47860" w14:textId="67686FBF" w:rsidR="00841D44" w:rsidRPr="00841D44" w:rsidRDefault="00841D4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* </w:t>
                            </w:r>
                            <w:r w:rsidR="00A84D7A">
                              <w:rPr>
                                <w:i/>
                                <w:iCs/>
                              </w:rPr>
                              <w:t>older d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ates are </w:t>
                            </w:r>
                            <w:r w:rsidR="0032635D">
                              <w:rPr>
                                <w:i/>
                                <w:iCs/>
                              </w:rPr>
                              <w:t>approximate,</w:t>
                            </w:r>
                            <w:r w:rsidR="00156E59">
                              <w:rPr>
                                <w:i/>
                                <w:iCs/>
                              </w:rPr>
                              <w:t xml:space="preserve"> and </w:t>
                            </w:r>
                            <w:r w:rsidR="00C47CEB">
                              <w:rPr>
                                <w:i/>
                                <w:iCs/>
                              </w:rPr>
                              <w:t xml:space="preserve">all dates are </w:t>
                            </w:r>
                            <w:r w:rsidR="004075CF">
                              <w:rPr>
                                <w:i/>
                                <w:iCs/>
                              </w:rPr>
                              <w:t xml:space="preserve">based </w:t>
                            </w:r>
                            <w:r>
                              <w:rPr>
                                <w:i/>
                                <w:iCs/>
                              </w:rPr>
                              <w:t>o</w:t>
                            </w:r>
                            <w:r w:rsidR="004075CF">
                              <w:rPr>
                                <w:i/>
                                <w:iCs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old testament scholars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5099" id="Text Box 57" o:spid="_x0000_s1086" type="#_x0000_t202" style="position:absolute;margin-left:165.5pt;margin-top:566.2pt;width:391.7pt;height:22.1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" fillcolor="white [3201]" stroked="f" strokeweight=".5pt">
                <v:textbox>
                  <w:txbxContent>
                    <w:p w14:paraId="6D247860" w14:textId="67686FBF" w:rsidR="00841D44" w:rsidRPr="00841D44" w:rsidRDefault="00841D4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* </w:t>
                      </w:r>
                      <w:r w:rsidR="00A84D7A">
                        <w:rPr>
                          <w:i/>
                          <w:iCs/>
                        </w:rPr>
                        <w:t>older d</w:t>
                      </w:r>
                      <w:r>
                        <w:rPr>
                          <w:i/>
                          <w:iCs/>
                        </w:rPr>
                        <w:t xml:space="preserve">ates are </w:t>
                      </w:r>
                      <w:r w:rsidR="0032635D">
                        <w:rPr>
                          <w:i/>
                          <w:iCs/>
                        </w:rPr>
                        <w:t>approximate,</w:t>
                      </w:r>
                      <w:r w:rsidR="00156E59">
                        <w:rPr>
                          <w:i/>
                          <w:iCs/>
                        </w:rPr>
                        <w:t xml:space="preserve"> and </w:t>
                      </w:r>
                      <w:r w:rsidR="00C47CEB">
                        <w:rPr>
                          <w:i/>
                          <w:iCs/>
                        </w:rPr>
                        <w:t xml:space="preserve">all dates are </w:t>
                      </w:r>
                      <w:r w:rsidR="004075CF">
                        <w:rPr>
                          <w:i/>
                          <w:iCs/>
                        </w:rPr>
                        <w:t xml:space="preserve">based </w:t>
                      </w:r>
                      <w:r>
                        <w:rPr>
                          <w:i/>
                          <w:iCs/>
                        </w:rPr>
                        <w:t>o</w:t>
                      </w:r>
                      <w:r w:rsidR="004075CF">
                        <w:rPr>
                          <w:i/>
                          <w:iCs/>
                        </w:rPr>
                        <w:t>n</w:t>
                      </w:r>
                      <w:r>
                        <w:rPr>
                          <w:i/>
                          <w:iCs/>
                        </w:rPr>
                        <w:t xml:space="preserve"> old testament scholars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15A0C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1911EDEA" wp14:editId="5BDC2CA8">
                <wp:simplePos x="0" y="0"/>
                <wp:positionH relativeFrom="margin">
                  <wp:posOffset>1006475</wp:posOffset>
                </wp:positionH>
                <wp:positionV relativeFrom="paragraph">
                  <wp:posOffset>283845</wp:posOffset>
                </wp:positionV>
                <wp:extent cx="7122795" cy="290830"/>
                <wp:effectExtent l="0" t="0" r="190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279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0620B" w14:textId="3D48E628" w:rsidR="00A15A0C" w:rsidRPr="001B0FC1" w:rsidRDefault="00F30419" w:rsidP="00881754">
                            <w:pPr>
                              <w:jc w:val="center"/>
                              <w:rPr>
                                <w:rFonts w:ascii="Ravie" w:hAnsi="Ravi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B0FC1">
                              <w:rPr>
                                <w:rFonts w:ascii="Ravie" w:hAnsi="Ravie"/>
                                <w:color w:val="0070C0"/>
                                <w:sz w:val="24"/>
                                <w:szCs w:val="24"/>
                              </w:rPr>
                              <w:t>1 STORY</w:t>
                            </w:r>
                            <w:r w:rsidR="00A2769C" w:rsidRPr="001B0FC1">
                              <w:rPr>
                                <w:rFonts w:ascii="Ravie" w:hAnsi="Ravie"/>
                                <w:color w:val="0070C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F1262" w:rsidRPr="001B0FC1">
                              <w:rPr>
                                <w:rFonts w:ascii="Ravie" w:hAnsi="Ravie"/>
                                <w:color w:val="0070C0"/>
                                <w:sz w:val="24"/>
                                <w:szCs w:val="24"/>
                              </w:rPr>
                              <w:t xml:space="preserve">Man’s </w:t>
                            </w:r>
                            <w:r w:rsidR="00D93F82" w:rsidRPr="001B0FC1">
                              <w:rPr>
                                <w:rFonts w:ascii="Ravie" w:hAnsi="Ravie"/>
                                <w:color w:val="0070C0"/>
                                <w:sz w:val="24"/>
                                <w:szCs w:val="24"/>
                              </w:rPr>
                              <w:t>Total Ruin in Sin ~ God’s Complete Remedy in Christ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EDEA" id="Text Box 1" o:spid="_x0000_s1078" type="#_x0000_t202" style="position:absolute;margin-left:79.25pt;margin-top:22.35pt;width:560.85pt;height:22.9pt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" fillcolor="white [3201]" stroked="f" strokeweight=".5pt">
                <v:textbox>
                  <w:txbxContent>
                    <w:p w14:paraId="7310620B" w14:textId="3D48E628" w:rsidR="00A15A0C" w:rsidRPr="001B0FC1" w:rsidRDefault="00F30419" w:rsidP="00881754">
                      <w:pPr>
                        <w:jc w:val="center"/>
                        <w:rPr>
                          <w:rFonts w:ascii="Ravie" w:hAnsi="Ravie"/>
                          <w:color w:val="0070C0"/>
                          <w:sz w:val="24"/>
                          <w:szCs w:val="24"/>
                        </w:rPr>
                      </w:pPr>
                      <w:r w:rsidRPr="001B0FC1">
                        <w:rPr>
                          <w:rFonts w:ascii="Ravie" w:hAnsi="Ravie"/>
                          <w:color w:val="0070C0"/>
                          <w:sz w:val="24"/>
                          <w:szCs w:val="24"/>
                        </w:rPr>
                        <w:t>1 STORY</w:t>
                      </w:r>
                      <w:r w:rsidR="00A2769C" w:rsidRPr="001B0FC1">
                        <w:rPr>
                          <w:rFonts w:ascii="Ravie" w:hAnsi="Ravie"/>
                          <w:color w:val="0070C0"/>
                          <w:sz w:val="24"/>
                          <w:szCs w:val="24"/>
                        </w:rPr>
                        <w:t xml:space="preserve">: </w:t>
                      </w:r>
                      <w:r w:rsidR="006F1262" w:rsidRPr="001B0FC1">
                        <w:rPr>
                          <w:rFonts w:ascii="Ravie" w:hAnsi="Ravie"/>
                          <w:color w:val="0070C0"/>
                          <w:sz w:val="24"/>
                          <w:szCs w:val="24"/>
                        </w:rPr>
                        <w:t xml:space="preserve">Man’s </w:t>
                      </w:r>
                      <w:r w:rsidR="00D93F82" w:rsidRPr="001B0FC1">
                        <w:rPr>
                          <w:rFonts w:ascii="Ravie" w:hAnsi="Ravie"/>
                          <w:color w:val="0070C0"/>
                          <w:sz w:val="24"/>
                          <w:szCs w:val="24"/>
                        </w:rPr>
                        <w:t>Total Ruin in Sin ~ God’s Complete Remedy in Christ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A0C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43C1571" wp14:editId="544F9084">
                <wp:simplePos x="0" y="0"/>
                <wp:positionH relativeFrom="column">
                  <wp:posOffset>568960</wp:posOffset>
                </wp:positionH>
                <wp:positionV relativeFrom="page">
                  <wp:posOffset>128370</wp:posOffset>
                </wp:positionV>
                <wp:extent cx="7976669" cy="427789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6669" cy="427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27681" w14:textId="68BFCFED" w:rsidR="00EE0541" w:rsidRPr="000E174A" w:rsidRDefault="00EE0541" w:rsidP="001E7BE7">
                            <w:pPr>
                              <w:jc w:val="center"/>
                              <w:rPr>
                                <w:rFonts w:ascii="Ravie" w:hAnsi="Ravie" w:cs="Mongolian Baiti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0E174A">
                              <w:rPr>
                                <w:rFonts w:ascii="Ravie" w:hAnsi="Ravie" w:cs="Mongolian Baiti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MAKING SENSE OF THE OLD TESTAMENT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C1571" id="Text Box 2" o:spid="_x0000_s1079" type="#_x0000_t202" style="position:absolute;margin-left:44.8pt;margin-top:10.1pt;width:628.1pt;height:33.7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" fillcolor="white [3201]" stroked="f" strokeweight=".5pt">
                <v:textbox>
                  <w:txbxContent>
                    <w:p w14:paraId="7B527681" w14:textId="68BFCFED" w:rsidR="00EE0541" w:rsidRPr="000E174A" w:rsidRDefault="00EE0541" w:rsidP="001E7BE7">
                      <w:pPr>
                        <w:jc w:val="center"/>
                        <w:rPr>
                          <w:rFonts w:ascii="Ravie" w:hAnsi="Ravie" w:cs="Mongolian Baiti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0E174A">
                        <w:rPr>
                          <w:rFonts w:ascii="Ravie" w:hAnsi="Ravie" w:cs="Mongolian Baiti"/>
                          <w:b/>
                          <w:bCs/>
                          <w:color w:val="0070C0"/>
                          <w:sz w:val="44"/>
                          <w:szCs w:val="44"/>
                        </w:rPr>
                        <w:t>MAKING SENSE OF THE OLD TESTAMENT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AA16D0" w:rsidRPr="00662B69" w:rsidSect="002B4A7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247C" w14:textId="77777777" w:rsidR="00A613B0" w:rsidRDefault="00A613B0" w:rsidP="009109E1">
      <w:pPr>
        <w:spacing w:after="0"/>
      </w:pPr>
      <w:r>
        <w:separator/>
      </w:r>
    </w:p>
  </w:endnote>
  <w:endnote w:type="continuationSeparator" w:id="0">
    <w:p w14:paraId="60FDF53C" w14:textId="77777777" w:rsidR="00A613B0" w:rsidRDefault="00A613B0" w:rsidP="009109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 Pro Black">
    <w:altName w:val="Georgia Pro Black"/>
    <w:charset w:val="00"/>
    <w:family w:val="roman"/>
    <w:pitch w:val="variable"/>
    <w:sig w:usb0="800002AF" w:usb1="00000003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1DB2" w14:textId="77777777" w:rsidR="00A613B0" w:rsidRDefault="00A613B0" w:rsidP="009109E1">
      <w:pPr>
        <w:spacing w:after="0"/>
      </w:pPr>
      <w:r>
        <w:separator/>
      </w:r>
    </w:p>
  </w:footnote>
  <w:footnote w:type="continuationSeparator" w:id="0">
    <w:p w14:paraId="38E681EE" w14:textId="77777777" w:rsidR="00A613B0" w:rsidRDefault="00A613B0" w:rsidP="009109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2tDQ1MLEwNjEysTBT0lEKTi0uzszPAykwqQUA0dSXXSwAAAA="/>
  </w:docVars>
  <w:rsids>
    <w:rsidRoot w:val="00794551"/>
    <w:rsid w:val="00002436"/>
    <w:rsid w:val="0000351F"/>
    <w:rsid w:val="00007E6C"/>
    <w:rsid w:val="00010609"/>
    <w:rsid w:val="0001232B"/>
    <w:rsid w:val="0001335C"/>
    <w:rsid w:val="00015E23"/>
    <w:rsid w:val="00015E9E"/>
    <w:rsid w:val="00016A4B"/>
    <w:rsid w:val="00017D32"/>
    <w:rsid w:val="00023183"/>
    <w:rsid w:val="00026BEB"/>
    <w:rsid w:val="000372F3"/>
    <w:rsid w:val="0003754A"/>
    <w:rsid w:val="0003772C"/>
    <w:rsid w:val="000443C5"/>
    <w:rsid w:val="00052173"/>
    <w:rsid w:val="0005300B"/>
    <w:rsid w:val="00053292"/>
    <w:rsid w:val="00053B47"/>
    <w:rsid w:val="00054156"/>
    <w:rsid w:val="0005553A"/>
    <w:rsid w:val="00055BC9"/>
    <w:rsid w:val="00055C3A"/>
    <w:rsid w:val="00060901"/>
    <w:rsid w:val="00060D6E"/>
    <w:rsid w:val="0006124A"/>
    <w:rsid w:val="00061701"/>
    <w:rsid w:val="00063188"/>
    <w:rsid w:val="00065FA2"/>
    <w:rsid w:val="00072698"/>
    <w:rsid w:val="00074308"/>
    <w:rsid w:val="00074E44"/>
    <w:rsid w:val="00076663"/>
    <w:rsid w:val="00076A59"/>
    <w:rsid w:val="00082399"/>
    <w:rsid w:val="00087D26"/>
    <w:rsid w:val="00090716"/>
    <w:rsid w:val="0009108C"/>
    <w:rsid w:val="00091BEF"/>
    <w:rsid w:val="0009309C"/>
    <w:rsid w:val="00093F9A"/>
    <w:rsid w:val="0009670C"/>
    <w:rsid w:val="000970CC"/>
    <w:rsid w:val="000A1456"/>
    <w:rsid w:val="000A254B"/>
    <w:rsid w:val="000A4480"/>
    <w:rsid w:val="000A4516"/>
    <w:rsid w:val="000A4E21"/>
    <w:rsid w:val="000A5F81"/>
    <w:rsid w:val="000B1EA1"/>
    <w:rsid w:val="000B64B2"/>
    <w:rsid w:val="000B67A9"/>
    <w:rsid w:val="000B6C78"/>
    <w:rsid w:val="000C1D9A"/>
    <w:rsid w:val="000C417A"/>
    <w:rsid w:val="000C5678"/>
    <w:rsid w:val="000D0A48"/>
    <w:rsid w:val="000D6FB1"/>
    <w:rsid w:val="000E174A"/>
    <w:rsid w:val="000E3F93"/>
    <w:rsid w:val="000E58CF"/>
    <w:rsid w:val="000F2918"/>
    <w:rsid w:val="000F45C9"/>
    <w:rsid w:val="000F5B89"/>
    <w:rsid w:val="000F64B2"/>
    <w:rsid w:val="00100389"/>
    <w:rsid w:val="00101E9F"/>
    <w:rsid w:val="00103FE4"/>
    <w:rsid w:val="001051CF"/>
    <w:rsid w:val="001106E2"/>
    <w:rsid w:val="00110AA9"/>
    <w:rsid w:val="0011480F"/>
    <w:rsid w:val="001168AD"/>
    <w:rsid w:val="001214C8"/>
    <w:rsid w:val="00122B1D"/>
    <w:rsid w:val="00131226"/>
    <w:rsid w:val="00131624"/>
    <w:rsid w:val="00132CB6"/>
    <w:rsid w:val="0013549F"/>
    <w:rsid w:val="0013621E"/>
    <w:rsid w:val="00143307"/>
    <w:rsid w:val="00145E5F"/>
    <w:rsid w:val="00146262"/>
    <w:rsid w:val="00154963"/>
    <w:rsid w:val="00155B0D"/>
    <w:rsid w:val="00156D7F"/>
    <w:rsid w:val="00156E59"/>
    <w:rsid w:val="00157A14"/>
    <w:rsid w:val="00161704"/>
    <w:rsid w:val="00161E16"/>
    <w:rsid w:val="00162CD0"/>
    <w:rsid w:val="00163417"/>
    <w:rsid w:val="00167A9D"/>
    <w:rsid w:val="00172BCF"/>
    <w:rsid w:val="00173BCC"/>
    <w:rsid w:val="00174A5C"/>
    <w:rsid w:val="001750EF"/>
    <w:rsid w:val="00177C68"/>
    <w:rsid w:val="001804D8"/>
    <w:rsid w:val="001820C1"/>
    <w:rsid w:val="00182471"/>
    <w:rsid w:val="00182B27"/>
    <w:rsid w:val="00182EB1"/>
    <w:rsid w:val="00187C29"/>
    <w:rsid w:val="00191CD6"/>
    <w:rsid w:val="0019463C"/>
    <w:rsid w:val="0019638D"/>
    <w:rsid w:val="00196F09"/>
    <w:rsid w:val="0019769B"/>
    <w:rsid w:val="001A447C"/>
    <w:rsid w:val="001A58F2"/>
    <w:rsid w:val="001A5A58"/>
    <w:rsid w:val="001A5BE3"/>
    <w:rsid w:val="001B0FC1"/>
    <w:rsid w:val="001B7E8B"/>
    <w:rsid w:val="001C0003"/>
    <w:rsid w:val="001C09DF"/>
    <w:rsid w:val="001C6171"/>
    <w:rsid w:val="001D086B"/>
    <w:rsid w:val="001D1AB5"/>
    <w:rsid w:val="001D2F64"/>
    <w:rsid w:val="001D305A"/>
    <w:rsid w:val="001D7744"/>
    <w:rsid w:val="001D7E8A"/>
    <w:rsid w:val="001E128F"/>
    <w:rsid w:val="001E17F1"/>
    <w:rsid w:val="001E2402"/>
    <w:rsid w:val="001E3CE2"/>
    <w:rsid w:val="001E4834"/>
    <w:rsid w:val="001E7BE7"/>
    <w:rsid w:val="001F1942"/>
    <w:rsid w:val="001F3253"/>
    <w:rsid w:val="001F464C"/>
    <w:rsid w:val="001F4D49"/>
    <w:rsid w:val="00200175"/>
    <w:rsid w:val="00200EC8"/>
    <w:rsid w:val="00203764"/>
    <w:rsid w:val="00205819"/>
    <w:rsid w:val="00207519"/>
    <w:rsid w:val="002120D7"/>
    <w:rsid w:val="00215085"/>
    <w:rsid w:val="002154F1"/>
    <w:rsid w:val="00215632"/>
    <w:rsid w:val="002233E6"/>
    <w:rsid w:val="00225932"/>
    <w:rsid w:val="00226865"/>
    <w:rsid w:val="0023112E"/>
    <w:rsid w:val="00231990"/>
    <w:rsid w:val="0023353A"/>
    <w:rsid w:val="00234072"/>
    <w:rsid w:val="00243FBA"/>
    <w:rsid w:val="00244AF7"/>
    <w:rsid w:val="00245320"/>
    <w:rsid w:val="002514A3"/>
    <w:rsid w:val="00255291"/>
    <w:rsid w:val="00261F19"/>
    <w:rsid w:val="00262BC0"/>
    <w:rsid w:val="00263C1E"/>
    <w:rsid w:val="00265028"/>
    <w:rsid w:val="00272711"/>
    <w:rsid w:val="00272BB9"/>
    <w:rsid w:val="00272D90"/>
    <w:rsid w:val="00274245"/>
    <w:rsid w:val="00274376"/>
    <w:rsid w:val="0027543F"/>
    <w:rsid w:val="00275AF3"/>
    <w:rsid w:val="00284E42"/>
    <w:rsid w:val="002873C8"/>
    <w:rsid w:val="00291390"/>
    <w:rsid w:val="002914E6"/>
    <w:rsid w:val="00294291"/>
    <w:rsid w:val="002974A9"/>
    <w:rsid w:val="002979D5"/>
    <w:rsid w:val="00297D94"/>
    <w:rsid w:val="002A15E2"/>
    <w:rsid w:val="002A1B69"/>
    <w:rsid w:val="002A1F99"/>
    <w:rsid w:val="002A4CC7"/>
    <w:rsid w:val="002B1E0D"/>
    <w:rsid w:val="002B4A77"/>
    <w:rsid w:val="002C7E1C"/>
    <w:rsid w:val="002D17AD"/>
    <w:rsid w:val="002D257A"/>
    <w:rsid w:val="002D2A2F"/>
    <w:rsid w:val="002D3036"/>
    <w:rsid w:val="002D49EC"/>
    <w:rsid w:val="002D569C"/>
    <w:rsid w:val="002E1BA2"/>
    <w:rsid w:val="002E2E55"/>
    <w:rsid w:val="002E5194"/>
    <w:rsid w:val="002E5D02"/>
    <w:rsid w:val="002E5EE3"/>
    <w:rsid w:val="002E7844"/>
    <w:rsid w:val="002F2073"/>
    <w:rsid w:val="002F2AEC"/>
    <w:rsid w:val="002F632D"/>
    <w:rsid w:val="002F69F4"/>
    <w:rsid w:val="002F7958"/>
    <w:rsid w:val="002F7E20"/>
    <w:rsid w:val="003002A9"/>
    <w:rsid w:val="003033E0"/>
    <w:rsid w:val="00305802"/>
    <w:rsid w:val="003058B0"/>
    <w:rsid w:val="0030591F"/>
    <w:rsid w:val="00307465"/>
    <w:rsid w:val="00307C7D"/>
    <w:rsid w:val="00311757"/>
    <w:rsid w:val="003127EF"/>
    <w:rsid w:val="00312B16"/>
    <w:rsid w:val="00315C90"/>
    <w:rsid w:val="00317130"/>
    <w:rsid w:val="00321387"/>
    <w:rsid w:val="00322B51"/>
    <w:rsid w:val="00325775"/>
    <w:rsid w:val="0032635D"/>
    <w:rsid w:val="00326817"/>
    <w:rsid w:val="00326D3C"/>
    <w:rsid w:val="00327ACF"/>
    <w:rsid w:val="00330776"/>
    <w:rsid w:val="00334A97"/>
    <w:rsid w:val="00340C48"/>
    <w:rsid w:val="00354CAC"/>
    <w:rsid w:val="00356C65"/>
    <w:rsid w:val="00361DF5"/>
    <w:rsid w:val="00366397"/>
    <w:rsid w:val="00371424"/>
    <w:rsid w:val="00372A85"/>
    <w:rsid w:val="00373DDC"/>
    <w:rsid w:val="003768F9"/>
    <w:rsid w:val="00381C41"/>
    <w:rsid w:val="003823CE"/>
    <w:rsid w:val="003830A8"/>
    <w:rsid w:val="00384EEB"/>
    <w:rsid w:val="0038660E"/>
    <w:rsid w:val="00390B37"/>
    <w:rsid w:val="003916A5"/>
    <w:rsid w:val="0039465A"/>
    <w:rsid w:val="00395CDE"/>
    <w:rsid w:val="00397EF8"/>
    <w:rsid w:val="003A062E"/>
    <w:rsid w:val="003A2BCC"/>
    <w:rsid w:val="003A2C2F"/>
    <w:rsid w:val="003A47AA"/>
    <w:rsid w:val="003A5912"/>
    <w:rsid w:val="003A5DE8"/>
    <w:rsid w:val="003B059F"/>
    <w:rsid w:val="003B23CE"/>
    <w:rsid w:val="003B3D6A"/>
    <w:rsid w:val="003B53D4"/>
    <w:rsid w:val="003B5F80"/>
    <w:rsid w:val="003C0282"/>
    <w:rsid w:val="003C125A"/>
    <w:rsid w:val="003C1537"/>
    <w:rsid w:val="003C2B31"/>
    <w:rsid w:val="003C5346"/>
    <w:rsid w:val="003D0C44"/>
    <w:rsid w:val="003D115E"/>
    <w:rsid w:val="003D154F"/>
    <w:rsid w:val="003D3D8A"/>
    <w:rsid w:val="003E10DA"/>
    <w:rsid w:val="003F38C9"/>
    <w:rsid w:val="003F4695"/>
    <w:rsid w:val="00401C7B"/>
    <w:rsid w:val="00401CBE"/>
    <w:rsid w:val="004027CE"/>
    <w:rsid w:val="004075CF"/>
    <w:rsid w:val="00407BDD"/>
    <w:rsid w:val="00420741"/>
    <w:rsid w:val="00427348"/>
    <w:rsid w:val="00427FFA"/>
    <w:rsid w:val="0043267E"/>
    <w:rsid w:val="004375E3"/>
    <w:rsid w:val="0044229A"/>
    <w:rsid w:val="0044346F"/>
    <w:rsid w:val="004434AC"/>
    <w:rsid w:val="00446333"/>
    <w:rsid w:val="00453700"/>
    <w:rsid w:val="00453FF9"/>
    <w:rsid w:val="00456944"/>
    <w:rsid w:val="00457F37"/>
    <w:rsid w:val="00460A09"/>
    <w:rsid w:val="0046490F"/>
    <w:rsid w:val="0046512D"/>
    <w:rsid w:val="00465D88"/>
    <w:rsid w:val="004677B9"/>
    <w:rsid w:val="00471A12"/>
    <w:rsid w:val="004739AA"/>
    <w:rsid w:val="00475155"/>
    <w:rsid w:val="00476334"/>
    <w:rsid w:val="004768DC"/>
    <w:rsid w:val="00477513"/>
    <w:rsid w:val="00480669"/>
    <w:rsid w:val="00480FE7"/>
    <w:rsid w:val="00482C32"/>
    <w:rsid w:val="004830C0"/>
    <w:rsid w:val="004842D6"/>
    <w:rsid w:val="004855BF"/>
    <w:rsid w:val="00487DA6"/>
    <w:rsid w:val="00492168"/>
    <w:rsid w:val="004A2F4B"/>
    <w:rsid w:val="004A406A"/>
    <w:rsid w:val="004A645B"/>
    <w:rsid w:val="004A7289"/>
    <w:rsid w:val="004A7991"/>
    <w:rsid w:val="004B1FEB"/>
    <w:rsid w:val="004B42BB"/>
    <w:rsid w:val="004B4949"/>
    <w:rsid w:val="004B6990"/>
    <w:rsid w:val="004B7C19"/>
    <w:rsid w:val="004C2275"/>
    <w:rsid w:val="004C61A4"/>
    <w:rsid w:val="004C6B0F"/>
    <w:rsid w:val="004D25D2"/>
    <w:rsid w:val="004D347D"/>
    <w:rsid w:val="004D4708"/>
    <w:rsid w:val="004D5953"/>
    <w:rsid w:val="004D5990"/>
    <w:rsid w:val="004E59A4"/>
    <w:rsid w:val="004F004E"/>
    <w:rsid w:val="004F3245"/>
    <w:rsid w:val="00501730"/>
    <w:rsid w:val="00505BB6"/>
    <w:rsid w:val="0050640E"/>
    <w:rsid w:val="00513115"/>
    <w:rsid w:val="00517053"/>
    <w:rsid w:val="00521EC5"/>
    <w:rsid w:val="00523BA3"/>
    <w:rsid w:val="00524157"/>
    <w:rsid w:val="005279B0"/>
    <w:rsid w:val="005305E9"/>
    <w:rsid w:val="00531805"/>
    <w:rsid w:val="00534DBE"/>
    <w:rsid w:val="00536F84"/>
    <w:rsid w:val="005373AE"/>
    <w:rsid w:val="00537795"/>
    <w:rsid w:val="005417EE"/>
    <w:rsid w:val="00542030"/>
    <w:rsid w:val="00550081"/>
    <w:rsid w:val="005557BE"/>
    <w:rsid w:val="00572923"/>
    <w:rsid w:val="0057478F"/>
    <w:rsid w:val="00575469"/>
    <w:rsid w:val="00575D57"/>
    <w:rsid w:val="0057787A"/>
    <w:rsid w:val="00580663"/>
    <w:rsid w:val="00583BC7"/>
    <w:rsid w:val="00586D47"/>
    <w:rsid w:val="00591548"/>
    <w:rsid w:val="005921BA"/>
    <w:rsid w:val="005957C5"/>
    <w:rsid w:val="005A20B8"/>
    <w:rsid w:val="005A7660"/>
    <w:rsid w:val="005A79F5"/>
    <w:rsid w:val="005B16B7"/>
    <w:rsid w:val="005B1B3A"/>
    <w:rsid w:val="005B2324"/>
    <w:rsid w:val="005B2350"/>
    <w:rsid w:val="005B47D0"/>
    <w:rsid w:val="005B6340"/>
    <w:rsid w:val="005B664A"/>
    <w:rsid w:val="005B6DD5"/>
    <w:rsid w:val="005C0FC2"/>
    <w:rsid w:val="005C291C"/>
    <w:rsid w:val="005C3DB3"/>
    <w:rsid w:val="005C73D8"/>
    <w:rsid w:val="005C7879"/>
    <w:rsid w:val="005D152E"/>
    <w:rsid w:val="005D34C0"/>
    <w:rsid w:val="005D599E"/>
    <w:rsid w:val="005D633F"/>
    <w:rsid w:val="005E7289"/>
    <w:rsid w:val="005E7854"/>
    <w:rsid w:val="005F3D7E"/>
    <w:rsid w:val="005F44EA"/>
    <w:rsid w:val="005F45C0"/>
    <w:rsid w:val="005F52A5"/>
    <w:rsid w:val="005F5538"/>
    <w:rsid w:val="005F7E75"/>
    <w:rsid w:val="006014D1"/>
    <w:rsid w:val="00605F4A"/>
    <w:rsid w:val="00610AF9"/>
    <w:rsid w:val="00610C9A"/>
    <w:rsid w:val="00614756"/>
    <w:rsid w:val="00614F9C"/>
    <w:rsid w:val="00616435"/>
    <w:rsid w:val="00616862"/>
    <w:rsid w:val="006168A2"/>
    <w:rsid w:val="00626B3C"/>
    <w:rsid w:val="00630320"/>
    <w:rsid w:val="006446F4"/>
    <w:rsid w:val="00646E2E"/>
    <w:rsid w:val="006476BB"/>
    <w:rsid w:val="006508DC"/>
    <w:rsid w:val="00651792"/>
    <w:rsid w:val="006546C7"/>
    <w:rsid w:val="00656636"/>
    <w:rsid w:val="00657828"/>
    <w:rsid w:val="00662A22"/>
    <w:rsid w:val="00662B69"/>
    <w:rsid w:val="00663595"/>
    <w:rsid w:val="006635D6"/>
    <w:rsid w:val="00666F74"/>
    <w:rsid w:val="00673A10"/>
    <w:rsid w:val="00674728"/>
    <w:rsid w:val="00674BF5"/>
    <w:rsid w:val="00674FBA"/>
    <w:rsid w:val="006754A9"/>
    <w:rsid w:val="0067670E"/>
    <w:rsid w:val="00681E4F"/>
    <w:rsid w:val="00682877"/>
    <w:rsid w:val="00683FD6"/>
    <w:rsid w:val="00690516"/>
    <w:rsid w:val="00692099"/>
    <w:rsid w:val="00692BD3"/>
    <w:rsid w:val="00692D4D"/>
    <w:rsid w:val="006938EA"/>
    <w:rsid w:val="00695429"/>
    <w:rsid w:val="0069662E"/>
    <w:rsid w:val="00696A82"/>
    <w:rsid w:val="006A0E07"/>
    <w:rsid w:val="006A2514"/>
    <w:rsid w:val="006A3B5A"/>
    <w:rsid w:val="006B2D07"/>
    <w:rsid w:val="006B4CCC"/>
    <w:rsid w:val="006B52E9"/>
    <w:rsid w:val="006B5F8C"/>
    <w:rsid w:val="006C48F2"/>
    <w:rsid w:val="006D087D"/>
    <w:rsid w:val="006D16B9"/>
    <w:rsid w:val="006D2005"/>
    <w:rsid w:val="006D4D43"/>
    <w:rsid w:val="006E11E8"/>
    <w:rsid w:val="006E5336"/>
    <w:rsid w:val="006E56D4"/>
    <w:rsid w:val="006E65C6"/>
    <w:rsid w:val="006E6838"/>
    <w:rsid w:val="006F0AA3"/>
    <w:rsid w:val="006F1262"/>
    <w:rsid w:val="006F265F"/>
    <w:rsid w:val="006F2962"/>
    <w:rsid w:val="006F677A"/>
    <w:rsid w:val="00700A98"/>
    <w:rsid w:val="00700BD1"/>
    <w:rsid w:val="007034C5"/>
    <w:rsid w:val="007037A4"/>
    <w:rsid w:val="007053C8"/>
    <w:rsid w:val="00705F9A"/>
    <w:rsid w:val="0070740D"/>
    <w:rsid w:val="00707C7A"/>
    <w:rsid w:val="00711127"/>
    <w:rsid w:val="0071510C"/>
    <w:rsid w:val="0071637A"/>
    <w:rsid w:val="0072621A"/>
    <w:rsid w:val="007360CC"/>
    <w:rsid w:val="00736EDF"/>
    <w:rsid w:val="007401EA"/>
    <w:rsid w:val="007423FA"/>
    <w:rsid w:val="00745E9E"/>
    <w:rsid w:val="00745F22"/>
    <w:rsid w:val="00746B7F"/>
    <w:rsid w:val="007518B7"/>
    <w:rsid w:val="00751B84"/>
    <w:rsid w:val="00755186"/>
    <w:rsid w:val="00766A77"/>
    <w:rsid w:val="00767E88"/>
    <w:rsid w:val="0077145B"/>
    <w:rsid w:val="00772A51"/>
    <w:rsid w:val="00773624"/>
    <w:rsid w:val="007764DE"/>
    <w:rsid w:val="00781E3F"/>
    <w:rsid w:val="007838FF"/>
    <w:rsid w:val="00792936"/>
    <w:rsid w:val="0079361C"/>
    <w:rsid w:val="007944DE"/>
    <w:rsid w:val="00794551"/>
    <w:rsid w:val="007A354E"/>
    <w:rsid w:val="007A4721"/>
    <w:rsid w:val="007A584E"/>
    <w:rsid w:val="007A66C8"/>
    <w:rsid w:val="007B05EA"/>
    <w:rsid w:val="007B0E2C"/>
    <w:rsid w:val="007B21C5"/>
    <w:rsid w:val="007B2313"/>
    <w:rsid w:val="007B28C9"/>
    <w:rsid w:val="007C27B6"/>
    <w:rsid w:val="007C3C25"/>
    <w:rsid w:val="007C4369"/>
    <w:rsid w:val="007C6FC8"/>
    <w:rsid w:val="007D53E2"/>
    <w:rsid w:val="007E4A49"/>
    <w:rsid w:val="007E6377"/>
    <w:rsid w:val="007E667D"/>
    <w:rsid w:val="007E76F3"/>
    <w:rsid w:val="007F007D"/>
    <w:rsid w:val="007F0215"/>
    <w:rsid w:val="007F698B"/>
    <w:rsid w:val="007F6D6D"/>
    <w:rsid w:val="00800886"/>
    <w:rsid w:val="008010E1"/>
    <w:rsid w:val="00806F2C"/>
    <w:rsid w:val="00813830"/>
    <w:rsid w:val="00815ECD"/>
    <w:rsid w:val="008163F1"/>
    <w:rsid w:val="008178F3"/>
    <w:rsid w:val="00817AC0"/>
    <w:rsid w:val="00817F24"/>
    <w:rsid w:val="008201D7"/>
    <w:rsid w:val="008249DE"/>
    <w:rsid w:val="008263F1"/>
    <w:rsid w:val="008267B9"/>
    <w:rsid w:val="00827FA8"/>
    <w:rsid w:val="00832B41"/>
    <w:rsid w:val="00833CD2"/>
    <w:rsid w:val="00835452"/>
    <w:rsid w:val="0083622B"/>
    <w:rsid w:val="008403E9"/>
    <w:rsid w:val="00841D44"/>
    <w:rsid w:val="00843E2E"/>
    <w:rsid w:val="0085294F"/>
    <w:rsid w:val="00862524"/>
    <w:rsid w:val="00864CE8"/>
    <w:rsid w:val="00865826"/>
    <w:rsid w:val="00865C2A"/>
    <w:rsid w:val="00870EB3"/>
    <w:rsid w:val="00877805"/>
    <w:rsid w:val="00881754"/>
    <w:rsid w:val="00882BE2"/>
    <w:rsid w:val="00886A70"/>
    <w:rsid w:val="00886FAF"/>
    <w:rsid w:val="008879D1"/>
    <w:rsid w:val="0089001E"/>
    <w:rsid w:val="00890AB2"/>
    <w:rsid w:val="00893153"/>
    <w:rsid w:val="00895215"/>
    <w:rsid w:val="00896BB3"/>
    <w:rsid w:val="00896F7A"/>
    <w:rsid w:val="008A10D7"/>
    <w:rsid w:val="008A62D1"/>
    <w:rsid w:val="008A6C17"/>
    <w:rsid w:val="008A743E"/>
    <w:rsid w:val="008B27AB"/>
    <w:rsid w:val="008B344B"/>
    <w:rsid w:val="008B4CB4"/>
    <w:rsid w:val="008B6F67"/>
    <w:rsid w:val="008C2404"/>
    <w:rsid w:val="008C2A1D"/>
    <w:rsid w:val="008C3E01"/>
    <w:rsid w:val="008C794E"/>
    <w:rsid w:val="008D4207"/>
    <w:rsid w:val="008D4694"/>
    <w:rsid w:val="008D658B"/>
    <w:rsid w:val="008D71A0"/>
    <w:rsid w:val="008E11CD"/>
    <w:rsid w:val="008E156C"/>
    <w:rsid w:val="008E510A"/>
    <w:rsid w:val="008E569D"/>
    <w:rsid w:val="008E7AD9"/>
    <w:rsid w:val="008F4079"/>
    <w:rsid w:val="008F5C5A"/>
    <w:rsid w:val="008F667C"/>
    <w:rsid w:val="0090310F"/>
    <w:rsid w:val="00906DE5"/>
    <w:rsid w:val="00910542"/>
    <w:rsid w:val="009109E1"/>
    <w:rsid w:val="00917EA4"/>
    <w:rsid w:val="00920B0B"/>
    <w:rsid w:val="009210E2"/>
    <w:rsid w:val="00927827"/>
    <w:rsid w:val="00930384"/>
    <w:rsid w:val="00933370"/>
    <w:rsid w:val="009338CB"/>
    <w:rsid w:val="00937467"/>
    <w:rsid w:val="009424D5"/>
    <w:rsid w:val="00942F33"/>
    <w:rsid w:val="009463A1"/>
    <w:rsid w:val="00946627"/>
    <w:rsid w:val="00946776"/>
    <w:rsid w:val="00950266"/>
    <w:rsid w:val="00960EA5"/>
    <w:rsid w:val="00962352"/>
    <w:rsid w:val="00964CE2"/>
    <w:rsid w:val="00970D33"/>
    <w:rsid w:val="009711AE"/>
    <w:rsid w:val="00971703"/>
    <w:rsid w:val="00974829"/>
    <w:rsid w:val="00977780"/>
    <w:rsid w:val="009813DB"/>
    <w:rsid w:val="00981525"/>
    <w:rsid w:val="00981A44"/>
    <w:rsid w:val="0098423D"/>
    <w:rsid w:val="00985B3C"/>
    <w:rsid w:val="00985D67"/>
    <w:rsid w:val="00991908"/>
    <w:rsid w:val="00991E00"/>
    <w:rsid w:val="0099676E"/>
    <w:rsid w:val="009B16BA"/>
    <w:rsid w:val="009B3B4E"/>
    <w:rsid w:val="009B4EFF"/>
    <w:rsid w:val="009B6DCD"/>
    <w:rsid w:val="009C1554"/>
    <w:rsid w:val="009C159D"/>
    <w:rsid w:val="009C31D2"/>
    <w:rsid w:val="009C375C"/>
    <w:rsid w:val="009C4F5D"/>
    <w:rsid w:val="009C6933"/>
    <w:rsid w:val="009D16FC"/>
    <w:rsid w:val="009D4125"/>
    <w:rsid w:val="009D55A4"/>
    <w:rsid w:val="009D624B"/>
    <w:rsid w:val="009D6FE3"/>
    <w:rsid w:val="009E1A29"/>
    <w:rsid w:val="009E2628"/>
    <w:rsid w:val="009E553E"/>
    <w:rsid w:val="009E75E6"/>
    <w:rsid w:val="009F5753"/>
    <w:rsid w:val="009F615E"/>
    <w:rsid w:val="009F6720"/>
    <w:rsid w:val="00A05038"/>
    <w:rsid w:val="00A07832"/>
    <w:rsid w:val="00A109CD"/>
    <w:rsid w:val="00A15A0C"/>
    <w:rsid w:val="00A21798"/>
    <w:rsid w:val="00A27176"/>
    <w:rsid w:val="00A2769C"/>
    <w:rsid w:val="00A33747"/>
    <w:rsid w:val="00A34708"/>
    <w:rsid w:val="00A409C0"/>
    <w:rsid w:val="00A44ED9"/>
    <w:rsid w:val="00A51162"/>
    <w:rsid w:val="00A610BA"/>
    <w:rsid w:val="00A613B0"/>
    <w:rsid w:val="00A631E9"/>
    <w:rsid w:val="00A649D3"/>
    <w:rsid w:val="00A70623"/>
    <w:rsid w:val="00A7285B"/>
    <w:rsid w:val="00A732E8"/>
    <w:rsid w:val="00A73EA4"/>
    <w:rsid w:val="00A75526"/>
    <w:rsid w:val="00A775FD"/>
    <w:rsid w:val="00A777F1"/>
    <w:rsid w:val="00A81106"/>
    <w:rsid w:val="00A814A0"/>
    <w:rsid w:val="00A82674"/>
    <w:rsid w:val="00A8451D"/>
    <w:rsid w:val="00A84D7A"/>
    <w:rsid w:val="00A8511B"/>
    <w:rsid w:val="00A85C26"/>
    <w:rsid w:val="00A9053D"/>
    <w:rsid w:val="00A93CCC"/>
    <w:rsid w:val="00A94A6E"/>
    <w:rsid w:val="00A94DD5"/>
    <w:rsid w:val="00AA16D0"/>
    <w:rsid w:val="00AA1A81"/>
    <w:rsid w:val="00AA676A"/>
    <w:rsid w:val="00AA6AD4"/>
    <w:rsid w:val="00AB017F"/>
    <w:rsid w:val="00AB0CDF"/>
    <w:rsid w:val="00AC255A"/>
    <w:rsid w:val="00AD01C3"/>
    <w:rsid w:val="00AD3573"/>
    <w:rsid w:val="00AD4A38"/>
    <w:rsid w:val="00AD5B98"/>
    <w:rsid w:val="00AE149B"/>
    <w:rsid w:val="00AE493E"/>
    <w:rsid w:val="00AE7A81"/>
    <w:rsid w:val="00AF0F06"/>
    <w:rsid w:val="00AF22A2"/>
    <w:rsid w:val="00AF341A"/>
    <w:rsid w:val="00AF3FBA"/>
    <w:rsid w:val="00AF72A7"/>
    <w:rsid w:val="00B044D6"/>
    <w:rsid w:val="00B04AFF"/>
    <w:rsid w:val="00B135C7"/>
    <w:rsid w:val="00B2026A"/>
    <w:rsid w:val="00B23CBE"/>
    <w:rsid w:val="00B258BD"/>
    <w:rsid w:val="00B27C7B"/>
    <w:rsid w:val="00B35415"/>
    <w:rsid w:val="00B36FE9"/>
    <w:rsid w:val="00B409C6"/>
    <w:rsid w:val="00B4543E"/>
    <w:rsid w:val="00B53D59"/>
    <w:rsid w:val="00B53E9D"/>
    <w:rsid w:val="00B5527A"/>
    <w:rsid w:val="00B571C2"/>
    <w:rsid w:val="00B60ACF"/>
    <w:rsid w:val="00B6206F"/>
    <w:rsid w:val="00B635F2"/>
    <w:rsid w:val="00B6453A"/>
    <w:rsid w:val="00B64B7E"/>
    <w:rsid w:val="00B667DD"/>
    <w:rsid w:val="00B724D5"/>
    <w:rsid w:val="00B761C5"/>
    <w:rsid w:val="00B76955"/>
    <w:rsid w:val="00B80915"/>
    <w:rsid w:val="00B81434"/>
    <w:rsid w:val="00B825CC"/>
    <w:rsid w:val="00B847FE"/>
    <w:rsid w:val="00B85961"/>
    <w:rsid w:val="00B91694"/>
    <w:rsid w:val="00B92F1F"/>
    <w:rsid w:val="00B9314C"/>
    <w:rsid w:val="00B93FAA"/>
    <w:rsid w:val="00BA0103"/>
    <w:rsid w:val="00BA08E4"/>
    <w:rsid w:val="00BA0B4E"/>
    <w:rsid w:val="00BA1260"/>
    <w:rsid w:val="00BB2F96"/>
    <w:rsid w:val="00BB56DD"/>
    <w:rsid w:val="00BB668D"/>
    <w:rsid w:val="00BC620E"/>
    <w:rsid w:val="00BD51F0"/>
    <w:rsid w:val="00BD624C"/>
    <w:rsid w:val="00BE186D"/>
    <w:rsid w:val="00BE37A8"/>
    <w:rsid w:val="00BE7CEB"/>
    <w:rsid w:val="00BF0A00"/>
    <w:rsid w:val="00BF0B66"/>
    <w:rsid w:val="00BF28BF"/>
    <w:rsid w:val="00BF40FC"/>
    <w:rsid w:val="00BF6A69"/>
    <w:rsid w:val="00C00308"/>
    <w:rsid w:val="00C0073A"/>
    <w:rsid w:val="00C05148"/>
    <w:rsid w:val="00C05325"/>
    <w:rsid w:val="00C0538A"/>
    <w:rsid w:val="00C05924"/>
    <w:rsid w:val="00C0611D"/>
    <w:rsid w:val="00C06D82"/>
    <w:rsid w:val="00C0779D"/>
    <w:rsid w:val="00C152B9"/>
    <w:rsid w:val="00C1648E"/>
    <w:rsid w:val="00C23809"/>
    <w:rsid w:val="00C23EF6"/>
    <w:rsid w:val="00C24E26"/>
    <w:rsid w:val="00C26738"/>
    <w:rsid w:val="00C30C71"/>
    <w:rsid w:val="00C31C1A"/>
    <w:rsid w:val="00C32B53"/>
    <w:rsid w:val="00C33E69"/>
    <w:rsid w:val="00C33F39"/>
    <w:rsid w:val="00C35554"/>
    <w:rsid w:val="00C357EC"/>
    <w:rsid w:val="00C36308"/>
    <w:rsid w:val="00C44D32"/>
    <w:rsid w:val="00C46CDC"/>
    <w:rsid w:val="00C47CEB"/>
    <w:rsid w:val="00C5061A"/>
    <w:rsid w:val="00C5096A"/>
    <w:rsid w:val="00C569BF"/>
    <w:rsid w:val="00C56BA6"/>
    <w:rsid w:val="00C60E20"/>
    <w:rsid w:val="00C612C8"/>
    <w:rsid w:val="00C61AD1"/>
    <w:rsid w:val="00C63D09"/>
    <w:rsid w:val="00C644C8"/>
    <w:rsid w:val="00C66773"/>
    <w:rsid w:val="00C73584"/>
    <w:rsid w:val="00C74878"/>
    <w:rsid w:val="00C74A40"/>
    <w:rsid w:val="00C7693C"/>
    <w:rsid w:val="00C806D0"/>
    <w:rsid w:val="00C80E00"/>
    <w:rsid w:val="00C81806"/>
    <w:rsid w:val="00C92FB7"/>
    <w:rsid w:val="00C95C20"/>
    <w:rsid w:val="00C963A1"/>
    <w:rsid w:val="00C96E75"/>
    <w:rsid w:val="00CA1BA7"/>
    <w:rsid w:val="00CA3765"/>
    <w:rsid w:val="00CA4D71"/>
    <w:rsid w:val="00CA5818"/>
    <w:rsid w:val="00CA7BE6"/>
    <w:rsid w:val="00CB534A"/>
    <w:rsid w:val="00CB5663"/>
    <w:rsid w:val="00CB6229"/>
    <w:rsid w:val="00CB7201"/>
    <w:rsid w:val="00CC2651"/>
    <w:rsid w:val="00CC3CBC"/>
    <w:rsid w:val="00CC5D99"/>
    <w:rsid w:val="00CD0468"/>
    <w:rsid w:val="00CD0497"/>
    <w:rsid w:val="00CD0591"/>
    <w:rsid w:val="00CD28E8"/>
    <w:rsid w:val="00CD2C46"/>
    <w:rsid w:val="00CD58BF"/>
    <w:rsid w:val="00CD672E"/>
    <w:rsid w:val="00CD73D4"/>
    <w:rsid w:val="00CD7857"/>
    <w:rsid w:val="00CE305E"/>
    <w:rsid w:val="00CE6D42"/>
    <w:rsid w:val="00CF1276"/>
    <w:rsid w:val="00CF1A18"/>
    <w:rsid w:val="00CF510B"/>
    <w:rsid w:val="00D00E2C"/>
    <w:rsid w:val="00D03FAD"/>
    <w:rsid w:val="00D042F1"/>
    <w:rsid w:val="00D116D9"/>
    <w:rsid w:val="00D1250A"/>
    <w:rsid w:val="00D13526"/>
    <w:rsid w:val="00D13775"/>
    <w:rsid w:val="00D209E5"/>
    <w:rsid w:val="00D26305"/>
    <w:rsid w:val="00D27E89"/>
    <w:rsid w:val="00D30B31"/>
    <w:rsid w:val="00D30BE2"/>
    <w:rsid w:val="00D33F35"/>
    <w:rsid w:val="00D34752"/>
    <w:rsid w:val="00D34F17"/>
    <w:rsid w:val="00D36F6B"/>
    <w:rsid w:val="00D45E5E"/>
    <w:rsid w:val="00D46C35"/>
    <w:rsid w:val="00D47720"/>
    <w:rsid w:val="00D50328"/>
    <w:rsid w:val="00D5055F"/>
    <w:rsid w:val="00D5114E"/>
    <w:rsid w:val="00D5192F"/>
    <w:rsid w:val="00D535F9"/>
    <w:rsid w:val="00D57FAD"/>
    <w:rsid w:val="00D6317D"/>
    <w:rsid w:val="00D7331E"/>
    <w:rsid w:val="00D73B4F"/>
    <w:rsid w:val="00D740C0"/>
    <w:rsid w:val="00D751A0"/>
    <w:rsid w:val="00D756F6"/>
    <w:rsid w:val="00D757BB"/>
    <w:rsid w:val="00D76409"/>
    <w:rsid w:val="00D765C9"/>
    <w:rsid w:val="00D81A20"/>
    <w:rsid w:val="00D81BA0"/>
    <w:rsid w:val="00D81DC5"/>
    <w:rsid w:val="00D82D2F"/>
    <w:rsid w:val="00D86A6B"/>
    <w:rsid w:val="00D875F9"/>
    <w:rsid w:val="00D904DF"/>
    <w:rsid w:val="00D904F6"/>
    <w:rsid w:val="00D930DE"/>
    <w:rsid w:val="00D93D19"/>
    <w:rsid w:val="00D93F82"/>
    <w:rsid w:val="00D940D7"/>
    <w:rsid w:val="00D954D2"/>
    <w:rsid w:val="00D95A0E"/>
    <w:rsid w:val="00D96212"/>
    <w:rsid w:val="00D9693D"/>
    <w:rsid w:val="00DA3552"/>
    <w:rsid w:val="00DA3AD3"/>
    <w:rsid w:val="00DA4672"/>
    <w:rsid w:val="00DB0DDE"/>
    <w:rsid w:val="00DB1BB1"/>
    <w:rsid w:val="00DB2117"/>
    <w:rsid w:val="00DB50B1"/>
    <w:rsid w:val="00DC25B2"/>
    <w:rsid w:val="00DC4090"/>
    <w:rsid w:val="00DD1AC0"/>
    <w:rsid w:val="00DD1C56"/>
    <w:rsid w:val="00DD2EBC"/>
    <w:rsid w:val="00DD54CF"/>
    <w:rsid w:val="00DD6709"/>
    <w:rsid w:val="00DE1C28"/>
    <w:rsid w:val="00DE553D"/>
    <w:rsid w:val="00DE6D6B"/>
    <w:rsid w:val="00DE7CBE"/>
    <w:rsid w:val="00DF397E"/>
    <w:rsid w:val="00DF427C"/>
    <w:rsid w:val="00DF4DF3"/>
    <w:rsid w:val="00DF4E03"/>
    <w:rsid w:val="00DF55A5"/>
    <w:rsid w:val="00DF6055"/>
    <w:rsid w:val="00DF7EFF"/>
    <w:rsid w:val="00E00CBA"/>
    <w:rsid w:val="00E01A54"/>
    <w:rsid w:val="00E01FDE"/>
    <w:rsid w:val="00E02743"/>
    <w:rsid w:val="00E05265"/>
    <w:rsid w:val="00E061A7"/>
    <w:rsid w:val="00E07170"/>
    <w:rsid w:val="00E07C49"/>
    <w:rsid w:val="00E12D4A"/>
    <w:rsid w:val="00E16D30"/>
    <w:rsid w:val="00E17471"/>
    <w:rsid w:val="00E22A46"/>
    <w:rsid w:val="00E22F02"/>
    <w:rsid w:val="00E27C4A"/>
    <w:rsid w:val="00E32379"/>
    <w:rsid w:val="00E32D5C"/>
    <w:rsid w:val="00E357EA"/>
    <w:rsid w:val="00E36C0C"/>
    <w:rsid w:val="00E42F37"/>
    <w:rsid w:val="00E43DFC"/>
    <w:rsid w:val="00E45A4F"/>
    <w:rsid w:val="00E5054A"/>
    <w:rsid w:val="00E51E7F"/>
    <w:rsid w:val="00E53F33"/>
    <w:rsid w:val="00E57822"/>
    <w:rsid w:val="00E60AE1"/>
    <w:rsid w:val="00E60E44"/>
    <w:rsid w:val="00E610BA"/>
    <w:rsid w:val="00E638BE"/>
    <w:rsid w:val="00E648F9"/>
    <w:rsid w:val="00E64DC8"/>
    <w:rsid w:val="00E66490"/>
    <w:rsid w:val="00E707FE"/>
    <w:rsid w:val="00E71525"/>
    <w:rsid w:val="00E72832"/>
    <w:rsid w:val="00E73CA5"/>
    <w:rsid w:val="00E73D12"/>
    <w:rsid w:val="00E73DC7"/>
    <w:rsid w:val="00E75D30"/>
    <w:rsid w:val="00E7687C"/>
    <w:rsid w:val="00E76991"/>
    <w:rsid w:val="00E82F28"/>
    <w:rsid w:val="00E91F72"/>
    <w:rsid w:val="00E940A6"/>
    <w:rsid w:val="00E96567"/>
    <w:rsid w:val="00E96B2F"/>
    <w:rsid w:val="00EA1E47"/>
    <w:rsid w:val="00EA7529"/>
    <w:rsid w:val="00EA7E01"/>
    <w:rsid w:val="00EB3BE5"/>
    <w:rsid w:val="00EC19BE"/>
    <w:rsid w:val="00EC3798"/>
    <w:rsid w:val="00EC43DF"/>
    <w:rsid w:val="00EC67CA"/>
    <w:rsid w:val="00ED13D2"/>
    <w:rsid w:val="00ED1CC3"/>
    <w:rsid w:val="00ED2361"/>
    <w:rsid w:val="00ED52B9"/>
    <w:rsid w:val="00ED6CFF"/>
    <w:rsid w:val="00EE0541"/>
    <w:rsid w:val="00EE4601"/>
    <w:rsid w:val="00EF23E2"/>
    <w:rsid w:val="00EF42F7"/>
    <w:rsid w:val="00F002AB"/>
    <w:rsid w:val="00F005A3"/>
    <w:rsid w:val="00F00B19"/>
    <w:rsid w:val="00F035D1"/>
    <w:rsid w:val="00F037DE"/>
    <w:rsid w:val="00F03BB4"/>
    <w:rsid w:val="00F06D7F"/>
    <w:rsid w:val="00F107F1"/>
    <w:rsid w:val="00F11083"/>
    <w:rsid w:val="00F11E41"/>
    <w:rsid w:val="00F14820"/>
    <w:rsid w:val="00F1567A"/>
    <w:rsid w:val="00F171A9"/>
    <w:rsid w:val="00F220AC"/>
    <w:rsid w:val="00F27D48"/>
    <w:rsid w:val="00F27F36"/>
    <w:rsid w:val="00F30419"/>
    <w:rsid w:val="00F305E4"/>
    <w:rsid w:val="00F30BA6"/>
    <w:rsid w:val="00F35CC1"/>
    <w:rsid w:val="00F3663D"/>
    <w:rsid w:val="00F43229"/>
    <w:rsid w:val="00F4376C"/>
    <w:rsid w:val="00F443A7"/>
    <w:rsid w:val="00F51EF6"/>
    <w:rsid w:val="00F5257A"/>
    <w:rsid w:val="00F534F2"/>
    <w:rsid w:val="00F60141"/>
    <w:rsid w:val="00F6086F"/>
    <w:rsid w:val="00F62699"/>
    <w:rsid w:val="00F62F00"/>
    <w:rsid w:val="00F65D48"/>
    <w:rsid w:val="00F71201"/>
    <w:rsid w:val="00F77A39"/>
    <w:rsid w:val="00F85FE6"/>
    <w:rsid w:val="00F9086B"/>
    <w:rsid w:val="00F91E0D"/>
    <w:rsid w:val="00F91FB3"/>
    <w:rsid w:val="00F94A2A"/>
    <w:rsid w:val="00F94DB2"/>
    <w:rsid w:val="00F97871"/>
    <w:rsid w:val="00FA0AE5"/>
    <w:rsid w:val="00FA4CBD"/>
    <w:rsid w:val="00FA699B"/>
    <w:rsid w:val="00FA7866"/>
    <w:rsid w:val="00FB0366"/>
    <w:rsid w:val="00FB11CD"/>
    <w:rsid w:val="00FB2B20"/>
    <w:rsid w:val="00FB5D99"/>
    <w:rsid w:val="00FB61EC"/>
    <w:rsid w:val="00FB6BC8"/>
    <w:rsid w:val="00FB6C4B"/>
    <w:rsid w:val="00FB75A5"/>
    <w:rsid w:val="00FC4374"/>
    <w:rsid w:val="00FC6F64"/>
    <w:rsid w:val="00FC7E68"/>
    <w:rsid w:val="00FD18CC"/>
    <w:rsid w:val="00FD1CD3"/>
    <w:rsid w:val="00FD6191"/>
    <w:rsid w:val="00FD747C"/>
    <w:rsid w:val="00FE2DE1"/>
    <w:rsid w:val="00FE65D3"/>
    <w:rsid w:val="00FF0032"/>
    <w:rsid w:val="00FF0F24"/>
    <w:rsid w:val="00FF1BC0"/>
    <w:rsid w:val="00FF2EFB"/>
    <w:rsid w:val="00FF347B"/>
    <w:rsid w:val="00FF3C54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0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DD5"/>
  </w:style>
  <w:style w:type="paragraph" w:styleId="Heading1">
    <w:name w:val="heading 1"/>
    <w:basedOn w:val="Normal"/>
    <w:next w:val="Normal"/>
    <w:link w:val="Heading1Char"/>
    <w:uiPriority w:val="9"/>
    <w:qFormat/>
    <w:rsid w:val="005B6DD5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07566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DD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07566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DD5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07566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DD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A749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D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A749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D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749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D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749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D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749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D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749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109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747"/>
  </w:style>
  <w:style w:type="paragraph" w:styleId="Footer">
    <w:name w:val="footer"/>
    <w:basedOn w:val="Normal"/>
    <w:link w:val="FooterChar"/>
    <w:uiPriority w:val="99"/>
    <w:semiHidden/>
    <w:rsid w:val="009109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747"/>
  </w:style>
  <w:style w:type="character" w:styleId="PlaceholderText">
    <w:name w:val="Placeholder Text"/>
    <w:basedOn w:val="DefaultParagraphFont"/>
    <w:uiPriority w:val="99"/>
    <w:semiHidden/>
    <w:rsid w:val="009C31D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B6DD5"/>
    <w:pPr>
      <w:spacing w:after="0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B6DD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customStyle="1" w:styleId="WeekDays">
    <w:name w:val="Week Days"/>
    <w:basedOn w:val="Normal"/>
    <w:rsid w:val="009C31D2"/>
    <w:pPr>
      <w:spacing w:after="0"/>
      <w:jc w:val="center"/>
    </w:pPr>
    <w:rPr>
      <w:b/>
      <w:bCs/>
      <w:color w:val="FFFFFF" w:themeColor="background1"/>
      <w:sz w:val="36"/>
      <w:szCs w:val="36"/>
    </w:rPr>
  </w:style>
  <w:style w:type="paragraph" w:customStyle="1" w:styleId="TaskTitle">
    <w:name w:val="Task Title"/>
    <w:basedOn w:val="Normal"/>
    <w:rsid w:val="009C31D2"/>
    <w:pPr>
      <w:spacing w:after="0"/>
    </w:pPr>
    <w:rPr>
      <w:b/>
      <w:bCs/>
      <w:color w:val="FFFFFF" w:themeColor="background1"/>
      <w:sz w:val="36"/>
      <w:szCs w:val="36"/>
    </w:rPr>
  </w:style>
  <w:style w:type="table" w:styleId="TableGrid">
    <w:name w:val="Table Grid"/>
    <w:basedOn w:val="TableNormal"/>
    <w:uiPriority w:val="39"/>
    <w:rsid w:val="009C31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A0E07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EB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B6DD5"/>
    <w:rPr>
      <w:b/>
      <w:bCs/>
      <w:smallCap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5B6DD5"/>
    <w:rPr>
      <w:rFonts w:asciiTheme="majorHAnsi" w:eastAsiaTheme="majorEastAsia" w:hAnsiTheme="majorHAnsi" w:cstheme="majorBidi"/>
      <w:color w:val="07566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DD5"/>
    <w:rPr>
      <w:rFonts w:asciiTheme="majorHAnsi" w:eastAsiaTheme="majorEastAsia" w:hAnsiTheme="majorHAnsi" w:cstheme="majorBidi"/>
      <w:color w:val="07566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DD5"/>
    <w:rPr>
      <w:rFonts w:asciiTheme="majorHAnsi" w:eastAsiaTheme="majorEastAsia" w:hAnsiTheme="majorHAnsi" w:cstheme="majorBidi"/>
      <w:color w:val="07566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DD5"/>
    <w:rPr>
      <w:rFonts w:asciiTheme="majorHAnsi" w:eastAsiaTheme="majorEastAsia" w:hAnsiTheme="majorHAnsi" w:cstheme="majorBidi"/>
      <w:color w:val="0A749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DD5"/>
    <w:rPr>
      <w:rFonts w:asciiTheme="majorHAnsi" w:eastAsiaTheme="majorEastAsia" w:hAnsiTheme="majorHAnsi" w:cstheme="majorBidi"/>
      <w:i/>
      <w:iCs/>
      <w:color w:val="0A749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DD5"/>
    <w:rPr>
      <w:rFonts w:asciiTheme="majorHAnsi" w:eastAsiaTheme="majorEastAsia" w:hAnsiTheme="majorHAnsi" w:cstheme="majorBidi"/>
      <w:color w:val="0A749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DD5"/>
    <w:rPr>
      <w:rFonts w:asciiTheme="majorHAnsi" w:eastAsiaTheme="majorEastAsia" w:hAnsiTheme="majorHAnsi" w:cstheme="majorBidi"/>
      <w:b/>
      <w:bCs/>
      <w:color w:val="0A749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DD5"/>
    <w:rPr>
      <w:rFonts w:asciiTheme="majorHAnsi" w:eastAsiaTheme="majorEastAsia" w:hAnsiTheme="majorHAnsi" w:cstheme="majorBidi"/>
      <w:b/>
      <w:bCs/>
      <w:i/>
      <w:iCs/>
      <w:color w:val="0A749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DD5"/>
    <w:rPr>
      <w:rFonts w:asciiTheme="majorHAnsi" w:eastAsiaTheme="majorEastAsia" w:hAnsiTheme="majorHAnsi" w:cstheme="majorBidi"/>
      <w:i/>
      <w:iCs/>
      <w:color w:val="0A7493" w:themeColor="accent6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DD5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B6DD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B6DD5"/>
    <w:rPr>
      <w:b/>
      <w:bCs/>
    </w:rPr>
  </w:style>
  <w:style w:type="character" w:styleId="Emphasis">
    <w:name w:val="Emphasis"/>
    <w:basedOn w:val="DefaultParagraphFont"/>
    <w:uiPriority w:val="20"/>
    <w:qFormat/>
    <w:rsid w:val="005B6DD5"/>
    <w:rPr>
      <w:i/>
      <w:iCs/>
      <w:color w:val="0A7493" w:themeColor="accent6"/>
    </w:rPr>
  </w:style>
  <w:style w:type="paragraph" w:styleId="NoSpacing">
    <w:name w:val="No Spacing"/>
    <w:uiPriority w:val="1"/>
    <w:qFormat/>
    <w:rsid w:val="005B6DD5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5B6DD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B6DD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DD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A749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DD5"/>
    <w:rPr>
      <w:rFonts w:asciiTheme="majorHAnsi" w:eastAsiaTheme="majorEastAsia" w:hAnsiTheme="majorHAnsi" w:cstheme="majorBidi"/>
      <w:i/>
      <w:iCs/>
      <w:color w:val="0A749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B6DD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B6DD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B6DD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B6DD5"/>
    <w:rPr>
      <w:b/>
      <w:bCs/>
      <w:smallCaps/>
      <w:color w:val="0A7493" w:themeColor="accent6"/>
    </w:rPr>
  </w:style>
  <w:style w:type="character" w:styleId="BookTitle">
    <w:name w:val="Book Title"/>
    <w:basedOn w:val="DefaultParagraphFont"/>
    <w:uiPriority w:val="33"/>
    <w:qFormat/>
    <w:rsid w:val="005B6DD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6D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AppData\Roaming\Microsoft\Templates\Task%20and%20goal%20reward%20chart.dotx" TargetMode="External"/></Relationships>
</file>

<file path=word/theme/theme1.xml><?xml version="1.0" encoding="utf-8"?>
<a:theme xmlns:a="http://schemas.openxmlformats.org/drawingml/2006/main" name="Reward Chart">
  <a:themeElements>
    <a:clrScheme name="GreetingCards_ThankYo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B1A5E"/>
      </a:accent1>
      <a:accent2>
        <a:srgbClr val="8E0334"/>
      </a:accent2>
      <a:accent3>
        <a:srgbClr val="F2EA14"/>
      </a:accent3>
      <a:accent4>
        <a:srgbClr val="E1D231"/>
      </a:accent4>
      <a:accent5>
        <a:srgbClr val="0387A8"/>
      </a:accent5>
      <a:accent6>
        <a:srgbClr val="0A7493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Reward Chart" id="{DE2E71AA-B357-4468-8196-E738779D2B99}" vid="{92F8D2DE-C0A5-402B-82E7-3D71F822A41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2BD129-5FD4-422A-BE25-C823E77FB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3D3B9-33AB-453C-8340-F220B5F60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B50B9-CF5C-45DD-905C-288AD8126C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364FD3-C606-4D6C-BA0B-B08F80CDC3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and goal reward chart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2023-03-06T20:08:00Z</dcterms:created>
  <dcterms:modified xsi:type="dcterms:W3CDTF">2023-04-19T21:50:00Z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