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E8A0" w14:textId="316748BC" w:rsidR="00A81106" w:rsidRPr="00330776" w:rsidRDefault="004A2F4B" w:rsidP="005C0FC2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0A818D5" wp14:editId="4FBB61CE">
                <wp:simplePos x="0" y="0"/>
                <wp:positionH relativeFrom="column">
                  <wp:posOffset>8361431</wp:posOffset>
                </wp:positionH>
                <wp:positionV relativeFrom="paragraph">
                  <wp:posOffset>-42074</wp:posOffset>
                </wp:positionV>
                <wp:extent cx="862127" cy="735848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27" cy="735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04137" w14:textId="28C9907A" w:rsidR="004A2F4B" w:rsidRPr="006F2962" w:rsidRDefault="0067670E" w:rsidP="00F3663D">
                            <w:pPr>
                              <w:spacing w:after="0" w:line="20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39 Books</w:t>
                            </w: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48E3F4A" w14:textId="7C74F064" w:rsidR="0067670E" w:rsidRPr="006F2962" w:rsidRDefault="00C644C8" w:rsidP="00F3663D">
                            <w:pPr>
                              <w:spacing w:after="0" w:line="20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670E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B9314C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7670E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Law</w:t>
                            </w:r>
                          </w:p>
                          <w:p w14:paraId="3F3FA3A2" w14:textId="2152E1AD" w:rsidR="0067670E" w:rsidRPr="006F2962" w:rsidRDefault="0067670E" w:rsidP="00F3663D">
                            <w:pPr>
                              <w:spacing w:after="0" w:line="20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="00ED13D2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History</w:t>
                            </w:r>
                          </w:p>
                          <w:p w14:paraId="189272B0" w14:textId="2D371681" w:rsidR="0067670E" w:rsidRPr="006F2962" w:rsidRDefault="00C644C8" w:rsidP="00F3663D">
                            <w:pPr>
                              <w:spacing w:after="0" w:line="20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670E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B9314C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3663D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Wisdom</w:t>
                            </w:r>
                          </w:p>
                          <w:p w14:paraId="37A66B66" w14:textId="1E46D0B8" w:rsidR="00F3663D" w:rsidRPr="006F2962" w:rsidRDefault="00F3663D" w:rsidP="00F3663D">
                            <w:pPr>
                              <w:spacing w:after="0" w:line="20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17 </w:t>
                            </w:r>
                            <w:r w:rsidR="00ED13D2"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29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Prophets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18D5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658.4pt;margin-top:-3.3pt;width:67.9pt;height:57.9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" fillcolor="white [3201]" stroked="f" strokeweight=".5pt">
                <v:textbox>
                  <w:txbxContent>
                    <w:p w14:paraId="75104137" w14:textId="28C9907A" w:rsidR="004A2F4B" w:rsidRPr="006F2962" w:rsidRDefault="0067670E" w:rsidP="00F3663D">
                      <w:pPr>
                        <w:spacing w:after="0" w:line="200" w:lineRule="exac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39 Books</w:t>
                      </w: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</w:p>
                    <w:p w14:paraId="548E3F4A" w14:textId="7C74F064" w:rsidR="0067670E" w:rsidRPr="006F2962" w:rsidRDefault="00C644C8" w:rsidP="00F3663D">
                      <w:pPr>
                        <w:spacing w:after="0" w:line="200" w:lineRule="exac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7670E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5 </w:t>
                      </w:r>
                      <w:r w:rsidR="00B9314C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67670E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>Law</w:t>
                      </w:r>
                    </w:p>
                    <w:p w14:paraId="3F3FA3A2" w14:textId="2152E1AD" w:rsidR="0067670E" w:rsidRPr="006F2962" w:rsidRDefault="0067670E" w:rsidP="00F3663D">
                      <w:pPr>
                        <w:spacing w:after="0" w:line="200" w:lineRule="exac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12 </w:t>
                      </w:r>
                      <w:r w:rsidR="00ED13D2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>History</w:t>
                      </w:r>
                    </w:p>
                    <w:p w14:paraId="189272B0" w14:textId="2D371681" w:rsidR="0067670E" w:rsidRPr="006F2962" w:rsidRDefault="00C644C8" w:rsidP="00F3663D">
                      <w:pPr>
                        <w:spacing w:after="0" w:line="200" w:lineRule="exac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7670E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5 </w:t>
                      </w:r>
                      <w:r w:rsidR="00B9314C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F3663D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>Wisdom</w:t>
                      </w:r>
                    </w:p>
                    <w:p w14:paraId="37A66B66" w14:textId="1E46D0B8" w:rsidR="00F3663D" w:rsidRPr="006F2962" w:rsidRDefault="00F3663D" w:rsidP="00F3663D">
                      <w:pPr>
                        <w:spacing w:after="0" w:line="200" w:lineRule="exac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17 </w:t>
                      </w:r>
                      <w:r w:rsidR="00ED13D2"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6F2962">
                        <w:rPr>
                          <w:rFonts w:ascii="Arial Narrow" w:hAnsi="Arial Narrow"/>
                          <w:sz w:val="20"/>
                          <w:szCs w:val="20"/>
                        </w:rPr>
                        <w:t>Prophets</w:t>
                      </w:r>
                    </w:p>
                  </w:txbxContent>
                </v:textbox>
              </v:shape>
            </w:pict>
          </mc:Fallback>
        </mc:AlternateContent>
      </w:r>
      <w:r w:rsidR="003127EF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443E4D87" wp14:editId="4FD193AA">
                <wp:simplePos x="0" y="0"/>
                <wp:positionH relativeFrom="column">
                  <wp:align>center</wp:align>
                </wp:positionH>
                <wp:positionV relativeFrom="paragraph">
                  <wp:posOffset>154204</wp:posOffset>
                </wp:positionV>
                <wp:extent cx="6903991" cy="265176"/>
                <wp:effectExtent l="0" t="0" r="0" b="19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991" cy="265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33207" w14:textId="2C863CB4" w:rsidR="003127EF" w:rsidRPr="00CA7BFE" w:rsidRDefault="009424D5" w:rsidP="003127EF">
                            <w:pPr>
                              <w:jc w:val="center"/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77145B"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>Bird’s Eye View</w:t>
                            </w:r>
                            <w:r w:rsidR="003D3D8A"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086F"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>of</w:t>
                            </w:r>
                            <w:r w:rsidR="0077145B"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D30"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="003127EF"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534DBE"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>Unfolding</w:t>
                            </w:r>
                            <w:r w:rsidR="00480669"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7720"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>Drama</w:t>
                            </w:r>
                            <w:r w:rsidR="003127EF" w:rsidRPr="00CA7BFE">
                              <w:rPr>
                                <w:rFonts w:ascii="Georgia Pro Black" w:hAnsi="Georgia Pro Black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of Redemptive History</w:t>
                            </w:r>
                          </w:p>
                          <w:p w14:paraId="2FDA9A29" w14:textId="77777777" w:rsidR="003127EF" w:rsidRDefault="00312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4D87" id="Text Box 42" o:spid="_x0000_s1027" type="#_x0000_t202" style="position:absolute;margin-left:0;margin-top:12.15pt;width:543.6pt;height:20.9pt;z-index:251831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" fillcolor="white [3201]" stroked="f" strokeweight=".5pt">
                <v:textbox>
                  <w:txbxContent>
                    <w:p w14:paraId="27C33207" w14:textId="2C863CB4" w:rsidR="003127EF" w:rsidRPr="00CA7BFE" w:rsidRDefault="009424D5" w:rsidP="003127EF">
                      <w:pPr>
                        <w:jc w:val="center"/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</w:pPr>
                      <w:r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 xml:space="preserve">A </w:t>
                      </w:r>
                      <w:r w:rsidR="0077145B"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>Bird’s Eye View</w:t>
                      </w:r>
                      <w:r w:rsidR="003D3D8A"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F6086F"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>of</w:t>
                      </w:r>
                      <w:r w:rsidR="0077145B"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16D30"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="003127EF"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 xml:space="preserve">e </w:t>
                      </w:r>
                      <w:r w:rsidR="00534DBE"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>Unfolding</w:t>
                      </w:r>
                      <w:r w:rsidR="00480669"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D47720"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>Drama</w:t>
                      </w:r>
                      <w:r w:rsidR="003127EF" w:rsidRPr="00CA7BFE">
                        <w:rPr>
                          <w:rFonts w:ascii="Georgia Pro Black" w:hAnsi="Georgia Pro Black"/>
                          <w:i/>
                          <w:iCs/>
                          <w:sz w:val="24"/>
                          <w:szCs w:val="24"/>
                        </w:rPr>
                        <w:t xml:space="preserve"> of Redemptive History</w:t>
                      </w:r>
                    </w:p>
                    <w:p w14:paraId="2FDA9A29" w14:textId="77777777" w:rsidR="003127EF" w:rsidRDefault="003127EF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7" w:rightFromText="187" w:vertAnchor="text" w:horzAnchor="margin" w:tblpY="721"/>
        <w:tblW w:w="5033" w:type="pct"/>
        <w:tblLayout w:type="fixed"/>
        <w:tblLook w:val="0600" w:firstRow="0" w:lastRow="0" w:firstColumn="0" w:lastColumn="0" w:noHBand="1" w:noVBand="1"/>
      </w:tblPr>
      <w:tblGrid>
        <w:gridCol w:w="4225"/>
        <w:gridCol w:w="1710"/>
        <w:gridCol w:w="2339"/>
        <w:gridCol w:w="4321"/>
        <w:gridCol w:w="1890"/>
      </w:tblGrid>
      <w:tr w:rsidR="005D599E" w:rsidRPr="002B4A77" w14:paraId="5A6E71F0" w14:textId="3C466E4B" w:rsidTr="006561CC">
        <w:trPr>
          <w:trHeight w:val="800"/>
        </w:trPr>
        <w:tc>
          <w:tcPr>
            <w:tcW w:w="4225" w:type="dxa"/>
            <w:hideMark/>
          </w:tcPr>
          <w:p w14:paraId="526A18B0" w14:textId="2AD9CD8D" w:rsidR="00EE0541" w:rsidRDefault="00A777F1" w:rsidP="00D81DC5">
            <w:pPr>
              <w:pStyle w:val="TaskTitle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4CBEAC64" wp14:editId="4FDAD88D">
                      <wp:simplePos x="0" y="0"/>
                      <wp:positionH relativeFrom="column">
                        <wp:posOffset>-52255</wp:posOffset>
                      </wp:positionH>
                      <wp:positionV relativeFrom="paragraph">
                        <wp:posOffset>118582</wp:posOffset>
                      </wp:positionV>
                      <wp:extent cx="2656539" cy="36576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6539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110D2" w14:textId="238B436B" w:rsidR="00EE0541" w:rsidRPr="00FB0366" w:rsidRDefault="00806F2C" w:rsidP="00A75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THEME</w:t>
                                  </w:r>
                                  <w:r w:rsidRPr="00FB036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26FB4" w:rsidRPr="00380150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~</w:t>
                                  </w:r>
                                  <w:r w:rsidR="006E5336" w:rsidRPr="00B26FB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9703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="00873BB0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IVOTAL ERAS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EAC64" id="Text Box 4" o:spid="_x0000_s1028" type="#_x0000_t202" style="position:absolute;margin-left:-4.1pt;margin-top:9.35pt;width:209.2pt;height:28.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tmMAIAAFs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" fillcolor="white [3201]" stroked="f" strokeweight=".5pt">
                      <v:textbox>
                        <w:txbxContent>
                          <w:p w14:paraId="57E110D2" w14:textId="238B436B" w:rsidR="00EE0541" w:rsidRPr="00FB0366" w:rsidRDefault="00806F2C" w:rsidP="00A75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THEME</w:t>
                            </w:r>
                            <w:r w:rsidRPr="00FB036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6FB4" w:rsidRPr="003801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~</w:t>
                            </w:r>
                            <w:r w:rsidR="006E5336" w:rsidRPr="00B26FB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03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</w:t>
                            </w:r>
                            <w:r w:rsidR="00873B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IVOTAL ERAS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E2D416" w14:textId="04371235" w:rsidR="00A81106" w:rsidRPr="002B4A77" w:rsidRDefault="00DF4E03" w:rsidP="00D81DC5">
            <w:pPr>
              <w:pStyle w:val="TaskTit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0906CC8C" wp14:editId="3605958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196076</wp:posOffset>
                      </wp:positionV>
                      <wp:extent cx="621792" cy="201168"/>
                      <wp:effectExtent l="0" t="0" r="6985" b="889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B3708" w14:textId="77777777" w:rsidR="00DF4E03" w:rsidRPr="009B3B4E" w:rsidRDefault="00DF4E03" w:rsidP="00DF4E03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ACT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6CC8C" id="Text Box 58" o:spid="_x0000_s1029" type="#_x0000_t202" style="position:absolute;margin-left:0;margin-top:15.45pt;width:48.95pt;height:15.85pt;z-index:251847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" fillcolor="window" stroked="f" strokeweight=".5pt">
                      <v:textbox>
                        <w:txbxContent>
                          <w:p w14:paraId="6AFB3708" w14:textId="77777777" w:rsidR="00DF4E03" w:rsidRPr="009B3B4E" w:rsidRDefault="00DF4E03" w:rsidP="00DF4E03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ACT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  <w:hideMark/>
          </w:tcPr>
          <w:p w14:paraId="71EF2C14" w14:textId="3B81D912" w:rsidR="00EE0541" w:rsidRPr="002B4A77" w:rsidRDefault="00EE0541" w:rsidP="00D81DC5">
            <w:pPr>
              <w:pStyle w:val="WeekDay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D7A601B" wp14:editId="1A084207">
                      <wp:simplePos x="0" y="0"/>
                      <wp:positionH relativeFrom="column">
                        <wp:posOffset>-63817</wp:posOffset>
                      </wp:positionH>
                      <wp:positionV relativeFrom="paragraph">
                        <wp:posOffset>117793</wp:posOffset>
                      </wp:positionV>
                      <wp:extent cx="1051560" cy="36576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15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1A8353" w14:textId="70496C08" w:rsidR="00EE0541" w:rsidRPr="003B53D4" w:rsidRDefault="00EE0541" w:rsidP="00A75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3B53D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  <w:r w:rsidR="00DE7CB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7CBE" w:rsidRPr="001E2402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917EA4" w:rsidRPr="001E2402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9338C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A601B" id="Text Box 9" o:spid="_x0000_s1030" type="#_x0000_t202" style="position:absolute;left:0;text-align:left;margin-left:-5pt;margin-top:9.3pt;width:82.8pt;height:28.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" fillcolor="white [3201]" stroked="f" strokeweight=".5pt">
                      <v:textbox>
                        <w:txbxContent>
                          <w:p w14:paraId="711A8353" w14:textId="70496C08" w:rsidR="00EE0541" w:rsidRPr="003B53D4" w:rsidRDefault="00EE0541" w:rsidP="00A75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B53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TIME</w:t>
                            </w:r>
                            <w:r w:rsidR="00DE7CB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7CBE" w:rsidRPr="001E240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B</w:t>
                            </w:r>
                            <w:r w:rsidR="00917EA4" w:rsidRPr="001E240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 w:rsidR="009338C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2212TIME</w:t>
            </w:r>
          </w:p>
        </w:tc>
        <w:tc>
          <w:tcPr>
            <w:tcW w:w="2339" w:type="dxa"/>
            <w:hideMark/>
          </w:tcPr>
          <w:p w14:paraId="7F7ADE2B" w14:textId="19A2BFC6" w:rsidR="00EE0541" w:rsidRPr="002B4A77" w:rsidRDefault="00EE0541" w:rsidP="00D81DC5">
            <w:pPr>
              <w:pStyle w:val="WeekDay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7688BA12" wp14:editId="49D9BCA4">
                      <wp:simplePos x="0" y="0"/>
                      <wp:positionH relativeFrom="column">
                        <wp:posOffset>122321</wp:posOffset>
                      </wp:positionH>
                      <wp:positionV relativeFrom="paragraph">
                        <wp:posOffset>117041</wp:posOffset>
                      </wp:positionV>
                      <wp:extent cx="1088136" cy="36576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8136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371967" w14:textId="6DFB326E" w:rsidR="00EE0541" w:rsidRPr="00FB0366" w:rsidRDefault="00EE0541" w:rsidP="00A75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FB036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BOOKS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8BA12" id="Text Box 24" o:spid="_x0000_s1031" type="#_x0000_t202" style="position:absolute;left:0;text-align:left;margin-left:9.65pt;margin-top:9.2pt;width:85.7pt;height:28.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rOMAIAAFs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" fillcolor="white [3201]" stroked="f" strokeweight=".5pt">
                      <v:textbox>
                        <w:txbxContent>
                          <w:p w14:paraId="22371967" w14:textId="6DFB326E" w:rsidR="00EE0541" w:rsidRPr="00FB0366" w:rsidRDefault="00EE0541" w:rsidP="00A75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FB036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BOOKS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BOOKS</w:t>
            </w:r>
          </w:p>
        </w:tc>
        <w:tc>
          <w:tcPr>
            <w:tcW w:w="4321" w:type="dxa"/>
            <w:hideMark/>
          </w:tcPr>
          <w:p w14:paraId="27AA0ED5" w14:textId="008065A2" w:rsidR="00EE0541" w:rsidRPr="002B4A77" w:rsidRDefault="00EE0541" w:rsidP="00D81DC5">
            <w:pPr>
              <w:pStyle w:val="WeekDay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121D9802" wp14:editId="4126BEF6">
                      <wp:simplePos x="0" y="0"/>
                      <wp:positionH relativeFrom="column">
                        <wp:posOffset>-25082</wp:posOffset>
                      </wp:positionH>
                      <wp:positionV relativeFrom="paragraph">
                        <wp:posOffset>118745</wp:posOffset>
                      </wp:positionV>
                      <wp:extent cx="2697480" cy="356616"/>
                      <wp:effectExtent l="0" t="0" r="7620" b="571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7480" cy="3566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A5E6E" w14:textId="4F99C606" w:rsidR="00EE0541" w:rsidRPr="00FB0366" w:rsidRDefault="00EE0541" w:rsidP="00A75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FB036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KEY PEOPLE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D9802" id="Text Box 25" o:spid="_x0000_s1032" type="#_x0000_t202" style="position:absolute;left:0;text-align:left;margin-left:-1.95pt;margin-top:9.35pt;width:212.4pt;height:28.1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" fillcolor="white [3201]" stroked="f" strokeweight=".5pt">
                      <v:textbox>
                        <w:txbxContent>
                          <w:p w14:paraId="4AFA5E6E" w14:textId="4F99C606" w:rsidR="00EE0541" w:rsidRPr="00FB0366" w:rsidRDefault="00EE0541" w:rsidP="00A75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FB036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KEY PEOPLE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KEY PEOPLE</w:t>
            </w:r>
          </w:p>
        </w:tc>
        <w:tc>
          <w:tcPr>
            <w:tcW w:w="1890" w:type="dxa"/>
          </w:tcPr>
          <w:p w14:paraId="7501F8ED" w14:textId="5F027CFB" w:rsidR="00EE0541" w:rsidRDefault="0050640E" w:rsidP="00D81DC5">
            <w:pPr>
              <w:pStyle w:val="WeekDays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3679000" wp14:editId="4DDA2D32">
                      <wp:simplePos x="0" y="0"/>
                      <wp:positionH relativeFrom="column">
                        <wp:posOffset>-47798</wp:posOffset>
                      </wp:positionH>
                      <wp:positionV relativeFrom="paragraph">
                        <wp:posOffset>118399</wp:posOffset>
                      </wp:positionV>
                      <wp:extent cx="1141326" cy="384048"/>
                      <wp:effectExtent l="0" t="0" r="1905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326" cy="3840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91BFFE" w14:textId="4C735D30" w:rsidR="0057478F" w:rsidRPr="00946776" w:rsidRDefault="00981A44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94677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="00B409C6" w:rsidRPr="0094677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ROMISE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79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33" type="#_x0000_t202" style="position:absolute;left:0;text-align:left;margin-left:-3.75pt;margin-top:9.3pt;width:89.85pt;height:30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" fillcolor="white [3201]" stroked="f" strokeweight=".5pt">
                      <v:textbox>
                        <w:txbxContent>
                          <w:p w14:paraId="0391BFFE" w14:textId="4C735D30" w:rsidR="0057478F" w:rsidRPr="00946776" w:rsidRDefault="00981A4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6776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</w:t>
                            </w:r>
                            <w:r w:rsidR="00B409C6" w:rsidRPr="00946776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ROMISE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6CCE0F6D" w14:textId="1365465C" w:rsidTr="006561CC">
        <w:trPr>
          <w:trHeight w:val="981"/>
        </w:trPr>
        <w:tc>
          <w:tcPr>
            <w:tcW w:w="4225" w:type="dxa"/>
          </w:tcPr>
          <w:p w14:paraId="5A15FC39" w14:textId="74FC3546" w:rsidR="00EE0541" w:rsidRPr="002B4A77" w:rsidRDefault="00410736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7DBC0CBB" wp14:editId="0E74E644">
                      <wp:simplePos x="0" y="0"/>
                      <wp:positionH relativeFrom="column">
                        <wp:posOffset>-65256</wp:posOffset>
                      </wp:positionH>
                      <wp:positionV relativeFrom="paragraph">
                        <wp:posOffset>110824</wp:posOffset>
                      </wp:positionV>
                      <wp:extent cx="2670048" cy="475488"/>
                      <wp:effectExtent l="0" t="0" r="0" b="12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0048" cy="4754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1D2B7D" w14:textId="5FFED03A" w:rsidR="000A5F81" w:rsidRPr="00E82F28" w:rsidRDefault="003C0282" w:rsidP="009111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3F1D">
                                    <w:rPr>
                                      <w:b/>
                                      <w:bCs/>
                                      <w:color w:val="990033"/>
                                      <w:sz w:val="28"/>
                                      <w:szCs w:val="28"/>
                                    </w:rPr>
                                    <w:t>PROMISE</w:t>
                                  </w:r>
                                  <w:r w:rsidR="00173BCC" w:rsidRPr="00463F1D">
                                    <w:rPr>
                                      <w:b/>
                                      <w:bCs/>
                                      <w:color w:val="990033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523BA3" w:rsidRPr="00463F1D">
                                    <w:rPr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63045">
                                    <w:rPr>
                                      <w:sz w:val="28"/>
                                      <w:szCs w:val="28"/>
                                    </w:rPr>
                                    <w:t xml:space="preserve">made </w:t>
                                  </w:r>
                                  <w:r w:rsidR="00523BA3">
                                    <w:rPr>
                                      <w:sz w:val="28"/>
                                      <w:szCs w:val="28"/>
                                    </w:rPr>
                                    <w:t>to Patriarchs</w:t>
                                  </w:r>
                                  <w:r w:rsidR="00E82F28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053C8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 xml:space="preserve">Great </w:t>
                                  </w:r>
                                  <w:r w:rsidR="000A5F81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 xml:space="preserve">Nation, Land, </w:t>
                                  </w:r>
                                  <w:r w:rsidR="00312B16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0A5F81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>less</w:t>
                                  </w:r>
                                  <w:r w:rsidR="00813830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 w:rsidR="006C5493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 xml:space="preserve"> 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C0CBB" id="Text Box 3" o:spid="_x0000_s1034" type="#_x0000_t202" style="position:absolute;margin-left:-5.15pt;margin-top:8.75pt;width:210.25pt;height:37.4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" fillcolor="white [3201]" stroked="f" strokeweight=".5pt">
                      <v:textbox>
                        <w:txbxContent>
                          <w:p w14:paraId="4A1D2B7D" w14:textId="5FFED03A" w:rsidR="000A5F81" w:rsidRPr="00E82F28" w:rsidRDefault="003C0282" w:rsidP="009111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3F1D">
                              <w:rPr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PROMISE</w:t>
                            </w:r>
                            <w:r w:rsidR="00173BCC" w:rsidRPr="00463F1D">
                              <w:rPr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S</w:t>
                            </w:r>
                            <w:r w:rsidR="00523BA3" w:rsidRPr="00463F1D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3045">
                              <w:rPr>
                                <w:sz w:val="28"/>
                                <w:szCs w:val="28"/>
                              </w:rPr>
                              <w:t xml:space="preserve">made </w:t>
                            </w:r>
                            <w:r w:rsidR="00523BA3">
                              <w:rPr>
                                <w:sz w:val="28"/>
                                <w:szCs w:val="28"/>
                              </w:rPr>
                              <w:t>to Patriarchs</w:t>
                            </w:r>
                            <w:r w:rsidR="00E82F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3C8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 xml:space="preserve">Great </w:t>
                            </w:r>
                            <w:r w:rsidR="000A5F81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 xml:space="preserve">Nation, Land, </w:t>
                            </w:r>
                            <w:r w:rsidR="00312B16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>B</w:t>
                            </w:r>
                            <w:r w:rsidR="000A5F81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>less</w:t>
                            </w:r>
                            <w:r w:rsidR="00813830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>ing</w:t>
                            </w:r>
                            <w:r w:rsidR="006C5493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 xml:space="preserve"> 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F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9F26E7B" wp14:editId="0F46740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564338</wp:posOffset>
                      </wp:positionV>
                      <wp:extent cx="621792" cy="201168"/>
                      <wp:effectExtent l="0" t="0" r="6985" b="889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F7B7E3" w14:textId="77068684" w:rsidR="000D6FB1" w:rsidRPr="009B3B4E" w:rsidRDefault="000D6FB1" w:rsidP="000D6FB1">
                                  <w:pPr>
                                    <w:spacing w:after="0" w:line="18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ACT </w:t>
                                  </w:r>
                                  <w:r w:rsidR="00E02743"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26E7B" id="Text Box 59" o:spid="_x0000_s1035" type="#_x0000_t202" style="position:absolute;margin-left:0;margin-top:44.45pt;width:48.95pt;height:15.85pt;z-index:251838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" fillcolor="window" stroked="f" strokeweight=".5pt">
                      <v:textbox>
                        <w:txbxContent>
                          <w:p w14:paraId="00F7B7E3" w14:textId="77068684" w:rsidR="000D6FB1" w:rsidRPr="009B3B4E" w:rsidRDefault="000D6FB1" w:rsidP="000D6FB1">
                            <w:pPr>
                              <w:spacing w:after="0" w:line="18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E02743"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1879F019" w14:textId="1AF447CC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7CF52EC" wp14:editId="0C90C55E">
                      <wp:simplePos x="0" y="0"/>
                      <wp:positionH relativeFrom="column">
                        <wp:posOffset>-44767</wp:posOffset>
                      </wp:positionH>
                      <wp:positionV relativeFrom="paragraph">
                        <wp:posOffset>147638</wp:posOffset>
                      </wp:positionV>
                      <wp:extent cx="1042987" cy="427712"/>
                      <wp:effectExtent l="0" t="0" r="508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2987" cy="42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81D920" w14:textId="158D6709" w:rsidR="001750EF" w:rsidRPr="009C159D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9C159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087D2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C159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9C159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381C4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9C159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F52EC" id="Text Box 26" o:spid="_x0000_s1036" type="#_x0000_t202" style="position:absolute;margin-left:-3.5pt;margin-top:11.65pt;width:82.1pt;height:33.7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" fillcolor="white [3201]" stroked="f" strokeweight=".5pt">
                      <v:textbox>
                        <w:txbxContent>
                          <w:p w14:paraId="4B81D920" w14:textId="158D6709" w:rsidR="001750EF" w:rsidRPr="009C159D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C15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087D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9C15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Pr="009C15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381C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  <w:r w:rsidRPr="009C15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339" w:type="dxa"/>
          </w:tcPr>
          <w:p w14:paraId="18FCBD4F" w14:textId="64D41DDA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214A5578" wp14:editId="77E07D13">
                      <wp:simplePos x="0" y="0"/>
                      <wp:positionH relativeFrom="column">
                        <wp:posOffset>-29374</wp:posOffset>
                      </wp:positionH>
                      <wp:positionV relativeFrom="paragraph">
                        <wp:posOffset>124776</wp:posOffset>
                      </wp:positionV>
                      <wp:extent cx="1396845" cy="449355"/>
                      <wp:effectExtent l="0" t="0" r="0" b="825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6845" cy="449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1CB14" w14:textId="2ACA29AD" w:rsidR="00EE0541" w:rsidRPr="009C159D" w:rsidRDefault="00EE0541" w:rsidP="001462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 w:rsidR="00CF1A1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enesis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A5578" id="Text Box 27" o:spid="_x0000_s1037" type="#_x0000_t202" style="position:absolute;margin-left:-2.3pt;margin-top:9.8pt;width:110pt;height:35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" fillcolor="white [3201]" stroked="f" strokeweight=".5pt">
                      <v:textbox>
                        <w:txbxContent>
                          <w:p w14:paraId="2D91CB14" w14:textId="2ACA29AD" w:rsidR="00EE0541" w:rsidRPr="009C159D" w:rsidRDefault="00EE0541" w:rsidP="0014626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</w:t>
                            </w:r>
                            <w:r w:rsidR="00CF1A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enesis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</w:tcPr>
          <w:p w14:paraId="32F74B74" w14:textId="1F2F2F27" w:rsidR="00EE0541" w:rsidRPr="00C5096A" w:rsidRDefault="009417B8" w:rsidP="00D81DC5">
            <w:pPr>
              <w:rPr>
                <w:b/>
                <w:bCs/>
                <w:color w:val="990033"/>
              </w:rPr>
            </w:pPr>
            <w:r w:rsidRPr="00C5096A">
              <w:rPr>
                <w:b/>
                <w:bCs/>
                <w:noProof/>
                <w:color w:val="990033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17E6F2AB" wp14:editId="0C3E98F7">
                      <wp:simplePos x="0" y="0"/>
                      <wp:positionH relativeFrom="column">
                        <wp:posOffset>-31424</wp:posOffset>
                      </wp:positionH>
                      <wp:positionV relativeFrom="paragraph">
                        <wp:posOffset>6339</wp:posOffset>
                      </wp:positionV>
                      <wp:extent cx="2667451" cy="61531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451" cy="615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3C016" w14:textId="5032138F" w:rsidR="0001335C" w:rsidRDefault="00285741" w:rsidP="00285741">
                                  <w:pPr>
                                    <w:spacing w:line="200" w:lineRule="exact"/>
                                    <w:ind w:left="720"/>
                                  </w:pPr>
                                  <w:r>
                                    <w:t xml:space="preserve">       </w:t>
                                  </w:r>
                                  <w:r w:rsidR="006C5493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="0005300B" w:rsidRPr="00285741">
                                    <w:rPr>
                                      <w:color w:val="990033"/>
                                    </w:rPr>
                                    <w:t>Adam, N</w:t>
                                  </w:r>
                                  <w:r w:rsidR="00C963A1" w:rsidRPr="00285741">
                                    <w:rPr>
                                      <w:color w:val="990033"/>
                                    </w:rPr>
                                    <w:t>OAH</w:t>
                                  </w:r>
                                  <w:r w:rsidR="00D756F6">
                                    <w:t>, Job</w:t>
                                  </w:r>
                                </w:p>
                                <w:p w14:paraId="4D6AA55C" w14:textId="624FBCCB" w:rsidR="0001335C" w:rsidRDefault="00027B17" w:rsidP="00991908">
                                  <w:pPr>
                                    <w:spacing w:line="200" w:lineRule="exact"/>
                                  </w:pPr>
                                  <w:r>
                                    <w:t xml:space="preserve"> </w:t>
                                  </w:r>
                                  <w:r w:rsidR="0001335C">
                                    <w:t xml:space="preserve">Patriarchs: </w:t>
                                  </w:r>
                                  <w:r w:rsidR="009417B8">
                                    <w:t xml:space="preserve"> </w:t>
                                  </w:r>
                                  <w:r w:rsidR="00971703" w:rsidRPr="001E6CE4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A</w:t>
                                  </w:r>
                                  <w:r w:rsidR="00C612C8" w:rsidRPr="001E6CE4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BRAHAM</w:t>
                                  </w:r>
                                  <w:r w:rsidR="00971703">
                                    <w:t xml:space="preserve">, </w:t>
                                  </w:r>
                                  <w:r w:rsidR="00971703" w:rsidRPr="008A0723">
                                    <w:rPr>
                                      <w:color w:val="990033"/>
                                    </w:rPr>
                                    <w:t xml:space="preserve">Isaac, </w:t>
                                  </w:r>
                                  <w:r w:rsidR="00971703" w:rsidRPr="008A0723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J</w:t>
                                  </w:r>
                                  <w:r w:rsidR="008A0723" w:rsidRPr="008A0723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acob</w:t>
                                  </w:r>
                                </w:p>
                                <w:p w14:paraId="03E4B19E" w14:textId="07F157FC" w:rsidR="00BE37A8" w:rsidRDefault="00971703" w:rsidP="00380465">
                                  <w:pPr>
                                    <w:spacing w:line="200" w:lineRule="exact"/>
                                    <w:ind w:firstLine="720"/>
                                  </w:pPr>
                                  <w:r w:rsidRPr="002514A3">
                                    <w:rPr>
                                      <w:b/>
                                      <w:bCs/>
                                    </w:rPr>
                                    <w:t>J</w:t>
                                  </w:r>
                                  <w:r w:rsidR="00920B0B" w:rsidRPr="002514A3">
                                    <w:rPr>
                                      <w:b/>
                                      <w:bCs/>
                                    </w:rPr>
                                    <w:t>OSEPH</w:t>
                                  </w:r>
                                  <w:r w:rsidR="000C417A">
                                    <w:t>,</w:t>
                                  </w:r>
                                  <w:r w:rsidR="00B122FF">
                                    <w:t xml:space="preserve"> </w:t>
                                  </w:r>
                                  <w:r w:rsidR="000C417A" w:rsidRPr="008A0723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Judah</w:t>
                                  </w:r>
                                  <w:r w:rsidR="00414D6D">
                                    <w:rPr>
                                      <w:color w:val="990033"/>
                                    </w:rPr>
                                    <w:t xml:space="preserve"> (Tamar)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6F2AB" id="Text Box 14" o:spid="_x0000_s1038" type="#_x0000_t202" style="position:absolute;margin-left:-2.45pt;margin-top:.5pt;width:210.05pt;height:48.4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" fillcolor="white [3201]" stroked="f" strokeweight=".5pt">
                      <v:textbox>
                        <w:txbxContent>
                          <w:p w14:paraId="4543C016" w14:textId="5032138F" w:rsidR="0001335C" w:rsidRDefault="00285741" w:rsidP="00285741">
                            <w:pPr>
                              <w:spacing w:line="200" w:lineRule="exact"/>
                              <w:ind w:left="720"/>
                            </w:pPr>
                            <w:r>
                              <w:t xml:space="preserve">       </w:t>
                            </w:r>
                            <w:r w:rsidR="006C5493">
                              <w:t xml:space="preserve"> </w:t>
                            </w:r>
                            <w:r>
                              <w:t xml:space="preserve"> </w:t>
                            </w:r>
                            <w:r w:rsidR="0005300B" w:rsidRPr="00285741">
                              <w:rPr>
                                <w:color w:val="990033"/>
                              </w:rPr>
                              <w:t>Adam, N</w:t>
                            </w:r>
                            <w:r w:rsidR="00C963A1" w:rsidRPr="00285741">
                              <w:rPr>
                                <w:color w:val="990033"/>
                              </w:rPr>
                              <w:t>OAH</w:t>
                            </w:r>
                            <w:r w:rsidR="00D756F6">
                              <w:t>, Job</w:t>
                            </w:r>
                          </w:p>
                          <w:p w14:paraId="4D6AA55C" w14:textId="624FBCCB" w:rsidR="0001335C" w:rsidRDefault="00027B17" w:rsidP="00991908">
                            <w:pPr>
                              <w:spacing w:line="200" w:lineRule="exact"/>
                            </w:pPr>
                            <w:r>
                              <w:t xml:space="preserve"> </w:t>
                            </w:r>
                            <w:r w:rsidR="0001335C">
                              <w:t xml:space="preserve">Patriarchs: </w:t>
                            </w:r>
                            <w:r w:rsidR="009417B8">
                              <w:t xml:space="preserve"> </w:t>
                            </w:r>
                            <w:r w:rsidR="00971703" w:rsidRPr="001E6CE4">
                              <w:rPr>
                                <w:b/>
                                <w:bCs/>
                                <w:color w:val="990033"/>
                              </w:rPr>
                              <w:t>A</w:t>
                            </w:r>
                            <w:r w:rsidR="00C612C8" w:rsidRPr="001E6CE4">
                              <w:rPr>
                                <w:b/>
                                <w:bCs/>
                                <w:color w:val="990033"/>
                              </w:rPr>
                              <w:t>BRAHAM</w:t>
                            </w:r>
                            <w:r w:rsidR="00971703">
                              <w:t xml:space="preserve">, </w:t>
                            </w:r>
                            <w:r w:rsidR="00971703" w:rsidRPr="008A0723">
                              <w:rPr>
                                <w:color w:val="990033"/>
                              </w:rPr>
                              <w:t xml:space="preserve">Isaac, </w:t>
                            </w:r>
                            <w:r w:rsidR="00971703" w:rsidRPr="008A0723">
                              <w:rPr>
                                <w:b/>
                                <w:bCs/>
                                <w:color w:val="990033"/>
                              </w:rPr>
                              <w:t>J</w:t>
                            </w:r>
                            <w:r w:rsidR="008A0723" w:rsidRPr="008A0723">
                              <w:rPr>
                                <w:b/>
                                <w:bCs/>
                                <w:color w:val="990033"/>
                              </w:rPr>
                              <w:t>acob</w:t>
                            </w:r>
                          </w:p>
                          <w:p w14:paraId="03E4B19E" w14:textId="07F157FC" w:rsidR="00BE37A8" w:rsidRDefault="00971703" w:rsidP="00380465">
                            <w:pPr>
                              <w:spacing w:line="200" w:lineRule="exact"/>
                              <w:ind w:firstLine="720"/>
                            </w:pPr>
                            <w:r w:rsidRPr="002514A3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920B0B" w:rsidRPr="002514A3">
                              <w:rPr>
                                <w:b/>
                                <w:bCs/>
                              </w:rPr>
                              <w:t>OSEPH</w:t>
                            </w:r>
                            <w:r w:rsidR="000C417A">
                              <w:t>,</w:t>
                            </w:r>
                            <w:r w:rsidR="00B122FF">
                              <w:t xml:space="preserve"> </w:t>
                            </w:r>
                            <w:r w:rsidR="000C417A" w:rsidRPr="008A0723">
                              <w:rPr>
                                <w:b/>
                                <w:bCs/>
                                <w:color w:val="990033"/>
                              </w:rPr>
                              <w:t>Judah</w:t>
                            </w:r>
                            <w:r w:rsidR="00414D6D">
                              <w:rPr>
                                <w:color w:val="990033"/>
                              </w:rPr>
                              <w:t xml:space="preserve"> (Tamar)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4D8" w:rsidRPr="00C5096A">
              <w:rPr>
                <w:b/>
                <w:bCs/>
                <w:noProof/>
                <w:color w:val="990033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484A44E2" wp14:editId="053D7F31">
                      <wp:simplePos x="0" y="0"/>
                      <wp:positionH relativeFrom="column">
                        <wp:posOffset>1181063</wp:posOffset>
                      </wp:positionH>
                      <wp:positionV relativeFrom="paragraph">
                        <wp:posOffset>404033</wp:posOffset>
                      </wp:positionV>
                      <wp:extent cx="117466" cy="2344129"/>
                      <wp:effectExtent l="76200" t="0" r="35560" b="56515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466" cy="234412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012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6" o:spid="_x0000_s1026" type="#_x0000_t32" style="position:absolute;margin-left:93pt;margin-top:31.8pt;width:9.25pt;height:184.6pt;flip:x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" strokecolor="#903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2F48F34A" w14:textId="0510A5A1" w:rsidR="00EE0541" w:rsidRPr="002B4A77" w:rsidRDefault="00FF347B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6AAEBA2C" wp14:editId="7D0A7887">
                      <wp:simplePos x="0" y="0"/>
                      <wp:positionH relativeFrom="column">
                        <wp:posOffset>-54292</wp:posOffset>
                      </wp:positionH>
                      <wp:positionV relativeFrom="paragraph">
                        <wp:posOffset>28575</wp:posOffset>
                      </wp:positionV>
                      <wp:extent cx="1110932" cy="573529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0932" cy="5735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9F526" w14:textId="0C0D029F" w:rsidR="00ED2361" w:rsidRDefault="00ED2361" w:rsidP="00CC773D">
                                  <w:pPr>
                                    <w:jc w:val="center"/>
                                  </w:pPr>
                                  <w:r>
                                    <w:t>Gen 3:15</w:t>
                                  </w:r>
                                  <w:r w:rsidR="00D0499C">
                                    <w:t>;</w:t>
                                  </w:r>
                                  <w:r w:rsidR="001A447C">
                                    <w:t xml:space="preserve"> </w:t>
                                  </w:r>
                                  <w:r w:rsidR="00340D38">
                                    <w:t xml:space="preserve">      </w:t>
                                  </w:r>
                                  <w:r w:rsidR="00FB07CC">
                                    <w:t xml:space="preserve">  </w:t>
                                  </w:r>
                                  <w:r>
                                    <w:t>12:1-</w:t>
                                  </w:r>
                                  <w:r w:rsidR="003A062E">
                                    <w:t>3</w:t>
                                  </w:r>
                                  <w:r w:rsidR="00D0499C">
                                    <w:t xml:space="preserve">; </w:t>
                                  </w:r>
                                  <w:r w:rsidR="007C4369">
                                    <w:t>17</w:t>
                                  </w:r>
                                  <w:r w:rsidR="00E45A4F">
                                    <w:t>:8</w:t>
                                  </w:r>
                                  <w:r w:rsidR="000763F6">
                                    <w:t>; 22:18; 49:10</w:t>
                                  </w:r>
                                </w:p>
                                <w:p w14:paraId="22D3ECF9" w14:textId="77777777" w:rsidR="00CC773D" w:rsidRDefault="00CC77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EBA2C" id="Text Box 23" o:spid="_x0000_s1039" type="#_x0000_t202" style="position:absolute;margin-left:-4.25pt;margin-top:2.25pt;width:87.45pt;height:45.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" fillcolor="white [3201]" stroked="f" strokeweight=".5pt">
                      <v:textbox>
                        <w:txbxContent>
                          <w:p w14:paraId="5B69F526" w14:textId="0C0D029F" w:rsidR="00ED2361" w:rsidRDefault="00ED2361" w:rsidP="00CC773D">
                            <w:pPr>
                              <w:jc w:val="center"/>
                            </w:pPr>
                            <w:r>
                              <w:t>Gen 3:15</w:t>
                            </w:r>
                            <w:r w:rsidR="00D0499C">
                              <w:t>;</w:t>
                            </w:r>
                            <w:r w:rsidR="001A447C">
                              <w:t xml:space="preserve"> </w:t>
                            </w:r>
                            <w:r w:rsidR="00340D38">
                              <w:t xml:space="preserve">      </w:t>
                            </w:r>
                            <w:r w:rsidR="00FB07CC">
                              <w:t xml:space="preserve">  </w:t>
                            </w:r>
                            <w:r>
                              <w:t>12:1-</w:t>
                            </w:r>
                            <w:r w:rsidR="003A062E">
                              <w:t>3</w:t>
                            </w:r>
                            <w:r w:rsidR="00D0499C">
                              <w:t xml:space="preserve">; </w:t>
                            </w:r>
                            <w:r w:rsidR="007C4369">
                              <w:t>17</w:t>
                            </w:r>
                            <w:r w:rsidR="00E45A4F">
                              <w:t>:8</w:t>
                            </w:r>
                            <w:r w:rsidR="000763F6">
                              <w:t>; 22:18; 49:10</w:t>
                            </w:r>
                          </w:p>
                          <w:p w14:paraId="22D3ECF9" w14:textId="77777777" w:rsidR="00CC773D" w:rsidRDefault="00CC773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287A0D81" w14:textId="0F1298CE" w:rsidTr="006561CC">
        <w:trPr>
          <w:trHeight w:val="891"/>
        </w:trPr>
        <w:tc>
          <w:tcPr>
            <w:tcW w:w="4225" w:type="dxa"/>
          </w:tcPr>
          <w:p w14:paraId="3832A98E" w14:textId="4272B598" w:rsidR="00EE0541" w:rsidRPr="002B4A77" w:rsidRDefault="003A2C2F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5E97BCA" wp14:editId="502A4D44">
                      <wp:simplePos x="0" y="0"/>
                      <wp:positionH relativeFrom="column">
                        <wp:posOffset>-52818</wp:posOffset>
                      </wp:positionH>
                      <wp:positionV relativeFrom="paragraph">
                        <wp:posOffset>73480</wp:posOffset>
                      </wp:positionV>
                      <wp:extent cx="2580881" cy="466344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0881" cy="466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420FE" w14:textId="2D7B5DF3" w:rsidR="00865826" w:rsidRPr="00616862" w:rsidRDefault="003C0282" w:rsidP="00496A81">
                                  <w:pPr>
                                    <w:ind w:left="22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REDEMPTION</w:t>
                                  </w:r>
                                  <w:r w:rsidR="00523BA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7271F">
                                    <w:rPr>
                                      <w:sz w:val="28"/>
                                      <w:szCs w:val="28"/>
                                    </w:rPr>
                                    <w:t>from Slavery</w:t>
                                  </w:r>
                                  <w:r w:rsidR="002A1B6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80663"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13621E" w:rsidRPr="0013621E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Covenant</w:t>
                                  </w:r>
                                  <w:r w:rsidR="0013621E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13621E" w:rsidRPr="0013621E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014D1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B847FE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o be</w:t>
                                  </w:r>
                                  <w:r w:rsidR="00AA1A81" w:rsidRPr="00813830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A1B69" w:rsidRPr="00813830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 w:rsidR="008C794E" w:rsidRPr="00463F1D">
                                    <w:rPr>
                                      <w:i/>
                                      <w:iCs/>
                                      <w:color w:val="A50021"/>
                                      <w:sz w:val="24"/>
                                      <w:szCs w:val="24"/>
                                    </w:rPr>
                                    <w:t>Holy N</w:t>
                                  </w:r>
                                  <w:r w:rsidR="006E7D4F" w:rsidRPr="00463F1D">
                                    <w:rPr>
                                      <w:i/>
                                      <w:iCs/>
                                      <w:color w:val="A50021"/>
                                      <w:sz w:val="24"/>
                                      <w:szCs w:val="24"/>
                                    </w:rPr>
                                    <w:t>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97BCA" id="Text Box 5" o:spid="_x0000_s1040" type="#_x0000_t202" style="position:absolute;margin-left:-4.15pt;margin-top:5.8pt;width:203.2pt;height:36.7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" fillcolor="white [3201]" stroked="f" strokeweight=".5pt">
                      <v:textbox>
                        <w:txbxContent>
                          <w:p w14:paraId="29F420FE" w14:textId="2D7B5DF3" w:rsidR="00865826" w:rsidRPr="00616862" w:rsidRDefault="003C0282" w:rsidP="00496A81">
                            <w:pPr>
                              <w:ind w:left="225"/>
                              <w:rPr>
                                <w:sz w:val="28"/>
                                <w:szCs w:val="28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REDEMPTION</w:t>
                            </w:r>
                            <w:r w:rsidR="00523BA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71F">
                              <w:rPr>
                                <w:sz w:val="28"/>
                                <w:szCs w:val="28"/>
                              </w:rPr>
                              <w:t>from Slavery</w:t>
                            </w:r>
                            <w:r w:rsidR="002A1B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066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3621E" w:rsidRPr="0013621E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Covenant</w:t>
                            </w:r>
                            <w:r w:rsidR="0013621E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:</w:t>
                            </w:r>
                            <w:r w:rsidR="0013621E" w:rsidRPr="0013621E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4D1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t</w:t>
                            </w:r>
                            <w:r w:rsidR="00B847FE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o be</w:t>
                            </w:r>
                            <w:r w:rsidR="00AA1A81" w:rsidRPr="00813830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1B69" w:rsidRPr="00813830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8C794E" w:rsidRPr="00463F1D">
                              <w:rPr>
                                <w:i/>
                                <w:iCs/>
                                <w:color w:val="A50021"/>
                                <w:sz w:val="24"/>
                                <w:szCs w:val="24"/>
                              </w:rPr>
                              <w:t>Holy N</w:t>
                            </w:r>
                            <w:r w:rsidR="006E7D4F" w:rsidRPr="00463F1D">
                              <w:rPr>
                                <w:i/>
                                <w:iCs/>
                                <w:color w:val="A50021"/>
                                <w:sz w:val="24"/>
                                <w:szCs w:val="24"/>
                              </w:rPr>
                              <w:t>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7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4D73F268" wp14:editId="1CDCE59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505638</wp:posOffset>
                      </wp:positionV>
                      <wp:extent cx="621792" cy="201168"/>
                      <wp:effectExtent l="0" t="0" r="6985" b="889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7D3EBB" w14:textId="12D84CEF" w:rsidR="00E02743" w:rsidRPr="00B35415" w:rsidRDefault="00E02743" w:rsidP="00E02743">
                                  <w:pPr>
                                    <w:spacing w:after="0" w:line="18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B3541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ACT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3F268" id="Text Box 60" o:spid="_x0000_s1041" type="#_x0000_t202" style="position:absolute;margin-left:0;margin-top:39.8pt;width:48.95pt;height:15.85pt;z-index:251841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" fillcolor="window" stroked="f" strokeweight=".5pt">
                      <v:textbox>
                        <w:txbxContent>
                          <w:p w14:paraId="657D3EBB" w14:textId="12D84CEF" w:rsidR="00E02743" w:rsidRPr="00B35415" w:rsidRDefault="00E02743" w:rsidP="00E02743">
                            <w:pPr>
                              <w:spacing w:after="0" w:line="18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35415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ACT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0A9F883A" w14:textId="2F389794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561EE7A" wp14:editId="25ED6DC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37465</wp:posOffset>
                      </wp:positionV>
                      <wp:extent cx="1047433" cy="516320"/>
                      <wp:effectExtent l="0" t="0" r="635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433" cy="51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27831C" w14:textId="5056ECAD" w:rsidR="00EE0541" w:rsidRPr="002C7E1C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2C7E1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="0069209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75</w:t>
                                  </w:r>
                                  <w:r w:rsidRPr="002C7E1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-144</w:t>
                                  </w:r>
                                  <w:r w:rsidR="00D1377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8178F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648F9" w:rsidRPr="00F4376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E648F9" w:rsidRPr="00F30BA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0E58CF" w:rsidRPr="00F30BA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E648F9" w:rsidRPr="00F30BA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0yrs</w:t>
                                  </w:r>
                                  <w:r w:rsidR="00E648F9" w:rsidRPr="00C3630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1EE7A" id="Text Box 28" o:spid="_x0000_s1042" type="#_x0000_t202" style="position:absolute;margin-left:-3.15pt;margin-top:2.95pt;width:82.5pt;height:40.6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" fillcolor="white [3201]" stroked="f" strokeweight=".5pt">
                      <v:textbox>
                        <w:txbxContent>
                          <w:p w14:paraId="1C27831C" w14:textId="5056ECAD" w:rsidR="00EE0541" w:rsidRPr="002C7E1C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7E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18</w:t>
                            </w:r>
                            <w:r w:rsidR="0069209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75</w:t>
                            </w:r>
                            <w:r w:rsidRPr="002C7E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-144</w:t>
                            </w:r>
                            <w:r w:rsidR="00D137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8178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48F9" w:rsidRPr="00F4376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E648F9" w:rsidRPr="00F30BA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="000E58CF" w:rsidRPr="00F30BA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3</w:t>
                            </w:r>
                            <w:r w:rsidR="00E648F9" w:rsidRPr="00F30BA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0yrs</w:t>
                            </w:r>
                            <w:r w:rsidR="00E648F9" w:rsidRPr="00C36308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9" w:type="dxa"/>
          </w:tcPr>
          <w:p w14:paraId="2539D22B" w14:textId="4D855D24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7E8FF69" wp14:editId="3C509D5F">
                      <wp:simplePos x="0" y="0"/>
                      <wp:positionH relativeFrom="column">
                        <wp:posOffset>-40593</wp:posOffset>
                      </wp:positionH>
                      <wp:positionV relativeFrom="paragraph">
                        <wp:posOffset>5984</wp:posOffset>
                      </wp:positionV>
                      <wp:extent cx="1430503" cy="539496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503" cy="5394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2F738" w14:textId="2BE09D04" w:rsidR="00EE0541" w:rsidRPr="00FD1CD3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CF1A1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xodus</w:t>
                                  </w:r>
                                  <w:r w:rsidR="00FD619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200EC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CF1A1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eviticus</w:t>
                                  </w:r>
                                  <w:r w:rsidR="00200EC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8FF69" id="Text Box 35" o:spid="_x0000_s1043" type="#_x0000_t202" style="position:absolute;margin-left:-3.2pt;margin-top:.45pt;width:112.65pt;height:42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" fillcolor="white [3201]" stroked="f" strokeweight=".5pt">
                      <v:textbox>
                        <w:txbxContent>
                          <w:p w14:paraId="3A42F738" w14:textId="2BE09D04" w:rsidR="00EE0541" w:rsidRPr="00FD1CD3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="00CF1A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xodus</w:t>
                            </w:r>
                            <w:r w:rsidR="00FD61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00EC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CF1A1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eviticus</w:t>
                            </w:r>
                            <w:r w:rsidR="00200EC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</w:tcPr>
          <w:p w14:paraId="36407ED5" w14:textId="0C9C88F1" w:rsidR="00EE0541" w:rsidRPr="002B4A77" w:rsidRDefault="00F9787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C2F4A95" wp14:editId="57FBEB35">
                      <wp:simplePos x="0" y="0"/>
                      <wp:positionH relativeFrom="column">
                        <wp:posOffset>-30538</wp:posOffset>
                      </wp:positionH>
                      <wp:positionV relativeFrom="paragraph">
                        <wp:posOffset>104140</wp:posOffset>
                      </wp:positionV>
                      <wp:extent cx="2693324" cy="439103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3324" cy="4391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B27BA" w14:textId="29BFA5D6" w:rsidR="00971703" w:rsidRDefault="00971703" w:rsidP="00085B2B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EC19BE">
                                    <w:rPr>
                                      <w:b/>
                                      <w:bCs/>
                                    </w:rPr>
                                    <w:t>M</w:t>
                                  </w:r>
                                  <w:r w:rsidR="00C612C8" w:rsidRPr="00EC19BE">
                                    <w:rPr>
                                      <w:b/>
                                      <w:bCs/>
                                    </w:rPr>
                                    <w:t>OSES</w:t>
                                  </w:r>
                                  <w:r w:rsidR="005C291C">
                                    <w:t xml:space="preserve">: </w:t>
                                  </w:r>
                                  <w:r w:rsidR="002233E6">
                                    <w:t>D</w:t>
                                  </w:r>
                                  <w:r w:rsidR="00203764">
                                    <w:t xml:space="preserve">eliverer, </w:t>
                                  </w:r>
                                  <w:r w:rsidR="002233E6">
                                    <w:t>M</w:t>
                                  </w:r>
                                  <w:r w:rsidR="00501730">
                                    <w:t>ediator</w:t>
                                  </w:r>
                                  <w:r w:rsidR="00A8511B">
                                    <w:t xml:space="preserve">, </w:t>
                                  </w:r>
                                  <w:r w:rsidR="002233E6">
                                    <w:t>P</w:t>
                                  </w:r>
                                  <w:r w:rsidR="00A8511B">
                                    <w:t>rophet</w:t>
                                  </w:r>
                                </w:p>
                                <w:p w14:paraId="389FD3B6" w14:textId="253FC7DC" w:rsidR="00FE4947" w:rsidRDefault="00FE4947" w:rsidP="00085B2B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t>Priesthood &amp; Tabernacle established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F4A95" id="Text Box 15" o:spid="_x0000_s1044" type="#_x0000_t202" style="position:absolute;margin-left:-2.4pt;margin-top:8.2pt;width:212.05pt;height:34.6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hMMgIAAFwEAAAOAAAAZHJzL2Uyb0RvYy54bWysVE2P2yAQvVfqf0DcGzsfm26iOKs0q1SV&#10;ot2VstWeCYYYCTMUSOz013fA+eq2p6oXPMMMj5k3D88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" fillcolor="white [3201]" stroked="f" strokeweight=".5pt">
                      <v:textbox>
                        <w:txbxContent>
                          <w:p w14:paraId="647B27BA" w14:textId="29BFA5D6" w:rsidR="00971703" w:rsidRDefault="00971703" w:rsidP="00085B2B">
                            <w:pPr>
                              <w:spacing w:line="200" w:lineRule="exact"/>
                              <w:jc w:val="center"/>
                            </w:pPr>
                            <w:r w:rsidRPr="00EC19BE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C612C8" w:rsidRPr="00EC19BE">
                              <w:rPr>
                                <w:b/>
                                <w:bCs/>
                              </w:rPr>
                              <w:t>OSES</w:t>
                            </w:r>
                            <w:r w:rsidR="005C291C">
                              <w:t xml:space="preserve">: </w:t>
                            </w:r>
                            <w:r w:rsidR="002233E6">
                              <w:t>D</w:t>
                            </w:r>
                            <w:r w:rsidR="00203764">
                              <w:t xml:space="preserve">eliverer, </w:t>
                            </w:r>
                            <w:r w:rsidR="002233E6">
                              <w:t>M</w:t>
                            </w:r>
                            <w:r w:rsidR="00501730">
                              <w:t>ediator</w:t>
                            </w:r>
                            <w:r w:rsidR="00A8511B">
                              <w:t xml:space="preserve">, </w:t>
                            </w:r>
                            <w:r w:rsidR="002233E6">
                              <w:t>P</w:t>
                            </w:r>
                            <w:r w:rsidR="00A8511B">
                              <w:t>rophet</w:t>
                            </w:r>
                          </w:p>
                          <w:p w14:paraId="389FD3B6" w14:textId="253FC7DC" w:rsidR="00FE4947" w:rsidRDefault="00FE4947" w:rsidP="00085B2B">
                            <w:pPr>
                              <w:spacing w:line="200" w:lineRule="exact"/>
                              <w:jc w:val="center"/>
                            </w:pPr>
                            <w:r>
                              <w:t>Priesthood &amp; Tabernacle established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577CD7CC" w14:textId="5B41D27C" w:rsidR="00EE0541" w:rsidRPr="002B4A77" w:rsidRDefault="008267B9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A1FB5B5" wp14:editId="1DF66829">
                      <wp:simplePos x="0" y="0"/>
                      <wp:positionH relativeFrom="column">
                        <wp:posOffset>-15529</wp:posOffset>
                      </wp:positionH>
                      <wp:positionV relativeFrom="paragraph">
                        <wp:posOffset>21013</wp:posOffset>
                      </wp:positionV>
                      <wp:extent cx="1049424" cy="535305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9424" cy="535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3DF06" w14:textId="4098727B" w:rsidR="00681E4F" w:rsidRDefault="00ED2361" w:rsidP="00CC773D">
                                  <w:pPr>
                                    <w:jc w:val="center"/>
                                  </w:pPr>
                                  <w:r>
                                    <w:t>Ex. 19:5-</w:t>
                                  </w:r>
                                  <w:r w:rsidR="00207519">
                                    <w:t>6   Ex.</w:t>
                                  </w:r>
                                  <w:r w:rsidR="00666F74">
                                    <w:t xml:space="preserve"> </w:t>
                                  </w:r>
                                  <w:r w:rsidR="00681E4F">
                                    <w:t>32:</w:t>
                                  </w:r>
                                  <w:r w:rsidR="003D115E">
                                    <w:t>13</w:t>
                                  </w:r>
                                  <w:r w:rsidR="00207519">
                                    <w:t xml:space="preserve">    Ex.</w:t>
                                  </w:r>
                                  <w:r w:rsidR="003D115E">
                                    <w:t xml:space="preserve"> 33:1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FB5B5" id="Text Box 44" o:spid="_x0000_s1045" type="#_x0000_t202" style="position:absolute;margin-left:-1.2pt;margin-top:1.65pt;width:82.65pt;height:42.1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" fillcolor="white [3201]" stroked="f" strokeweight=".5pt">
                      <v:textbox>
                        <w:txbxContent>
                          <w:p w14:paraId="26B3DF06" w14:textId="4098727B" w:rsidR="00681E4F" w:rsidRDefault="00ED2361" w:rsidP="00CC773D">
                            <w:pPr>
                              <w:jc w:val="center"/>
                            </w:pPr>
                            <w:r>
                              <w:t>Ex. 19:5-</w:t>
                            </w:r>
                            <w:r w:rsidR="00207519">
                              <w:t>6   Ex.</w:t>
                            </w:r>
                            <w:r w:rsidR="00666F74">
                              <w:t xml:space="preserve"> </w:t>
                            </w:r>
                            <w:r w:rsidR="00681E4F">
                              <w:t>32:</w:t>
                            </w:r>
                            <w:r w:rsidR="003D115E">
                              <w:t>13</w:t>
                            </w:r>
                            <w:r w:rsidR="00207519">
                              <w:t xml:space="preserve">    Ex.</w:t>
                            </w:r>
                            <w:r w:rsidR="003D115E">
                              <w:t xml:space="preserve"> 33:1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30F1F9CA" w14:textId="5B4413BC" w:rsidTr="006561CC">
        <w:trPr>
          <w:trHeight w:val="910"/>
        </w:trPr>
        <w:tc>
          <w:tcPr>
            <w:tcW w:w="4225" w:type="dxa"/>
          </w:tcPr>
          <w:p w14:paraId="17F69716" w14:textId="78DC5A95" w:rsidR="00EE0541" w:rsidRPr="002B4A77" w:rsidRDefault="00F62F00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109C195" wp14:editId="52734CF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93980</wp:posOffset>
                      </wp:positionV>
                      <wp:extent cx="2633663" cy="475788"/>
                      <wp:effectExtent l="0" t="0" r="0" b="6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663" cy="475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63F740" w14:textId="3302A86D" w:rsidR="00DC4090" w:rsidRPr="00DC4090" w:rsidRDefault="003C0282" w:rsidP="00496A81">
                                  <w:pPr>
                                    <w:ind w:left="45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REBELLION</w:t>
                                  </w:r>
                                  <w:r w:rsidR="00453FF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D0789">
                                    <w:rPr>
                                      <w:sz w:val="28"/>
                                      <w:szCs w:val="28"/>
                                    </w:rPr>
                                    <w:t>~</w:t>
                                  </w:r>
                                  <w:r w:rsidR="00453FF9">
                                    <w:rPr>
                                      <w:sz w:val="28"/>
                                      <w:szCs w:val="28"/>
                                    </w:rPr>
                                    <w:t xml:space="preserve"> Wilderness</w:t>
                                  </w:r>
                                  <w:r w:rsidR="0053180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01F90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D02E2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Exile</w:t>
                                  </w:r>
                                  <w:r w:rsidR="00531805" w:rsidRPr="00524157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in the </w:t>
                                  </w:r>
                                  <w:r w:rsidR="005B2324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desert</w:t>
                                  </w:r>
                                  <w:r w:rsidR="006E7D4F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~ judgment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9C195" id="Text Box 6" o:spid="_x0000_s1046" type="#_x0000_t202" style="position:absolute;margin-left:-3.4pt;margin-top:7.4pt;width:207.4pt;height:37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" fillcolor="white [3201]" stroked="f" strokeweight=".5pt">
                      <v:textbox>
                        <w:txbxContent>
                          <w:p w14:paraId="0663F740" w14:textId="3302A86D" w:rsidR="00DC4090" w:rsidRPr="00DC4090" w:rsidRDefault="003C0282" w:rsidP="00496A81">
                            <w:pPr>
                              <w:ind w:left="458"/>
                              <w:rPr>
                                <w:sz w:val="28"/>
                                <w:szCs w:val="28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REBELLION</w:t>
                            </w:r>
                            <w:r w:rsidR="00453F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0789">
                              <w:rPr>
                                <w:sz w:val="28"/>
                                <w:szCs w:val="28"/>
                              </w:rPr>
                              <w:t>~</w:t>
                            </w:r>
                            <w:r w:rsidR="00453FF9">
                              <w:rPr>
                                <w:sz w:val="28"/>
                                <w:szCs w:val="28"/>
                              </w:rPr>
                              <w:t xml:space="preserve"> Wilderness</w:t>
                            </w:r>
                            <w:r w:rsidR="005318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1F9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D02E2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Exile</w:t>
                            </w:r>
                            <w:r w:rsidR="00531805" w:rsidRPr="00524157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in the </w:t>
                            </w:r>
                            <w:r w:rsidR="005B2324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desert</w:t>
                            </w:r>
                            <w:r w:rsidR="006E7D4F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~ judgment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E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1F95E7EA" wp14:editId="56078FA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532257</wp:posOffset>
                      </wp:positionV>
                      <wp:extent cx="621792" cy="201168"/>
                      <wp:effectExtent l="0" t="0" r="6985" b="889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0EC27" w14:textId="77777777" w:rsidR="00DF4E03" w:rsidRPr="00B35415" w:rsidRDefault="00DF4E03" w:rsidP="00DF4E03">
                                  <w:pPr>
                                    <w:spacing w:after="0" w:line="18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B3541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ACT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E7EA" id="Text Box 61" o:spid="_x0000_s1047" type="#_x0000_t202" style="position:absolute;margin-left:0;margin-top:41.9pt;width:48.95pt;height:15.85pt;z-index:251845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" fillcolor="white [3201]" stroked="f" strokeweight=".5pt">
                      <v:textbox>
                        <w:txbxContent>
                          <w:p w14:paraId="5580EC27" w14:textId="77777777" w:rsidR="00DF4E03" w:rsidRPr="00B35415" w:rsidRDefault="00DF4E03" w:rsidP="00DF4E03">
                            <w:pPr>
                              <w:spacing w:after="0" w:line="18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35415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ACT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6A0EF30B" w14:textId="13FE227E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77DEDC1" wp14:editId="052D0E70">
                      <wp:simplePos x="0" y="0"/>
                      <wp:positionH relativeFrom="column">
                        <wp:posOffset>-44767</wp:posOffset>
                      </wp:positionH>
                      <wp:positionV relativeFrom="paragraph">
                        <wp:posOffset>46355</wp:posOffset>
                      </wp:positionV>
                      <wp:extent cx="1057275" cy="517008"/>
                      <wp:effectExtent l="0" t="0" r="9525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51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56A3CC" w14:textId="1E050E3F" w:rsidR="00EE0541" w:rsidRPr="00456944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144</w:t>
                                  </w:r>
                                  <w:r w:rsidR="001E17F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-140</w:t>
                                  </w:r>
                                  <w:r w:rsidR="00FD18C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8178F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178F3" w:rsidRPr="00F4376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8178F3" w:rsidRPr="00F30BA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40yrs</w:t>
                                  </w:r>
                                  <w:r w:rsidR="008178F3" w:rsidRPr="00F30BA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DEDC1" id="Text Box 29" o:spid="_x0000_s1048" type="#_x0000_t202" style="position:absolute;margin-left:-3.5pt;margin-top:3.65pt;width:83.25pt;height:40.7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" fillcolor="white [3201]" stroked="f" strokeweight=".5pt">
                      <v:textbox>
                        <w:txbxContent>
                          <w:p w14:paraId="1E56A3CC" w14:textId="1E050E3F" w:rsidR="00EE0541" w:rsidRPr="00456944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144</w:t>
                            </w:r>
                            <w:r w:rsidR="001E17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-140</w:t>
                            </w:r>
                            <w:r w:rsidR="00FD18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8178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78F3" w:rsidRPr="00F4376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8178F3" w:rsidRPr="00F30BA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40yrs</w:t>
                            </w:r>
                            <w:r w:rsidR="008178F3" w:rsidRPr="00F30BA6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9" w:type="dxa"/>
          </w:tcPr>
          <w:p w14:paraId="5A8ED4D8" w14:textId="30FAEE9A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440897DC" wp14:editId="406A8DD9">
                      <wp:simplePos x="0" y="0"/>
                      <wp:positionH relativeFrom="column">
                        <wp:posOffset>-46203</wp:posOffset>
                      </wp:positionH>
                      <wp:positionV relativeFrom="paragraph">
                        <wp:posOffset>34099</wp:posOffset>
                      </wp:positionV>
                      <wp:extent cx="1447060" cy="528955"/>
                      <wp:effectExtent l="0" t="0" r="1270" b="444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060" cy="528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3B419" w14:textId="3B9DB2C9" w:rsidR="00EE0541" w:rsidRPr="00FD1CD3" w:rsidRDefault="00307465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CF1A1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umbers</w:t>
                                  </w:r>
                                  <w:r w:rsidR="002E1BA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00EC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CF1A1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Deuteronomy</w:t>
                                  </w:r>
                                  <w:r w:rsidR="00200EC8" w:rsidRPr="007A472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62AD68F0" w14:textId="494ADAE4" w:rsidR="00EE0541" w:rsidRPr="00E71525" w:rsidRDefault="00EE054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897DC" id="Text Box 36" o:spid="_x0000_s1049" type="#_x0000_t202" style="position:absolute;margin-left:-3.65pt;margin-top:2.7pt;width:113.95pt;height:41.6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" fillcolor="white [3201]" stroked="f" strokeweight=".5pt">
                      <v:textbox>
                        <w:txbxContent>
                          <w:p w14:paraId="61F3B419" w14:textId="3B9DB2C9" w:rsidR="00EE0541" w:rsidRPr="00FD1CD3" w:rsidRDefault="00307465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 w:rsidR="00CF1A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umbers</w:t>
                            </w:r>
                            <w:r w:rsidR="002E1B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0EC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CF1A1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Deuteronomy</w:t>
                            </w:r>
                            <w:r w:rsidR="00200EC8" w:rsidRPr="007A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2AD68F0" w14:textId="494ADAE4" w:rsidR="00EE0541" w:rsidRPr="00E71525" w:rsidRDefault="00EE05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</w:tcPr>
          <w:p w14:paraId="3488593B" w14:textId="3F53CAEC" w:rsidR="00EE0541" w:rsidRPr="002B4A77" w:rsidRDefault="00971703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D4FFA27" wp14:editId="2030D6C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79693</wp:posOffset>
                      </wp:positionV>
                      <wp:extent cx="2700338" cy="413503"/>
                      <wp:effectExtent l="0" t="0" r="5080" b="571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338" cy="4135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F68614" w14:textId="01240C98" w:rsidR="00971703" w:rsidRDefault="00B635F2" w:rsidP="00085B2B">
                                  <w:pPr>
                                    <w:jc w:val="center"/>
                                  </w:pPr>
                                  <w:r w:rsidRPr="00EC19BE">
                                    <w:rPr>
                                      <w:b/>
                                      <w:bCs/>
                                    </w:rPr>
                                    <w:t>M</w:t>
                                  </w:r>
                                  <w:r w:rsidR="00CB6229" w:rsidRPr="00EC19BE">
                                    <w:rPr>
                                      <w:b/>
                                      <w:bCs/>
                                    </w:rPr>
                                    <w:t>OSES</w:t>
                                  </w:r>
                                  <w:r w:rsidR="00BE5201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 w:rsidR="00C33E69">
                                    <w:t xml:space="preserve"> </w:t>
                                  </w:r>
                                  <w:r w:rsidR="00397EF8" w:rsidRPr="00BE5201">
                                    <w:rPr>
                                      <w:i/>
                                      <w:iCs/>
                                    </w:rPr>
                                    <w:t>(</w:t>
                                  </w:r>
                                  <w:r w:rsidR="00AE149B" w:rsidRPr="00BE5201">
                                    <w:rPr>
                                      <w:i/>
                                      <w:iCs/>
                                    </w:rPr>
                                    <w:t>10 tribes</w:t>
                                  </w:r>
                                  <w:r w:rsidR="00FC6F64" w:rsidRPr="00BE5201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C33E69" w:rsidRPr="00BE5201">
                                    <w:rPr>
                                      <w:i/>
                                      <w:iCs/>
                                    </w:rPr>
                                    <w:t>rebel Num 13-14</w:t>
                                  </w:r>
                                  <w:r w:rsidR="00397EF8" w:rsidRPr="00BE5201">
                                    <w:rPr>
                                      <w:i/>
                                      <w:iCs/>
                                    </w:rPr>
                                    <w:t>)</w:t>
                                  </w:r>
                                  <w:r w:rsidR="00773624">
                                    <w:t xml:space="preserve"> </w:t>
                                  </w:r>
                                  <w:r w:rsidR="00BE5201">
                                    <w:t xml:space="preserve"> </w:t>
                                  </w:r>
                                  <w:r w:rsidR="00773624">
                                    <w:t>Joshua, Caleb, Aaron, Miriam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FFA27" id="Text Box 16" o:spid="_x0000_s1050" type="#_x0000_t202" style="position:absolute;margin-left:-2.35pt;margin-top:6.3pt;width:212.65pt;height:32.5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" fillcolor="white [3201]" stroked="f" strokeweight=".5pt">
                      <v:textbox>
                        <w:txbxContent>
                          <w:p w14:paraId="60F68614" w14:textId="01240C98" w:rsidR="00971703" w:rsidRDefault="00B635F2" w:rsidP="00085B2B">
                            <w:pPr>
                              <w:jc w:val="center"/>
                            </w:pPr>
                            <w:r w:rsidRPr="00EC19BE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CB6229" w:rsidRPr="00EC19BE">
                              <w:rPr>
                                <w:b/>
                                <w:bCs/>
                              </w:rPr>
                              <w:t>OSES</w:t>
                            </w:r>
                            <w:r w:rsidR="00BE5201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C33E69">
                              <w:t xml:space="preserve"> </w:t>
                            </w:r>
                            <w:r w:rsidR="00397EF8" w:rsidRPr="00BE5201"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AE149B" w:rsidRPr="00BE5201">
                              <w:rPr>
                                <w:i/>
                                <w:iCs/>
                              </w:rPr>
                              <w:t>10 tribes</w:t>
                            </w:r>
                            <w:r w:rsidR="00FC6F64" w:rsidRPr="00BE520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33E69" w:rsidRPr="00BE5201">
                              <w:rPr>
                                <w:i/>
                                <w:iCs/>
                              </w:rPr>
                              <w:t>rebel Num 13-14</w:t>
                            </w:r>
                            <w:r w:rsidR="00397EF8" w:rsidRPr="00BE5201">
                              <w:rPr>
                                <w:i/>
                                <w:iCs/>
                              </w:rPr>
                              <w:t>)</w:t>
                            </w:r>
                            <w:r w:rsidR="00773624">
                              <w:t xml:space="preserve"> </w:t>
                            </w:r>
                            <w:r w:rsidR="00BE5201">
                              <w:t xml:space="preserve"> </w:t>
                            </w:r>
                            <w:r w:rsidR="00773624">
                              <w:t>Joshua, Caleb, Aaron, Miriam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5DB5F84C" w14:textId="0734D06B" w:rsidR="00EE0541" w:rsidRPr="002B4A77" w:rsidRDefault="008267B9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2C4CC6A7" wp14:editId="0F81640C">
                      <wp:simplePos x="0" y="0"/>
                      <wp:positionH relativeFrom="column">
                        <wp:posOffset>-44767</wp:posOffset>
                      </wp:positionH>
                      <wp:positionV relativeFrom="paragraph">
                        <wp:posOffset>17780</wp:posOffset>
                      </wp:positionV>
                      <wp:extent cx="1091762" cy="554355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762" cy="554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5DD3B5" w14:textId="3F74C36E" w:rsidR="00772A51" w:rsidRDefault="00453700" w:rsidP="00CC773D">
                                  <w:pPr>
                                    <w:jc w:val="center"/>
                                  </w:pPr>
                                  <w:r>
                                    <w:t>Num. 21:</w:t>
                                  </w:r>
                                  <w:r w:rsidR="00AC255A">
                                    <w:t>8</w:t>
                                  </w:r>
                                  <w:r w:rsidR="00AD4A38">
                                    <w:t>-9</w:t>
                                  </w:r>
                                  <w:r w:rsidR="00371424">
                                    <w:t xml:space="preserve"> </w:t>
                                  </w:r>
                                  <w:r w:rsidR="00772A51">
                                    <w:t>D</w:t>
                                  </w:r>
                                  <w:r>
                                    <w:t>t</w:t>
                                  </w:r>
                                  <w:r w:rsidR="0038660E">
                                    <w:t xml:space="preserve"> </w:t>
                                  </w:r>
                                  <w:r w:rsidR="00B135C7">
                                    <w:t>18:1</w:t>
                                  </w:r>
                                  <w:r w:rsidR="00C6048D">
                                    <w:t>5</w:t>
                                  </w:r>
                                  <w:r w:rsidR="0009670C">
                                    <w:t xml:space="preserve">       Dt.</w:t>
                                  </w:r>
                                  <w:r w:rsidR="00E07170">
                                    <w:t xml:space="preserve"> </w:t>
                                  </w:r>
                                  <w:r w:rsidR="000A4E21">
                                    <w:t>30:6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CC6A7" id="Text Box 53" o:spid="_x0000_s1051" type="#_x0000_t202" style="position:absolute;margin-left:-3.5pt;margin-top:1.4pt;width:85.95pt;height:43.6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" fillcolor="white [3201]" stroked="f" strokeweight=".5pt">
                      <v:textbox>
                        <w:txbxContent>
                          <w:p w14:paraId="0B5DD3B5" w14:textId="3F74C36E" w:rsidR="00772A51" w:rsidRDefault="00453700" w:rsidP="00CC773D">
                            <w:pPr>
                              <w:jc w:val="center"/>
                            </w:pPr>
                            <w:r>
                              <w:t>Num. 21:</w:t>
                            </w:r>
                            <w:r w:rsidR="00AC255A">
                              <w:t>8</w:t>
                            </w:r>
                            <w:r w:rsidR="00AD4A38">
                              <w:t>-9</w:t>
                            </w:r>
                            <w:r w:rsidR="00371424">
                              <w:t xml:space="preserve"> </w:t>
                            </w:r>
                            <w:r w:rsidR="00772A51">
                              <w:t>D</w:t>
                            </w:r>
                            <w:r>
                              <w:t>t</w:t>
                            </w:r>
                            <w:r w:rsidR="0038660E">
                              <w:t xml:space="preserve"> </w:t>
                            </w:r>
                            <w:r w:rsidR="00B135C7">
                              <w:t>18:1</w:t>
                            </w:r>
                            <w:r w:rsidR="00C6048D">
                              <w:t>5</w:t>
                            </w:r>
                            <w:r w:rsidR="0009670C">
                              <w:t xml:space="preserve">       Dt.</w:t>
                            </w:r>
                            <w:r w:rsidR="00E07170">
                              <w:t xml:space="preserve"> </w:t>
                            </w:r>
                            <w:r w:rsidR="000A4E21">
                              <w:t>30:6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03AC6A9A" w14:textId="4F41E37F" w:rsidTr="006561CC">
        <w:trPr>
          <w:trHeight w:val="1002"/>
        </w:trPr>
        <w:tc>
          <w:tcPr>
            <w:tcW w:w="4225" w:type="dxa"/>
          </w:tcPr>
          <w:p w14:paraId="6D64D21F" w14:textId="51A408DD" w:rsidR="00EE0541" w:rsidRPr="002B4A77" w:rsidRDefault="00BE2279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E8C07CD" wp14:editId="2B77575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-749935</wp:posOffset>
                      </wp:positionV>
                      <wp:extent cx="173736" cy="1325880"/>
                      <wp:effectExtent l="171450" t="19050" r="169545" b="762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60000">
                                <a:off x="0" y="0"/>
                                <a:ext cx="173736" cy="132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28011" w14:textId="7915B74E" w:rsidR="00B25696" w:rsidRPr="00B25696" w:rsidRDefault="00B25696" w:rsidP="003669F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5696"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  <w:p w14:paraId="4FFE084B" w14:textId="233D132F" w:rsidR="00B25696" w:rsidRPr="00B25696" w:rsidRDefault="00B25696" w:rsidP="003669F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5696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  <w:p w14:paraId="14E2B4EA" w14:textId="29DC3CAA" w:rsidR="00B25696" w:rsidRPr="00B25696" w:rsidRDefault="00B25696" w:rsidP="003669F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5696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  <w:p w14:paraId="2F33EEAC" w14:textId="5AF4E77D" w:rsidR="00B25696" w:rsidRPr="00B25696" w:rsidRDefault="00B25696" w:rsidP="003669F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5696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  <w:p w14:paraId="1344BC12" w14:textId="0A97FBE0" w:rsidR="00B25696" w:rsidRPr="00B25696" w:rsidRDefault="00B25696" w:rsidP="003669F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5696"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  <w:p w14:paraId="77ECC990" w14:textId="62A71C88" w:rsidR="00B25696" w:rsidRPr="00B25696" w:rsidRDefault="00B25696" w:rsidP="003669F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5696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  <w:p w14:paraId="2CBCBBF8" w14:textId="3982C6FD" w:rsidR="00B25696" w:rsidRPr="00B25696" w:rsidRDefault="00B25696" w:rsidP="003669F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5696">
                                    <w:rPr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  <w:p w14:paraId="56C20C71" w14:textId="356CE512" w:rsidR="00B25696" w:rsidRPr="00B25696" w:rsidRDefault="0025034B" w:rsidP="003669F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C07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52" type="#_x0000_t202" style="position:absolute;margin-left:6.5pt;margin-top:-59.05pt;width:13.7pt;height:104.4pt;rotation:-14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" fillcolor="white [3201]" stroked="f" strokeweight=".5pt">
                      <v:textbox>
                        <w:txbxContent>
                          <w:p w14:paraId="6CC28011" w14:textId="7915B74E" w:rsidR="00B25696" w:rsidRPr="00B25696" w:rsidRDefault="00B25696" w:rsidP="003669F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5696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4FFE084B" w14:textId="233D132F" w:rsidR="00B25696" w:rsidRPr="00B25696" w:rsidRDefault="00B25696" w:rsidP="003669F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5696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  <w:p w14:paraId="14E2B4EA" w14:textId="29DC3CAA" w:rsidR="00B25696" w:rsidRPr="00B25696" w:rsidRDefault="00B25696" w:rsidP="003669F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5696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2F33EEAC" w14:textId="5AF4E77D" w:rsidR="00B25696" w:rsidRPr="00B25696" w:rsidRDefault="00B25696" w:rsidP="003669F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5696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14:paraId="1344BC12" w14:textId="0A97FBE0" w:rsidR="00B25696" w:rsidRPr="00B25696" w:rsidRDefault="00B25696" w:rsidP="003669F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5696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77ECC990" w14:textId="62A71C88" w:rsidR="00B25696" w:rsidRPr="00B25696" w:rsidRDefault="00B25696" w:rsidP="003669F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5696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2CBCBBF8" w14:textId="3982C6FD" w:rsidR="00B25696" w:rsidRPr="00B25696" w:rsidRDefault="00B25696" w:rsidP="003669F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5696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56C20C71" w14:textId="356CE512" w:rsidR="00B25696" w:rsidRPr="00B25696" w:rsidRDefault="0025034B" w:rsidP="003669FC">
                            <w:pPr>
                              <w:spacing w:line="1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6817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C8B2AC6" wp14:editId="14EC3A1C">
                      <wp:simplePos x="0" y="0"/>
                      <wp:positionH relativeFrom="column">
                        <wp:posOffset>-28892</wp:posOffset>
                      </wp:positionH>
                      <wp:positionV relativeFrom="paragraph">
                        <wp:posOffset>114618</wp:posOffset>
                      </wp:positionV>
                      <wp:extent cx="2619057" cy="470429"/>
                      <wp:effectExtent l="0" t="0" r="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057" cy="4704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0E7C01" w14:textId="381515C0" w:rsidR="00196F09" w:rsidRPr="00053292" w:rsidRDefault="002F2AEC" w:rsidP="00496A81">
                                  <w:pPr>
                                    <w:ind w:left="61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PROMISE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KEPT</w:t>
                                  </w:r>
                                  <w:r w:rsidR="00651792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C00308" w:rsidRPr="00463F1D">
                                    <w:rPr>
                                      <w:color w:val="990033"/>
                                      <w:sz w:val="28"/>
                                      <w:szCs w:val="28"/>
                                    </w:rPr>
                                    <w:t>Land</w:t>
                                  </w:r>
                                  <w:r w:rsidR="00B6453A" w:rsidRPr="00463F1D">
                                    <w:rPr>
                                      <w:color w:val="A500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66D6E" w:rsidRPr="00463F1D">
                                    <w:rPr>
                                      <w:color w:val="A500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C125A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156D7F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>aking possession</w:t>
                                  </w:r>
                                  <w:r w:rsidR="00D96212">
                                    <w:rPr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D96212" w:rsidRPr="00D96212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but</w:t>
                                  </w:r>
                                  <w:r w:rsidR="00FF0D9C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...rebel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B2AC6" id="Text Box 7" o:spid="_x0000_s1053" type="#_x0000_t202" style="position:absolute;margin-left:-2.25pt;margin-top:9.05pt;width:206.2pt;height:37.0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" fillcolor="white [3201]" stroked="f" strokeweight=".5pt">
                      <v:textbox>
                        <w:txbxContent>
                          <w:p w14:paraId="3E0E7C01" w14:textId="381515C0" w:rsidR="00196F09" w:rsidRPr="00053292" w:rsidRDefault="002F2AEC" w:rsidP="00496A81">
                            <w:pPr>
                              <w:ind w:left="615"/>
                              <w:rPr>
                                <w:sz w:val="28"/>
                                <w:szCs w:val="28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PROMISE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KEPT</w:t>
                            </w:r>
                            <w:r w:rsidR="00651792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00308" w:rsidRPr="00463F1D">
                              <w:rPr>
                                <w:color w:val="990033"/>
                                <w:sz w:val="28"/>
                                <w:szCs w:val="28"/>
                              </w:rPr>
                              <w:t>Land</w:t>
                            </w:r>
                            <w:r w:rsidR="00B6453A" w:rsidRPr="00463F1D">
                              <w:rPr>
                                <w:color w:val="A500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6D6E" w:rsidRPr="00463F1D">
                              <w:rPr>
                                <w:color w:val="A500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125A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>T</w:t>
                            </w:r>
                            <w:r w:rsidR="00156D7F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>aking possession</w:t>
                            </w:r>
                            <w:r w:rsidR="00D96212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96212" w:rsidRPr="00D96212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but</w:t>
                            </w:r>
                            <w:r w:rsidR="00FF0D9C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...rebel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1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727D7D3" wp14:editId="4631619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583995</wp:posOffset>
                      </wp:positionV>
                      <wp:extent cx="621792" cy="201168"/>
                      <wp:effectExtent l="0" t="0" r="6985" b="889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8EB61" w14:textId="03ABF774" w:rsidR="00DF4E03" w:rsidRPr="009B3B4E" w:rsidRDefault="00DF4E03" w:rsidP="00DF4E03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ACT </w:t>
                                  </w:r>
                                  <w:r w:rsidR="00261F19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7D7D3" id="Text Box 62" o:spid="_x0000_s1054" type="#_x0000_t202" style="position:absolute;margin-left:0;margin-top:46pt;width:48.95pt;height:15.85pt;z-index:251849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" fillcolor="white [3201]" stroked="f" strokeweight=".5pt">
                      <v:textbox>
                        <w:txbxContent>
                          <w:p w14:paraId="3778EB61" w14:textId="03ABF774" w:rsidR="00DF4E03" w:rsidRPr="009B3B4E" w:rsidRDefault="00DF4E03" w:rsidP="00DF4E03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261F19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4FDDDB4F" w14:textId="21C6CA7A" w:rsidR="00EE0541" w:rsidRPr="002B4A77" w:rsidRDefault="00F27F36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37588DAC" wp14:editId="6DC58A9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63818</wp:posOffset>
                      </wp:positionV>
                      <wp:extent cx="1060704" cy="521208"/>
                      <wp:effectExtent l="0" t="0" r="635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704" cy="521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6F5C6" w14:textId="4E00CCAD" w:rsidR="00EE0541" w:rsidRPr="00F27F36" w:rsidRDefault="00EE0541" w:rsidP="00F2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140</w:t>
                                  </w:r>
                                  <w:r w:rsidR="00FD18C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-10</w:t>
                                  </w:r>
                                  <w:r w:rsidR="0072621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F27F3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7F36" w:rsidRPr="00F27F3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F27F36" w:rsidRPr="00517053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400yrs</w:t>
                                  </w:r>
                                  <w:r w:rsidR="00F27F36" w:rsidRPr="00F27F3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88DAC" id="Text Box 30" o:spid="_x0000_s1055" type="#_x0000_t202" style="position:absolute;margin-left:-4.85pt;margin-top:5.05pt;width:83.5pt;height:41.0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" fillcolor="white [3201]" stroked="f" strokeweight=".5pt">
                      <v:textbox>
                        <w:txbxContent>
                          <w:p w14:paraId="5DD6F5C6" w14:textId="4E00CCAD" w:rsidR="00EE0541" w:rsidRPr="00F27F36" w:rsidRDefault="00EE0541" w:rsidP="00F27F3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140</w:t>
                            </w:r>
                            <w:r w:rsidR="00FD18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-10</w:t>
                            </w:r>
                            <w:r w:rsidR="007262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F27F3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7F36" w:rsidRPr="00F27F36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F27F36" w:rsidRPr="00517053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400yrs</w:t>
                            </w:r>
                            <w:r w:rsidR="00F27F36" w:rsidRPr="00F27F36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9" w:type="dxa"/>
          </w:tcPr>
          <w:p w14:paraId="0D333CD8" w14:textId="1815E1A3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55E20E9B" wp14:editId="4F2A418E">
                      <wp:simplePos x="0" y="0"/>
                      <wp:positionH relativeFrom="column">
                        <wp:posOffset>-40593</wp:posOffset>
                      </wp:positionH>
                      <wp:positionV relativeFrom="paragraph">
                        <wp:posOffset>33320</wp:posOffset>
                      </wp:positionV>
                      <wp:extent cx="1430020" cy="540084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020" cy="540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2D6DB" w14:textId="2430941C" w:rsidR="00EE0541" w:rsidRPr="00361DF5" w:rsidRDefault="00EE0541" w:rsidP="001824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 w:rsidR="00CF1A18"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oshua</w:t>
                                  </w:r>
                                  <w:r w:rsidR="00182471"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518B7"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 w:rsidR="00CF1A18"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udge</w:t>
                                  </w:r>
                                  <w:r w:rsidR="00C60E20" w:rsidRPr="00361D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  <w:p w14:paraId="2764D0EF" w14:textId="120FB816" w:rsidR="00EE0541" w:rsidRPr="00AE493E" w:rsidRDefault="00EE054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E20E9B" id="Text Box 37" o:spid="_x0000_s1056" type="#_x0000_t202" style="position:absolute;margin-left:-3.2pt;margin-top:2.6pt;width:112.6pt;height:42.55pt;z-index:25178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" fillcolor="white [3201]" stroked="f" strokeweight=".5pt">
                      <v:textbox>
                        <w:txbxContent>
                          <w:p w14:paraId="74C2D6DB" w14:textId="2430941C" w:rsidR="00EE0541" w:rsidRPr="00361DF5" w:rsidRDefault="00EE0541" w:rsidP="001824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CF1A18"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oshua</w:t>
                            </w:r>
                            <w:r w:rsidR="00182471"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18B7"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CF1A18"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udge</w:t>
                            </w:r>
                            <w:r w:rsidR="00C60E20" w:rsidRPr="00361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2764D0EF" w14:textId="120FB816" w:rsidR="00EE0541" w:rsidRPr="00AE493E" w:rsidRDefault="00EE05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</w:tcPr>
          <w:p w14:paraId="01B1E777" w14:textId="35E47244" w:rsidR="00EE0541" w:rsidRPr="002B4A77" w:rsidRDefault="00B635F2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8006B41" wp14:editId="42A68FD8">
                      <wp:simplePos x="0" y="0"/>
                      <wp:positionH relativeFrom="column">
                        <wp:posOffset>-41621</wp:posOffset>
                      </wp:positionH>
                      <wp:positionV relativeFrom="paragraph">
                        <wp:posOffset>11834</wp:posOffset>
                      </wp:positionV>
                      <wp:extent cx="2714105" cy="611403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105" cy="611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6412D" w14:textId="62C4EB45" w:rsidR="00B635F2" w:rsidRDefault="00B635F2" w:rsidP="00953B86">
                                  <w:pPr>
                                    <w:pStyle w:val="NoSpacing"/>
                                    <w:spacing w:after="120" w:line="200" w:lineRule="exact"/>
                                    <w:jc w:val="center"/>
                                  </w:pPr>
                                  <w:r w:rsidRPr="00EC19BE">
                                    <w:rPr>
                                      <w:b/>
                                      <w:bCs/>
                                    </w:rPr>
                                    <w:t>J</w:t>
                                  </w:r>
                                  <w:r w:rsidR="00C612C8" w:rsidRPr="00EC19BE">
                                    <w:rPr>
                                      <w:b/>
                                      <w:bCs/>
                                    </w:rPr>
                                    <w:t>OSHUA</w:t>
                                  </w:r>
                                  <w:r w:rsidR="00862524">
                                    <w:t xml:space="preserve">: </w:t>
                                  </w:r>
                                  <w:r w:rsidR="00CE305E">
                                    <w:t>Deliverer</w:t>
                                  </w:r>
                                  <w:r w:rsidR="00614F9C">
                                    <w:t xml:space="preserve">, </w:t>
                                  </w:r>
                                  <w:r w:rsidR="000443C5">
                                    <w:t>S</w:t>
                                  </w:r>
                                  <w:r w:rsidR="00614F9C">
                                    <w:t>ervant of the Lord</w:t>
                                  </w:r>
                                </w:p>
                                <w:p w14:paraId="6F3C8A0A" w14:textId="5DE5E14A" w:rsidR="001F4D49" w:rsidRDefault="001F4D49" w:rsidP="00953B86">
                                  <w:pPr>
                                    <w:pStyle w:val="NoSpacing"/>
                                    <w:spacing w:after="120" w:line="180" w:lineRule="exact"/>
                                    <w:jc w:val="center"/>
                                  </w:pPr>
                                  <w:r>
                                    <w:t xml:space="preserve">Judges: </w:t>
                                  </w:r>
                                  <w:r w:rsidR="00DF427C">
                                    <w:t xml:space="preserve">Deborah, </w:t>
                                  </w:r>
                                  <w:r w:rsidR="00B635F2">
                                    <w:t>Gideon, Samson</w:t>
                                  </w:r>
                                </w:p>
                                <w:p w14:paraId="19E74EE1" w14:textId="23D77ED2" w:rsidR="00B635F2" w:rsidRPr="002A26A2" w:rsidRDefault="0033520F" w:rsidP="00953B86">
                                  <w:pPr>
                                    <w:pStyle w:val="NoSpacing"/>
                                    <w:spacing w:after="120" w:line="200" w:lineRule="exact"/>
                                    <w:ind w:left="720"/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A26A2">
                                    <w:rPr>
                                      <w:i/>
                                      <w:iCs/>
                                      <w:color w:val="990033"/>
                                      <w:sz w:val="20"/>
                                      <w:szCs w:val="20"/>
                                    </w:rPr>
                                    <w:t xml:space="preserve">Rahab, </w:t>
                                  </w:r>
                                  <w:r w:rsidR="004B42BB" w:rsidRPr="002A26A2">
                                    <w:rPr>
                                      <w:i/>
                                      <w:iCs/>
                                      <w:color w:val="990033"/>
                                      <w:sz w:val="20"/>
                                      <w:szCs w:val="20"/>
                                    </w:rPr>
                                    <w:t>Ruth</w:t>
                                  </w:r>
                                  <w:r w:rsidR="000C1D9A" w:rsidRPr="002A26A2">
                                    <w:rPr>
                                      <w:i/>
                                      <w:iCs/>
                                      <w:color w:val="9900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D5953" w:rsidRPr="002A26A2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(line of David)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06B41" id="Text Box 17" o:spid="_x0000_s1057" type="#_x0000_t202" style="position:absolute;margin-left:-3.3pt;margin-top:.95pt;width:213.7pt;height:48.1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" fillcolor="white [3201]" stroked="f" strokeweight=".5pt">
                      <v:textbox>
                        <w:txbxContent>
                          <w:p w14:paraId="22D6412D" w14:textId="62C4EB45" w:rsidR="00B635F2" w:rsidRDefault="00B635F2" w:rsidP="00953B86">
                            <w:pPr>
                              <w:pStyle w:val="NoSpacing"/>
                              <w:spacing w:after="120" w:line="200" w:lineRule="exact"/>
                              <w:jc w:val="center"/>
                            </w:pPr>
                            <w:r w:rsidRPr="00EC19BE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C612C8" w:rsidRPr="00EC19BE">
                              <w:rPr>
                                <w:b/>
                                <w:bCs/>
                              </w:rPr>
                              <w:t>OSHUA</w:t>
                            </w:r>
                            <w:r w:rsidR="00862524">
                              <w:t xml:space="preserve">: </w:t>
                            </w:r>
                            <w:r w:rsidR="00CE305E">
                              <w:t>Deliverer</w:t>
                            </w:r>
                            <w:r w:rsidR="00614F9C">
                              <w:t xml:space="preserve">, </w:t>
                            </w:r>
                            <w:r w:rsidR="000443C5">
                              <w:t>S</w:t>
                            </w:r>
                            <w:r w:rsidR="00614F9C">
                              <w:t>ervant of the Lord</w:t>
                            </w:r>
                          </w:p>
                          <w:p w14:paraId="6F3C8A0A" w14:textId="5DE5E14A" w:rsidR="001F4D49" w:rsidRDefault="001F4D49" w:rsidP="00953B86">
                            <w:pPr>
                              <w:pStyle w:val="NoSpacing"/>
                              <w:spacing w:after="120" w:line="180" w:lineRule="exact"/>
                              <w:jc w:val="center"/>
                            </w:pPr>
                            <w:r>
                              <w:t xml:space="preserve">Judges: </w:t>
                            </w:r>
                            <w:r w:rsidR="00DF427C">
                              <w:t xml:space="preserve">Deborah, </w:t>
                            </w:r>
                            <w:r w:rsidR="00B635F2">
                              <w:t>Gideon, Samson</w:t>
                            </w:r>
                          </w:p>
                          <w:p w14:paraId="19E74EE1" w14:textId="23D77ED2" w:rsidR="00B635F2" w:rsidRPr="002A26A2" w:rsidRDefault="0033520F" w:rsidP="00953B86">
                            <w:pPr>
                              <w:pStyle w:val="NoSpacing"/>
                              <w:spacing w:after="120" w:line="200" w:lineRule="exact"/>
                              <w:ind w:left="7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A26A2">
                              <w:rPr>
                                <w:i/>
                                <w:iCs/>
                                <w:color w:val="990033"/>
                                <w:sz w:val="20"/>
                                <w:szCs w:val="20"/>
                              </w:rPr>
                              <w:t xml:space="preserve">Rahab, </w:t>
                            </w:r>
                            <w:r w:rsidR="004B42BB" w:rsidRPr="002A26A2">
                              <w:rPr>
                                <w:i/>
                                <w:iCs/>
                                <w:color w:val="990033"/>
                                <w:sz w:val="20"/>
                                <w:szCs w:val="20"/>
                              </w:rPr>
                              <w:t>Ruth</w:t>
                            </w:r>
                            <w:r w:rsidR="000C1D9A" w:rsidRPr="002A26A2">
                              <w:rPr>
                                <w:i/>
                                <w:iCs/>
                                <w:color w:val="9900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5953" w:rsidRPr="002A26A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(line of David)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2DC15741" w14:textId="085E980B" w:rsidR="00EE0541" w:rsidRPr="002B4A77" w:rsidRDefault="00244AF7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2FFB9645" wp14:editId="72D51EE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78959</wp:posOffset>
                      </wp:positionV>
                      <wp:extent cx="1060704" cy="530352"/>
                      <wp:effectExtent l="0" t="0" r="6350" b="317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704" cy="5303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CA7F1" w14:textId="496F7EA0" w:rsidR="00244AF7" w:rsidRDefault="00244AF7" w:rsidP="00CC773D">
                                  <w:pPr>
                                    <w:jc w:val="center"/>
                                  </w:pPr>
                                  <w:r>
                                    <w:t>Jos</w:t>
                                  </w:r>
                                  <w:r w:rsidR="00C32B53">
                                    <w:t>h</w:t>
                                  </w:r>
                                  <w:r>
                                    <w:t xml:space="preserve"> </w:t>
                                  </w:r>
                                  <w:r w:rsidR="00C95C20">
                                    <w:t>21:43-45</w:t>
                                  </w:r>
                                </w:p>
                                <w:p w14:paraId="249D82D3" w14:textId="257BE561" w:rsidR="0044346F" w:rsidRDefault="0044346F" w:rsidP="00CC773D">
                                  <w:pPr>
                                    <w:jc w:val="center"/>
                                  </w:pPr>
                                  <w:r>
                                    <w:t>Ruth 4:12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B9645" id="Text Box 54" o:spid="_x0000_s1058" type="#_x0000_t202" style="position:absolute;margin-left:-2.15pt;margin-top:6.2pt;width:83.5pt;height:41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" fillcolor="white [3201]" stroked="f" strokeweight=".5pt">
                      <v:textbox>
                        <w:txbxContent>
                          <w:p w14:paraId="358CA7F1" w14:textId="496F7EA0" w:rsidR="00244AF7" w:rsidRDefault="00244AF7" w:rsidP="00CC773D">
                            <w:pPr>
                              <w:jc w:val="center"/>
                            </w:pPr>
                            <w:r>
                              <w:t>Jos</w:t>
                            </w:r>
                            <w:r w:rsidR="00C32B53">
                              <w:t>h</w:t>
                            </w:r>
                            <w:r>
                              <w:t xml:space="preserve"> </w:t>
                            </w:r>
                            <w:r w:rsidR="00C95C20">
                              <w:t>21:43-45</w:t>
                            </w:r>
                          </w:p>
                          <w:p w14:paraId="249D82D3" w14:textId="257BE561" w:rsidR="0044346F" w:rsidRDefault="0044346F" w:rsidP="00CC773D">
                            <w:pPr>
                              <w:jc w:val="center"/>
                            </w:pPr>
                            <w:r>
                              <w:t>Ruth 4:12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0277533D" w14:textId="0AAA13F9" w:rsidTr="006561CC">
        <w:trPr>
          <w:trHeight w:val="1002"/>
        </w:trPr>
        <w:tc>
          <w:tcPr>
            <w:tcW w:w="4225" w:type="dxa"/>
          </w:tcPr>
          <w:p w14:paraId="25BA93A7" w14:textId="19067985" w:rsidR="00EE0541" w:rsidRPr="002B4A77" w:rsidRDefault="00F067A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5AC350A3" wp14:editId="53F9DB03">
                      <wp:simplePos x="0" y="0"/>
                      <wp:positionH relativeFrom="column">
                        <wp:posOffset>-13566</wp:posOffset>
                      </wp:positionH>
                      <wp:positionV relativeFrom="paragraph">
                        <wp:posOffset>-1877695</wp:posOffset>
                      </wp:positionV>
                      <wp:extent cx="518276" cy="1993958"/>
                      <wp:effectExtent l="0" t="0" r="53340" b="6350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276" cy="19939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9FD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9" o:spid="_x0000_s1026" type="#_x0000_t32" style="position:absolute;margin-left:-1.05pt;margin-top:-147.85pt;width:40.8pt;height:157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4A238B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5BA4EE64" wp14:editId="01BE84A3">
                      <wp:simplePos x="0" y="0"/>
                      <wp:positionH relativeFrom="column">
                        <wp:posOffset>-47942</wp:posOffset>
                      </wp:positionH>
                      <wp:positionV relativeFrom="paragraph">
                        <wp:posOffset>95885</wp:posOffset>
                      </wp:positionV>
                      <wp:extent cx="2643187" cy="474980"/>
                      <wp:effectExtent l="0" t="0" r="5080" b="12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3187" cy="474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1D1BDF" w14:textId="3C5E769F" w:rsidR="003B059F" w:rsidRPr="00813830" w:rsidRDefault="00692BD3" w:rsidP="004A238B">
                                  <w:pPr>
                                    <w:ind w:left="8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FAITH</w:t>
                                  </w:r>
                                  <w:r w:rsidR="00D30B31">
                                    <w:rPr>
                                      <w:sz w:val="28"/>
                                      <w:szCs w:val="28"/>
                                    </w:rPr>
                                    <w:t>: United</w:t>
                                  </w:r>
                                  <w:r w:rsidR="004A238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30B31">
                                    <w:rPr>
                                      <w:sz w:val="28"/>
                                      <w:szCs w:val="28"/>
                                    </w:rPr>
                                    <w:t xml:space="preserve">Kingdom </w:t>
                                  </w:r>
                                  <w:r w:rsidR="004A238B">
                                    <w:rPr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  <w:r w:rsidR="00616435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>Great N</w:t>
                                  </w:r>
                                  <w:r w:rsidR="00CD2EC5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>ation,</w:t>
                                  </w:r>
                                  <w:r w:rsidR="00616435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 xml:space="preserve"> L</w:t>
                                  </w:r>
                                  <w:r w:rsidR="00CD2EC5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 xml:space="preserve">and, </w:t>
                                  </w:r>
                                  <w:r w:rsidR="006C5493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CD2EC5" w:rsidRPr="00463F1D">
                                    <w:rPr>
                                      <w:i/>
                                      <w:iCs/>
                                      <w:color w:val="990033"/>
                                      <w:sz w:val="24"/>
                                      <w:szCs w:val="24"/>
                                    </w:rPr>
                                    <w:t>less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4EE64" id="Text Box 8" o:spid="_x0000_s1059" type="#_x0000_t202" style="position:absolute;margin-left:-3.75pt;margin-top:7.55pt;width:208.1pt;height:37.4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" fillcolor="white [3201]" stroked="f" strokeweight=".5pt">
                      <v:textbox>
                        <w:txbxContent>
                          <w:p w14:paraId="281D1BDF" w14:textId="3C5E769F" w:rsidR="003B059F" w:rsidRPr="00813830" w:rsidRDefault="00692BD3" w:rsidP="004A238B">
                            <w:pPr>
                              <w:ind w:left="856"/>
                              <w:rPr>
                                <w:sz w:val="24"/>
                                <w:szCs w:val="24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FAITH</w:t>
                            </w:r>
                            <w:r w:rsidR="00D30B31">
                              <w:rPr>
                                <w:sz w:val="28"/>
                                <w:szCs w:val="28"/>
                              </w:rPr>
                              <w:t>: United</w:t>
                            </w:r>
                            <w:r w:rsidR="004A23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B31">
                              <w:rPr>
                                <w:sz w:val="28"/>
                                <w:szCs w:val="28"/>
                              </w:rPr>
                              <w:t xml:space="preserve">Kingdom </w:t>
                            </w:r>
                            <w:r w:rsidR="004A238B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616435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>Great N</w:t>
                            </w:r>
                            <w:r w:rsidR="00CD2EC5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>ation,</w:t>
                            </w:r>
                            <w:r w:rsidR="00616435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CD2EC5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 xml:space="preserve">and, </w:t>
                            </w:r>
                            <w:r w:rsidR="006C5493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>B</w:t>
                            </w:r>
                            <w:r w:rsidR="00CD2EC5" w:rsidRPr="00463F1D">
                              <w:rPr>
                                <w:i/>
                                <w:iCs/>
                                <w:color w:val="990033"/>
                                <w:sz w:val="24"/>
                                <w:szCs w:val="24"/>
                              </w:rPr>
                              <w:t>less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E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44276B98" wp14:editId="2F946DF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575439</wp:posOffset>
                      </wp:positionV>
                      <wp:extent cx="621792" cy="201168"/>
                      <wp:effectExtent l="0" t="0" r="6985" b="889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3268A3" w14:textId="0F281133" w:rsidR="00DF4E03" w:rsidRPr="009B3B4E" w:rsidRDefault="00DF4E03" w:rsidP="00DF4E03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ACT </w:t>
                                  </w:r>
                                  <w:r w:rsidR="00261F19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76B98" id="Text Box 63" o:spid="_x0000_s1060" type="#_x0000_t202" style="position:absolute;margin-left:0;margin-top:45.3pt;width:48.95pt;height:15.85pt;z-index:251851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" fillcolor="white [3201]" stroked="f" strokeweight=".5pt">
                      <v:textbox>
                        <w:txbxContent>
                          <w:p w14:paraId="393268A3" w14:textId="0F281133" w:rsidR="00DF4E03" w:rsidRPr="009B3B4E" w:rsidRDefault="00DF4E03" w:rsidP="00DF4E03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261F19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01BF24BF" w14:textId="01A13C18" w:rsidR="00EE0541" w:rsidRPr="002B4A77" w:rsidRDefault="00C52097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01EFCDE9" wp14:editId="4B8AEDC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67310</wp:posOffset>
                      </wp:positionV>
                      <wp:extent cx="1033463" cy="509270"/>
                      <wp:effectExtent l="0" t="0" r="0" b="508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463" cy="509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78CDA" w14:textId="19734B32" w:rsidR="007B21C5" w:rsidRPr="00946627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4C6B0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0-9</w:t>
                                  </w:r>
                                  <w:r w:rsidR="004C6B0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94662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A0AE5" w:rsidRPr="00FA0AE5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0A254B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  <w:r w:rsidR="00060901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163417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 w:rsidR="00FA0AE5" w:rsidRPr="00F305E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yrs</w:t>
                                  </w:r>
                                  <w:r w:rsidR="00FA0AE5" w:rsidRPr="00FA0AE5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6E2B26E4" w14:textId="5181B9D2" w:rsidR="00EE0541" w:rsidRPr="000F64B2" w:rsidRDefault="00EE054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FCDE9" id="Text Box 31" o:spid="_x0000_s1061" type="#_x0000_t202" style="position:absolute;margin-left:-3.9pt;margin-top:5.3pt;width:81.4pt;height:40.1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" fillcolor="white [3201]" stroked="f" strokeweight=".5pt">
                      <v:textbox>
                        <w:txbxContent>
                          <w:p w14:paraId="4AD78CDA" w14:textId="19734B32" w:rsidR="007B21C5" w:rsidRPr="00946627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</w:t>
                            </w:r>
                            <w:r w:rsidR="004C6B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0-9</w:t>
                            </w:r>
                            <w:r w:rsidR="004C6B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9466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AE5" w:rsidRPr="00FA0AE5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0A254B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40</w:t>
                            </w:r>
                            <w:r w:rsidR="00060901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0</w:t>
                            </w:r>
                            <w:r w:rsidR="00163417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+</w:t>
                            </w:r>
                            <w:r w:rsidR="00FA0AE5" w:rsidRPr="00F305E4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yrs</w:t>
                            </w:r>
                            <w:r w:rsidR="00FA0AE5" w:rsidRPr="00FA0AE5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E2B26E4" w14:textId="5181B9D2" w:rsidR="00EE0541" w:rsidRPr="000F64B2" w:rsidRDefault="00EE05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9" w:type="dxa"/>
          </w:tcPr>
          <w:p w14:paraId="1CF153E8" w14:textId="70EBC813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206770EC" wp14:editId="4DA3FD4D">
                      <wp:simplePos x="0" y="0"/>
                      <wp:positionH relativeFrom="column">
                        <wp:posOffset>-55659</wp:posOffset>
                      </wp:positionH>
                      <wp:positionV relativeFrom="paragraph">
                        <wp:posOffset>57122</wp:posOffset>
                      </wp:positionV>
                      <wp:extent cx="1456856" cy="577968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856" cy="5779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3D99B" w14:textId="77777777" w:rsidR="001F1942" w:rsidRDefault="00EE0541" w:rsidP="001F194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1-2 S</w:t>
                                  </w:r>
                                  <w:r w:rsidR="00CF1A18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amuel</w:t>
                                  </w:r>
                                </w:p>
                                <w:p w14:paraId="1351A2A7" w14:textId="653D558E" w:rsidR="00215085" w:rsidRPr="00DB251B" w:rsidRDefault="006168A2" w:rsidP="001F194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B251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325775" w:rsidRPr="00DB251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251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King</w:t>
                                  </w:r>
                                  <w:r w:rsidR="00325775" w:rsidRPr="00DB251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007E6C" w:rsidRPr="00DB251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, Psalms</w:t>
                                  </w:r>
                                </w:p>
                                <w:p w14:paraId="28339739" w14:textId="6C13C2D8" w:rsidR="00EE0541" w:rsidRPr="008B344B" w:rsidRDefault="00EE0541">
                                  <w:pP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770EC" id="Text Box 38" o:spid="_x0000_s1062" type="#_x0000_t202" style="position:absolute;margin-left:-4.4pt;margin-top:4.5pt;width:114.7pt;height:45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" fillcolor="white [3201]" stroked="f" strokeweight=".5pt">
                      <v:textbox>
                        <w:txbxContent>
                          <w:p w14:paraId="7CC3D99B" w14:textId="77777777" w:rsidR="001F1942" w:rsidRDefault="00EE0541" w:rsidP="001F194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1-2 S</w:t>
                            </w:r>
                            <w:r w:rsidR="00CF1A1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amuel</w:t>
                            </w:r>
                          </w:p>
                          <w:p w14:paraId="1351A2A7" w14:textId="653D558E" w:rsidR="00215085" w:rsidRPr="00DB251B" w:rsidRDefault="006168A2" w:rsidP="001F194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B251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1</w:t>
                            </w:r>
                            <w:r w:rsidR="00325775" w:rsidRPr="00DB251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51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King</w:t>
                            </w:r>
                            <w:r w:rsidR="00325775" w:rsidRPr="00DB251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</w:t>
                            </w:r>
                            <w:r w:rsidR="00007E6C" w:rsidRPr="00DB251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Psalms</w:t>
                            </w:r>
                          </w:p>
                          <w:p w14:paraId="28339739" w14:textId="6C13C2D8" w:rsidR="00EE0541" w:rsidRPr="008B344B" w:rsidRDefault="00EE054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</w:tcPr>
          <w:p w14:paraId="712CBEAD" w14:textId="576BB95C" w:rsidR="00EE0541" w:rsidRPr="002B4A77" w:rsidRDefault="00340C48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7F8697EF" wp14:editId="1AB5CC12">
                      <wp:simplePos x="0" y="0"/>
                      <wp:positionH relativeFrom="column">
                        <wp:posOffset>-24996</wp:posOffset>
                      </wp:positionH>
                      <wp:positionV relativeFrom="paragraph">
                        <wp:posOffset>106276</wp:posOffset>
                      </wp:positionV>
                      <wp:extent cx="2676698" cy="470726"/>
                      <wp:effectExtent l="0" t="0" r="9525" b="571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698" cy="4707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96718" w14:textId="0F861684" w:rsidR="00B23CBE" w:rsidRPr="00C30C71" w:rsidRDefault="00B23CBE" w:rsidP="00953B86">
                                  <w:pPr>
                                    <w:pStyle w:val="NoSpacing"/>
                                    <w:spacing w:after="120" w:line="200" w:lineRule="exact"/>
                                    <w:jc w:val="center"/>
                                  </w:pPr>
                                  <w:r>
                                    <w:t>Prophet</w:t>
                                  </w:r>
                                  <w:r w:rsidR="00927D74">
                                    <w:t>s</w:t>
                                  </w:r>
                                  <w:r>
                                    <w:t xml:space="preserve">: </w:t>
                                  </w:r>
                                  <w:r w:rsidR="00BF0B66" w:rsidRPr="007F0215">
                                    <w:t>S</w:t>
                                  </w:r>
                                  <w:r w:rsidR="00395CDE" w:rsidRPr="007F0215">
                                    <w:t>AMUEL</w:t>
                                  </w:r>
                                  <w:r w:rsidR="00C30C71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 w:rsidR="00C30C71">
                                    <w:t xml:space="preserve"> Nathan</w:t>
                                  </w:r>
                                </w:p>
                                <w:p w14:paraId="2E4DD1DF" w14:textId="4DD009AA" w:rsidR="00BF0B66" w:rsidRDefault="00B23CBE" w:rsidP="00953B86">
                                  <w:pPr>
                                    <w:pStyle w:val="NoSpacing"/>
                                    <w:spacing w:after="120" w:line="200" w:lineRule="exact"/>
                                    <w:jc w:val="center"/>
                                  </w:pPr>
                                  <w:r>
                                    <w:t xml:space="preserve">Kings: </w:t>
                                  </w:r>
                                  <w:r w:rsidR="00BF0B66">
                                    <w:t>Saul</w:t>
                                  </w:r>
                                  <w:r w:rsidR="00953B86">
                                    <w:t>,</w:t>
                                  </w:r>
                                  <w:r w:rsidR="00BF0BCE">
                                    <w:t xml:space="preserve"> </w:t>
                                  </w:r>
                                  <w:r w:rsidR="00BF0B66" w:rsidRPr="00B122FF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D</w:t>
                                  </w:r>
                                  <w:r w:rsidR="00162CD0" w:rsidRPr="00B122FF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AVID</w:t>
                                  </w:r>
                                  <w:r w:rsidR="00317130">
                                    <w:t xml:space="preserve">, </w:t>
                                  </w:r>
                                  <w:r w:rsidR="00BF0B66">
                                    <w:t>S</w:t>
                                  </w:r>
                                  <w:r w:rsidR="0039465A">
                                    <w:t>OLOMON</w:t>
                                  </w:r>
                                  <w:r w:rsidR="00EA3876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697EF" id="Text Box 18" o:spid="_x0000_s1063" type="#_x0000_t202" style="position:absolute;margin-left:-1.95pt;margin-top:8.35pt;width:210.75pt;height:37.0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" fillcolor="white [3201]" stroked="f" strokeweight=".5pt">
                      <v:textbox>
                        <w:txbxContent>
                          <w:p w14:paraId="7DB96718" w14:textId="0F861684" w:rsidR="00B23CBE" w:rsidRPr="00C30C71" w:rsidRDefault="00B23CBE" w:rsidP="00953B86">
                            <w:pPr>
                              <w:pStyle w:val="NoSpacing"/>
                              <w:spacing w:after="120" w:line="200" w:lineRule="exact"/>
                              <w:jc w:val="center"/>
                            </w:pPr>
                            <w:r>
                              <w:t>Prophet</w:t>
                            </w:r>
                            <w:r w:rsidR="00927D74">
                              <w:t>s</w:t>
                            </w:r>
                            <w:r>
                              <w:t xml:space="preserve">: </w:t>
                            </w:r>
                            <w:r w:rsidR="00BF0B66" w:rsidRPr="007F0215">
                              <w:t>S</w:t>
                            </w:r>
                            <w:r w:rsidR="00395CDE" w:rsidRPr="007F0215">
                              <w:t>AMUEL</w:t>
                            </w:r>
                            <w:r w:rsidR="00C30C71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C30C71">
                              <w:t xml:space="preserve"> Nathan</w:t>
                            </w:r>
                          </w:p>
                          <w:p w14:paraId="2E4DD1DF" w14:textId="4DD009AA" w:rsidR="00BF0B66" w:rsidRDefault="00B23CBE" w:rsidP="00953B86">
                            <w:pPr>
                              <w:pStyle w:val="NoSpacing"/>
                              <w:spacing w:after="120" w:line="200" w:lineRule="exact"/>
                              <w:jc w:val="center"/>
                            </w:pPr>
                            <w:r>
                              <w:t xml:space="preserve">Kings: </w:t>
                            </w:r>
                            <w:r w:rsidR="00BF0B66">
                              <w:t>Saul</w:t>
                            </w:r>
                            <w:r w:rsidR="00953B86">
                              <w:t>,</w:t>
                            </w:r>
                            <w:r w:rsidR="00BF0BCE">
                              <w:t xml:space="preserve"> </w:t>
                            </w:r>
                            <w:r w:rsidR="00BF0B66" w:rsidRPr="00B122FF">
                              <w:rPr>
                                <w:b/>
                                <w:bCs/>
                                <w:color w:val="990033"/>
                              </w:rPr>
                              <w:t>D</w:t>
                            </w:r>
                            <w:r w:rsidR="00162CD0" w:rsidRPr="00B122FF">
                              <w:rPr>
                                <w:b/>
                                <w:bCs/>
                                <w:color w:val="990033"/>
                              </w:rPr>
                              <w:t>AVID</w:t>
                            </w:r>
                            <w:r w:rsidR="00317130">
                              <w:t xml:space="preserve">, </w:t>
                            </w:r>
                            <w:r w:rsidR="00BF0B66">
                              <w:t>S</w:t>
                            </w:r>
                            <w:r w:rsidR="0039465A">
                              <w:t>OLOMON</w:t>
                            </w:r>
                            <w:r w:rsidR="00EA3876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4D8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700D6EA1" wp14:editId="6ABC892F">
                      <wp:simplePos x="0" y="0"/>
                      <wp:positionH relativeFrom="column">
                        <wp:posOffset>1027900</wp:posOffset>
                      </wp:positionH>
                      <wp:positionV relativeFrom="paragraph">
                        <wp:posOffset>497568</wp:posOffset>
                      </wp:positionV>
                      <wp:extent cx="135315" cy="2214243"/>
                      <wp:effectExtent l="76200" t="0" r="36195" b="5334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315" cy="221424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A4D10" id="Straight Arrow Connector 67" o:spid="_x0000_s1026" type="#_x0000_t32" style="position:absolute;margin-left:80.95pt;margin-top:39.2pt;width:10.65pt;height:174.35pt;flip:x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" strokecolor="#903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39CCEF0E" w14:textId="4AA509D0" w:rsidR="00EE0541" w:rsidRPr="002B4A77" w:rsidRDefault="00C152B9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38764FDF" wp14:editId="21EDEBC4">
                      <wp:simplePos x="0" y="0"/>
                      <wp:positionH relativeFrom="column">
                        <wp:posOffset>-56617</wp:posOffset>
                      </wp:positionH>
                      <wp:positionV relativeFrom="paragraph">
                        <wp:posOffset>78046</wp:posOffset>
                      </wp:positionV>
                      <wp:extent cx="1112638" cy="52046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638" cy="520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450669" w14:textId="16AE8EA6" w:rsidR="00C152B9" w:rsidRDefault="00C152B9" w:rsidP="00CC773D">
                                  <w:pPr>
                                    <w:jc w:val="center"/>
                                  </w:pPr>
                                  <w:r>
                                    <w:t>2 Sam 7:12-16</w:t>
                                  </w:r>
                                </w:p>
                                <w:p w14:paraId="2D021E42" w14:textId="40952A22" w:rsidR="004B4949" w:rsidRDefault="002154F1" w:rsidP="00CC773D">
                                  <w:pPr>
                                    <w:jc w:val="center"/>
                                  </w:pPr>
                                  <w:r>
                                    <w:t xml:space="preserve">Ps. 16, </w:t>
                                  </w:r>
                                  <w:r w:rsidR="00CD73D4">
                                    <w:t xml:space="preserve">51, </w:t>
                                  </w:r>
                                  <w:r>
                                    <w:t>110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64FDF" id="Text Box 48" o:spid="_x0000_s1064" type="#_x0000_t202" style="position:absolute;margin-left:-4.45pt;margin-top:6.15pt;width:87.6pt;height:41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G4MgIAAFwEAAAOAAAAZHJzL2Uyb0RvYy54bWysVEtv2zAMvg/YfxB0X2ynSbY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" fillcolor="white [3201]" stroked="f" strokeweight=".5pt">
                      <v:textbox>
                        <w:txbxContent>
                          <w:p w14:paraId="72450669" w14:textId="16AE8EA6" w:rsidR="00C152B9" w:rsidRDefault="00C152B9" w:rsidP="00CC773D">
                            <w:pPr>
                              <w:jc w:val="center"/>
                            </w:pPr>
                            <w:r>
                              <w:t>2 Sam 7:12-16</w:t>
                            </w:r>
                          </w:p>
                          <w:p w14:paraId="2D021E42" w14:textId="40952A22" w:rsidR="004B4949" w:rsidRDefault="002154F1" w:rsidP="00CC773D">
                            <w:pPr>
                              <w:jc w:val="center"/>
                            </w:pPr>
                            <w:r>
                              <w:t xml:space="preserve">Ps. 16, </w:t>
                            </w:r>
                            <w:r w:rsidR="00CD73D4">
                              <w:t xml:space="preserve">51, </w:t>
                            </w:r>
                            <w:r>
                              <w:t>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61FAADF1" w14:textId="1B1AC56C" w:rsidTr="006561CC">
        <w:trPr>
          <w:trHeight w:val="1095"/>
        </w:trPr>
        <w:tc>
          <w:tcPr>
            <w:tcW w:w="4225" w:type="dxa"/>
          </w:tcPr>
          <w:p w14:paraId="08824F0B" w14:textId="01F96466" w:rsidR="00EE0541" w:rsidRPr="002B4A77" w:rsidRDefault="0025034B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02439243" wp14:editId="1D18DA23">
                      <wp:simplePos x="0" y="0"/>
                      <wp:positionH relativeFrom="column">
                        <wp:posOffset>121810</wp:posOffset>
                      </wp:positionH>
                      <wp:positionV relativeFrom="paragraph">
                        <wp:posOffset>65973</wp:posOffset>
                      </wp:positionV>
                      <wp:extent cx="169218" cy="1234440"/>
                      <wp:effectExtent l="171450" t="0" r="135890" b="381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960000">
                                <a:off x="0" y="0"/>
                                <a:ext cx="169218" cy="1234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279A7D" w14:textId="1675E41D" w:rsidR="0025034B" w:rsidRDefault="0025034B" w:rsidP="00986BB1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14:paraId="39461397" w14:textId="77777777" w:rsidR="0025034B" w:rsidRDefault="0025034B" w:rsidP="00986BB1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25034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9961FC9" w14:textId="255E99FC" w:rsidR="00B25696" w:rsidRPr="0025034B" w:rsidRDefault="0025034B" w:rsidP="00986BB1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  <w:p w14:paraId="7F4E186A" w14:textId="4E28CDE5" w:rsidR="00B25696" w:rsidRPr="0025034B" w:rsidRDefault="0025034B" w:rsidP="00986BB1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  <w:p w14:paraId="720B95C3" w14:textId="6EA6798A" w:rsidR="00B25696" w:rsidRPr="0025034B" w:rsidRDefault="0025034B" w:rsidP="00986BB1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  <w:p w14:paraId="417D5266" w14:textId="00A4E080" w:rsidR="00B25696" w:rsidRPr="0025034B" w:rsidRDefault="0025034B" w:rsidP="00986BB1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  <w:p w14:paraId="03306206" w14:textId="0AC1D3DA" w:rsidR="00B25696" w:rsidRPr="0025034B" w:rsidRDefault="0025034B" w:rsidP="00986BB1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39243" id="Text Box 72" o:spid="_x0000_s1065" type="#_x0000_t202" style="position:absolute;margin-left:9.6pt;margin-top:5.2pt;width:13.3pt;height:97.2pt;rotation:16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" fillcolor="white [3201]" stroked="f" strokeweight=".5pt">
                      <v:textbox>
                        <w:txbxContent>
                          <w:p w14:paraId="57279A7D" w14:textId="1675E41D" w:rsidR="0025034B" w:rsidRDefault="0025034B" w:rsidP="00986BB1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39461397" w14:textId="77777777" w:rsidR="0025034B" w:rsidRDefault="0025034B" w:rsidP="00986BB1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25034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9961FC9" w14:textId="255E99FC" w:rsidR="00B25696" w:rsidRPr="0025034B" w:rsidRDefault="0025034B" w:rsidP="00986BB1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7F4E186A" w14:textId="4E28CDE5" w:rsidR="00B25696" w:rsidRPr="0025034B" w:rsidRDefault="0025034B" w:rsidP="00986BB1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720B95C3" w14:textId="6EA6798A" w:rsidR="00B25696" w:rsidRPr="0025034B" w:rsidRDefault="0025034B" w:rsidP="00986BB1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417D5266" w14:textId="00A4E080" w:rsidR="00B25696" w:rsidRPr="0025034B" w:rsidRDefault="0025034B" w:rsidP="00986BB1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03306206" w14:textId="0AC1D3DA" w:rsidR="00B25696" w:rsidRPr="0025034B" w:rsidRDefault="0025034B" w:rsidP="00986BB1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097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69343" behindDoc="0" locked="0" layoutInCell="1" allowOverlap="1" wp14:anchorId="0D34ADB5" wp14:editId="4BE3F07D">
                      <wp:simplePos x="0" y="0"/>
                      <wp:positionH relativeFrom="column">
                        <wp:posOffset>-38418</wp:posOffset>
                      </wp:positionH>
                      <wp:positionV relativeFrom="paragraph">
                        <wp:posOffset>124778</wp:posOffset>
                      </wp:positionV>
                      <wp:extent cx="2643187" cy="527685"/>
                      <wp:effectExtent l="0" t="0" r="5080" b="57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3187" cy="527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2FAF5" w14:textId="46CB4ECA" w:rsidR="00182EB1" w:rsidRPr="00053292" w:rsidRDefault="00C52097" w:rsidP="00C52097">
                                  <w:pPr>
                                    <w:ind w:left="61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464F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PROMISE BROKEN </w:t>
                                  </w:r>
                                  <w:r w:rsidR="00B8596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B1E3A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97A87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E061A7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Divided</w:t>
                                  </w:r>
                                  <w:r w:rsidR="007B05EA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C3C25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F71201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ation</w:t>
                                  </w:r>
                                  <w:r w:rsidR="00492168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~</w:t>
                                  </w:r>
                                  <w:r w:rsidR="007C3C25" w:rsidRPr="005B1B3A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E7A81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10 tribes lost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4ADB5" id="Text Box 10" o:spid="_x0000_s1066" type="#_x0000_t202" style="position:absolute;margin-left:-3.05pt;margin-top:9.85pt;width:208.1pt;height:41.55pt;z-index:25176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SqMgIAAFw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" fillcolor="white [3201]" stroked="f" strokeweight=".5pt">
                      <v:textbox>
                        <w:txbxContent>
                          <w:p w14:paraId="5942FAF5" w14:textId="46CB4ECA" w:rsidR="00182EB1" w:rsidRPr="00053292" w:rsidRDefault="00C52097" w:rsidP="00C52097">
                            <w:pPr>
                              <w:ind w:left="61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64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PROMISE BROKEN </w:t>
                            </w:r>
                            <w:r w:rsidR="00B859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1E3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97A8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061A7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Divided</w:t>
                            </w:r>
                            <w:r w:rsidR="007B05EA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3C25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N</w:t>
                            </w:r>
                            <w:r w:rsidR="00F71201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ation</w:t>
                            </w:r>
                            <w:r w:rsidR="00492168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~</w:t>
                            </w:r>
                            <w:r w:rsidR="007C3C25" w:rsidRPr="005B1B3A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7A81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10 tribes lost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E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662D5CF" wp14:editId="7C49F58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617068</wp:posOffset>
                      </wp:positionV>
                      <wp:extent cx="621792" cy="201168"/>
                      <wp:effectExtent l="0" t="0" r="6985" b="889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7A47D" w14:textId="1E87CEDF" w:rsidR="00DF4E03" w:rsidRPr="009B3B4E" w:rsidRDefault="00DF4E03" w:rsidP="00DF4E03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ACT </w:t>
                                  </w:r>
                                  <w:r w:rsidR="00261F19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2D5CF" id="Text Box 64" o:spid="_x0000_s1067" type="#_x0000_t202" style="position:absolute;margin-left:0;margin-top:48.6pt;width:48.95pt;height:15.85pt;z-index:251853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" fillcolor="white [3201]" stroked="f" strokeweight=".5pt">
                      <v:textbox>
                        <w:txbxContent>
                          <w:p w14:paraId="2F27A47D" w14:textId="1E87CEDF" w:rsidR="00DF4E03" w:rsidRPr="009B3B4E" w:rsidRDefault="00DF4E03" w:rsidP="00DF4E03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261F19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0A1F1C36" w14:textId="218B046A" w:rsidR="00EE0541" w:rsidRPr="002B4A77" w:rsidRDefault="008463E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58308CC" wp14:editId="0A894C63">
                      <wp:simplePos x="0" y="0"/>
                      <wp:positionH relativeFrom="column">
                        <wp:posOffset>507682</wp:posOffset>
                      </wp:positionH>
                      <wp:positionV relativeFrom="paragraph">
                        <wp:posOffset>-127634</wp:posOffset>
                      </wp:positionV>
                      <wp:extent cx="45719" cy="902018"/>
                      <wp:effectExtent l="76200" t="0" r="50165" b="508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9020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C3449" id="Straight Arrow Connector 12" o:spid="_x0000_s1026" type="#_x0000_t32" style="position:absolute;margin-left:39.95pt;margin-top:-10.05pt;width:3.6pt;height:71.05pt;flip:x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" strokecolor="#0070c0" strokeweight=".5pt">
                      <v:stroke endarrow="block" joinstyle="miter"/>
                    </v:shape>
                  </w:pict>
                </mc:Fallback>
              </mc:AlternateContent>
            </w:r>
            <w:r w:rsidR="00D535F9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27AD01BF" wp14:editId="3AEFC7D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196215</wp:posOffset>
                      </wp:positionV>
                      <wp:extent cx="1014413" cy="335070"/>
                      <wp:effectExtent l="0" t="0" r="0" b="825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4413" cy="335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C28B3F" w14:textId="18B3669D" w:rsidR="00EE0541" w:rsidRPr="00002436" w:rsidRDefault="00EE0541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72621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FB75A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73EA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FB75A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E51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722</w:t>
                                  </w:r>
                                </w:p>
                                <w:p w14:paraId="6F38D398" w14:textId="5373448A" w:rsidR="00EE0541" w:rsidRPr="00817AC0" w:rsidRDefault="00EE054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D01BF" id="Text Box 32" o:spid="_x0000_s1068" type="#_x0000_t202" style="position:absolute;margin-left:-3.15pt;margin-top:15.45pt;width:79.9pt;height:26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" fillcolor="white [3201]" stroked="f" strokeweight=".5pt">
                      <v:textbox>
                        <w:txbxContent>
                          <w:p w14:paraId="78C28B3F" w14:textId="18B3669D" w:rsidR="00EE0541" w:rsidRPr="00002436" w:rsidRDefault="00EE0541" w:rsidP="00D535F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  <w:r w:rsidR="007262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FB75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3E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 w:rsidR="00FB75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51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722</w:t>
                            </w:r>
                          </w:p>
                          <w:p w14:paraId="6F38D398" w14:textId="5373448A" w:rsidR="00EE0541" w:rsidRPr="00817AC0" w:rsidRDefault="00EE05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9" w:type="dxa"/>
          </w:tcPr>
          <w:p w14:paraId="6689F478" w14:textId="606C36A3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6E66D616" wp14:editId="18BA9121">
                      <wp:simplePos x="0" y="0"/>
                      <wp:positionH relativeFrom="column">
                        <wp:posOffset>-37908</wp:posOffset>
                      </wp:positionH>
                      <wp:positionV relativeFrom="paragraph">
                        <wp:posOffset>90392</wp:posOffset>
                      </wp:positionV>
                      <wp:extent cx="1419283" cy="548315"/>
                      <wp:effectExtent l="0" t="0" r="9525" b="444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83" cy="548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6C244" w14:textId="0A9083E2" w:rsidR="00EE0541" w:rsidRPr="008B344B" w:rsidRDefault="00EE0541" w:rsidP="00D535F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1-2 K</w:t>
                                  </w:r>
                                  <w:r w:rsidR="003823CE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ings</w:t>
                                  </w:r>
                                  <w:r w:rsidR="00C26738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B0E2C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="00C26738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2 Chr</w:t>
                                  </w:r>
                                  <w:r w:rsidR="007B0E2C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onicles</w:t>
                                  </w:r>
                                </w:p>
                                <w:p w14:paraId="09971B94" w14:textId="507C9309" w:rsidR="00EE0541" w:rsidRPr="005B6340" w:rsidRDefault="00EE054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6D616" id="Text Box 39" o:spid="_x0000_s1069" type="#_x0000_t202" style="position:absolute;margin-left:-3pt;margin-top:7.1pt;width:111.75pt;height:43.1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" fillcolor="white [3201]" stroked="f" strokeweight=".5pt">
                      <v:textbox>
                        <w:txbxContent>
                          <w:p w14:paraId="4D26C244" w14:textId="0A9083E2" w:rsidR="00EE0541" w:rsidRPr="008B344B" w:rsidRDefault="00EE0541" w:rsidP="00D535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1-2 K</w:t>
                            </w:r>
                            <w:r w:rsidR="003823C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ings</w:t>
                            </w:r>
                            <w:r w:rsidR="00C2673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E2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C2673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 Chr</w:t>
                            </w:r>
                            <w:r w:rsidR="007B0E2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onicles</w:t>
                            </w:r>
                          </w:p>
                          <w:p w14:paraId="09971B94" w14:textId="507C9309" w:rsidR="00EE0541" w:rsidRPr="005B6340" w:rsidRDefault="00EE05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</w:tcPr>
          <w:p w14:paraId="557489EA" w14:textId="3BFEA29F" w:rsidR="00EE0541" w:rsidRPr="002B4A77" w:rsidRDefault="00373DDC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6C071F7A" wp14:editId="0D1F5F1D">
                      <wp:simplePos x="0" y="0"/>
                      <wp:positionH relativeFrom="column">
                        <wp:posOffset>-47163</wp:posOffset>
                      </wp:positionH>
                      <wp:positionV relativeFrom="paragraph">
                        <wp:posOffset>23380</wp:posOffset>
                      </wp:positionV>
                      <wp:extent cx="2716645" cy="658714"/>
                      <wp:effectExtent l="0" t="0" r="7620" b="825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6645" cy="658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A78EC" w14:textId="794071FA" w:rsidR="00373DDC" w:rsidRDefault="00953B86" w:rsidP="00953B86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  <w:r w:rsidR="00B23CBE">
                                    <w:t>Kings:</w:t>
                                  </w:r>
                                  <w:r w:rsidR="000A51B3">
                                    <w:t xml:space="preserve"> </w:t>
                                  </w:r>
                                  <w:r w:rsidR="00245320" w:rsidRPr="001860F6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Solomon</w:t>
                                  </w:r>
                                  <w:r w:rsidR="00245320">
                                    <w:t xml:space="preserve">; </w:t>
                                  </w:r>
                                  <w:r w:rsidR="00101E9F">
                                    <w:t>Kings of Israel</w:t>
                                  </w:r>
                                  <w:r w:rsidR="000A51B3">
                                    <w:t>-</w:t>
                                  </w:r>
                                  <w:r w:rsidR="00101E9F">
                                    <w:t>Judah</w:t>
                                  </w:r>
                                </w:p>
                                <w:p w14:paraId="08EC59E1" w14:textId="34C2D3BA" w:rsidR="00101E9F" w:rsidRDefault="00865C2A" w:rsidP="00953B86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t xml:space="preserve">Prophets: </w:t>
                                  </w:r>
                                  <w:r w:rsidR="00101E9F" w:rsidRPr="00595D59">
                                    <w:t>E</w:t>
                                  </w:r>
                                  <w:r w:rsidR="00162CD0" w:rsidRPr="00595D59">
                                    <w:t>LIJAH</w:t>
                                  </w:r>
                                  <w:r w:rsidR="00101E9F" w:rsidRPr="00595D59">
                                    <w:t xml:space="preserve"> &amp; E</w:t>
                                  </w:r>
                                  <w:r w:rsidR="00162CD0" w:rsidRPr="00595D59">
                                    <w:t>LISHA</w:t>
                                  </w:r>
                                  <w:r w:rsidR="00962352" w:rsidRPr="00595D59">
                                    <w:t>; I</w:t>
                                  </w:r>
                                  <w:r w:rsidR="00065FA2" w:rsidRPr="00595D59">
                                    <w:t>SAIAH</w:t>
                                  </w:r>
                                </w:p>
                                <w:p w14:paraId="20F4ECF2" w14:textId="4B80D108" w:rsidR="00E42F37" w:rsidRPr="00F005A3" w:rsidRDefault="005F45C0" w:rsidP="00953B86">
                                  <w:pPr>
                                    <w:spacing w:line="200" w:lineRule="exact"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F005A3">
                                    <w:rPr>
                                      <w:i/>
                                      <w:iCs/>
                                    </w:rPr>
                                    <w:t>Pre-exile</w:t>
                                  </w:r>
                                  <w:r w:rsidR="00F65D48" w:rsidRPr="00F005A3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2E2E55">
                                    <w:rPr>
                                      <w:i/>
                                      <w:iCs/>
                                    </w:rPr>
                                    <w:t>P</w:t>
                                  </w:r>
                                  <w:r w:rsidR="00F65D48" w:rsidRPr="00F005A3">
                                    <w:rPr>
                                      <w:i/>
                                      <w:iCs/>
                                    </w:rPr>
                                    <w:t>rophets</w:t>
                                  </w:r>
                                  <w:r w:rsidR="00E638BE" w:rsidRPr="00F005A3">
                                    <w:rPr>
                                      <w:i/>
                                      <w:iCs/>
                                    </w:rPr>
                                    <w:t>: Hosea</w:t>
                                  </w:r>
                                  <w:r w:rsidR="006635D6">
                                    <w:rPr>
                                      <w:i/>
                                      <w:iCs/>
                                    </w:rPr>
                                    <w:t>--</w:t>
                                  </w:r>
                                  <w:r w:rsidR="00E638BE" w:rsidRPr="00F005A3">
                                    <w:rPr>
                                      <w:i/>
                                      <w:iCs/>
                                    </w:rPr>
                                    <w:t>Zephaniah</w:t>
                                  </w:r>
                                  <w:r w:rsidR="00FA4CBD">
                                    <w:rPr>
                                      <w:i/>
                                      <w:iCs/>
                                    </w:rPr>
                                    <w:t xml:space="preserve"> (9)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71F7A" id="Text Box 19" o:spid="_x0000_s1070" type="#_x0000_t202" style="position:absolute;margin-left:-3.7pt;margin-top:1.85pt;width:213.9pt;height:51.8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" fillcolor="white [3201]" stroked="f" strokeweight=".5pt">
                      <v:textbox>
                        <w:txbxContent>
                          <w:p w14:paraId="789A78EC" w14:textId="794071FA" w:rsidR="00373DDC" w:rsidRDefault="00953B86" w:rsidP="00953B86">
                            <w:pPr>
                              <w:spacing w:line="200" w:lineRule="exact"/>
                              <w:jc w:val="center"/>
                            </w:pPr>
                            <w:r>
                              <w:t xml:space="preserve">     </w:t>
                            </w:r>
                            <w:r w:rsidR="00B23CBE">
                              <w:t>Kings:</w:t>
                            </w:r>
                            <w:r w:rsidR="000A51B3">
                              <w:t xml:space="preserve"> </w:t>
                            </w:r>
                            <w:r w:rsidR="00245320" w:rsidRPr="001860F6">
                              <w:rPr>
                                <w:b/>
                                <w:bCs/>
                                <w:color w:val="990033"/>
                              </w:rPr>
                              <w:t>Solomon</w:t>
                            </w:r>
                            <w:r w:rsidR="00245320">
                              <w:t xml:space="preserve">; </w:t>
                            </w:r>
                            <w:r w:rsidR="00101E9F">
                              <w:t>Kings of Israel</w:t>
                            </w:r>
                            <w:r w:rsidR="000A51B3">
                              <w:t>-</w:t>
                            </w:r>
                            <w:r w:rsidR="00101E9F">
                              <w:t>Judah</w:t>
                            </w:r>
                          </w:p>
                          <w:p w14:paraId="08EC59E1" w14:textId="34C2D3BA" w:rsidR="00101E9F" w:rsidRDefault="00865C2A" w:rsidP="00953B86">
                            <w:pPr>
                              <w:spacing w:line="200" w:lineRule="exact"/>
                              <w:jc w:val="center"/>
                            </w:pPr>
                            <w:r>
                              <w:t xml:space="preserve">Prophets: </w:t>
                            </w:r>
                            <w:r w:rsidR="00101E9F" w:rsidRPr="00595D59">
                              <w:t>E</w:t>
                            </w:r>
                            <w:r w:rsidR="00162CD0" w:rsidRPr="00595D59">
                              <w:t>LIJAH</w:t>
                            </w:r>
                            <w:r w:rsidR="00101E9F" w:rsidRPr="00595D59">
                              <w:t xml:space="preserve"> &amp; E</w:t>
                            </w:r>
                            <w:r w:rsidR="00162CD0" w:rsidRPr="00595D59">
                              <w:t>LISHA</w:t>
                            </w:r>
                            <w:r w:rsidR="00962352" w:rsidRPr="00595D59">
                              <w:t>; I</w:t>
                            </w:r>
                            <w:r w:rsidR="00065FA2" w:rsidRPr="00595D59">
                              <w:t>SAIAH</w:t>
                            </w:r>
                          </w:p>
                          <w:p w14:paraId="20F4ECF2" w14:textId="4B80D108" w:rsidR="00E42F37" w:rsidRPr="00F005A3" w:rsidRDefault="005F45C0" w:rsidP="00953B86">
                            <w:pPr>
                              <w:spacing w:line="200" w:lineRule="exact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005A3">
                              <w:rPr>
                                <w:i/>
                                <w:iCs/>
                              </w:rPr>
                              <w:t>Pre-exile</w:t>
                            </w:r>
                            <w:r w:rsidR="00F65D48" w:rsidRPr="00F005A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2E2E55">
                              <w:rPr>
                                <w:i/>
                                <w:iCs/>
                              </w:rPr>
                              <w:t>P</w:t>
                            </w:r>
                            <w:r w:rsidR="00F65D48" w:rsidRPr="00F005A3">
                              <w:rPr>
                                <w:i/>
                                <w:iCs/>
                              </w:rPr>
                              <w:t>rophets</w:t>
                            </w:r>
                            <w:r w:rsidR="00E638BE" w:rsidRPr="00F005A3">
                              <w:rPr>
                                <w:i/>
                                <w:iCs/>
                              </w:rPr>
                              <w:t>: Hosea</w:t>
                            </w:r>
                            <w:r w:rsidR="006635D6">
                              <w:rPr>
                                <w:i/>
                                <w:iCs/>
                              </w:rPr>
                              <w:t>--</w:t>
                            </w:r>
                            <w:r w:rsidR="00E638BE" w:rsidRPr="00F005A3">
                              <w:rPr>
                                <w:i/>
                                <w:iCs/>
                              </w:rPr>
                              <w:t>Zephaniah</w:t>
                            </w:r>
                            <w:r w:rsidR="00FA4CBD">
                              <w:rPr>
                                <w:i/>
                                <w:iCs/>
                              </w:rPr>
                              <w:t xml:space="preserve"> (9)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6D148A1C" w14:textId="33BFC0A7" w:rsidR="00EE0541" w:rsidRPr="002B4A77" w:rsidRDefault="001C0003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E4EA839" wp14:editId="6BB1E610">
                      <wp:simplePos x="0" y="0"/>
                      <wp:positionH relativeFrom="column">
                        <wp:posOffset>-35242</wp:posOffset>
                      </wp:positionH>
                      <wp:positionV relativeFrom="paragraph">
                        <wp:posOffset>62865</wp:posOffset>
                      </wp:positionV>
                      <wp:extent cx="1069657" cy="60960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57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B413EA" w14:textId="5213DEAC" w:rsidR="001C0003" w:rsidRDefault="00090716" w:rsidP="00CC77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t>Dt. 28:15-</w:t>
                                  </w:r>
                                  <w:r w:rsidR="0098423D">
                                    <w:t xml:space="preserve">68 </w:t>
                                  </w:r>
                                  <w:r w:rsidR="00F94DB2">
                                    <w:t>Hosea 2</w:t>
                                  </w:r>
                                  <w:r w:rsidR="00657828">
                                    <w:t>:</w:t>
                                  </w:r>
                                  <w:r w:rsidR="003F4695">
                                    <w:t>16-</w:t>
                                  </w:r>
                                  <w:r w:rsidR="00F94DB2">
                                    <w:t>23</w:t>
                                  </w:r>
                                  <w:r w:rsidR="0098423D">
                                    <w:t xml:space="preserve"> </w:t>
                                  </w:r>
                                  <w:r w:rsidR="001C0003">
                                    <w:t>Isaiah 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EA839" id="Text Box 49" o:spid="_x0000_s1071" type="#_x0000_t202" style="position:absolute;margin-left:-2.75pt;margin-top:4.95pt;width:84.2pt;height:48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VLMQIAAFw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" fillcolor="white [3201]" stroked="f" strokeweight=".5pt">
                      <v:textbox>
                        <w:txbxContent>
                          <w:p w14:paraId="4BB413EA" w14:textId="5213DEAC" w:rsidR="001C0003" w:rsidRDefault="00090716" w:rsidP="00CC773D">
                            <w:pPr>
                              <w:spacing w:line="260" w:lineRule="exact"/>
                              <w:jc w:val="center"/>
                            </w:pPr>
                            <w:r>
                              <w:t>Dt. 28:15-</w:t>
                            </w:r>
                            <w:r w:rsidR="0098423D">
                              <w:t xml:space="preserve">68 </w:t>
                            </w:r>
                            <w:r w:rsidR="00F94DB2">
                              <w:t>Hosea 2</w:t>
                            </w:r>
                            <w:r w:rsidR="00657828">
                              <w:t>:</w:t>
                            </w:r>
                            <w:r w:rsidR="003F4695">
                              <w:t>16-</w:t>
                            </w:r>
                            <w:r w:rsidR="00F94DB2">
                              <w:t>23</w:t>
                            </w:r>
                            <w:r w:rsidR="0098423D">
                              <w:t xml:space="preserve"> </w:t>
                            </w:r>
                            <w:r w:rsidR="001C0003">
                              <w:t>Isaiah 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491886CB" w14:textId="33203AA7" w:rsidTr="006561CC">
        <w:trPr>
          <w:trHeight w:val="996"/>
        </w:trPr>
        <w:tc>
          <w:tcPr>
            <w:tcW w:w="4225" w:type="dxa"/>
          </w:tcPr>
          <w:p w14:paraId="1872B7BA" w14:textId="22FEB663" w:rsidR="00EE0541" w:rsidRPr="002B4A77" w:rsidRDefault="00530F4B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50B776A9" wp14:editId="62073AD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80328</wp:posOffset>
                      </wp:positionV>
                      <wp:extent cx="2666365" cy="517525"/>
                      <wp:effectExtent l="0" t="0" r="635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6365" cy="517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57D1E" w14:textId="428CA67D" w:rsidR="00457F37" w:rsidRPr="00B85961" w:rsidRDefault="00057EF9" w:rsidP="00496A81">
                                  <w:pPr>
                                    <w:ind w:left="45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REBELLION </w:t>
                                  </w:r>
                                  <w:r w:rsidR="00397A8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~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A3AD3"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WRATH</w:t>
                                  </w:r>
                                  <w:r w:rsidR="00187C2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7787A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0514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B8596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001FF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Exile:</w:t>
                                  </w:r>
                                  <w:r w:rsidR="001A5A58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Land</w:t>
                                  </w:r>
                                  <w:r w:rsidR="00055BC9" w:rsidRPr="005B1B3A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D02E2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055BC9" w:rsidRPr="005B1B3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ost</w:t>
                                  </w:r>
                                  <w:r w:rsidR="00530F4B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, Temple</w:t>
                                  </w:r>
                                  <w:r w:rsidR="00DD02E2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in</w:t>
                                  </w:r>
                                  <w:r w:rsidR="00530F4B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ruins</w:t>
                                  </w:r>
                                </w:p>
                                <w:p w14:paraId="374F7C04" w14:textId="77777777" w:rsidR="00457F37" w:rsidRPr="001E128F" w:rsidRDefault="00457F3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776A9" id="Text Box 11" o:spid="_x0000_s1072" type="#_x0000_t202" style="position:absolute;margin-left:-4.9pt;margin-top:6.35pt;width:209.95pt;height:40.7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" fillcolor="white [3201]" stroked="f" strokeweight=".5pt">
                      <v:textbox>
                        <w:txbxContent>
                          <w:p w14:paraId="7F557D1E" w14:textId="428CA67D" w:rsidR="00457F37" w:rsidRPr="00B85961" w:rsidRDefault="00057EF9" w:rsidP="00496A81">
                            <w:pPr>
                              <w:ind w:left="45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REBELLION </w:t>
                            </w:r>
                            <w:r w:rsidR="00397A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~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3AD3"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WRATH</w:t>
                            </w:r>
                            <w:r w:rsidR="00187C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78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514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859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01FF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Exile:</w:t>
                            </w:r>
                            <w:r w:rsidR="001A5A58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Land</w:t>
                            </w:r>
                            <w:r w:rsidR="00055BC9" w:rsidRPr="005B1B3A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02E2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l</w:t>
                            </w:r>
                            <w:r w:rsidR="00055BC9" w:rsidRPr="005B1B3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ost</w:t>
                            </w:r>
                            <w:r w:rsidR="00530F4B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, Temple</w:t>
                            </w:r>
                            <w:r w:rsidR="00DD02E2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530F4B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ruins</w:t>
                            </w:r>
                          </w:p>
                          <w:p w14:paraId="374F7C04" w14:textId="77777777" w:rsidR="00457F37" w:rsidRPr="001E128F" w:rsidRDefault="00457F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F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6513092" wp14:editId="2C3AADC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559381</wp:posOffset>
                      </wp:positionV>
                      <wp:extent cx="621792" cy="201168"/>
                      <wp:effectExtent l="0" t="0" r="6985" b="889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20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1802B9" w14:textId="4896FE96" w:rsidR="00261F19" w:rsidRPr="009B3B4E" w:rsidRDefault="00261F19" w:rsidP="00261F19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B3B4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ACT </w:t>
                                  </w:r>
                                  <w:r w:rsidR="00521EC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13092" id="Text Box 65" o:spid="_x0000_s1073" type="#_x0000_t202" style="position:absolute;margin-left:0;margin-top:44.05pt;width:48.95pt;height:15.85pt;z-index:251855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" fillcolor="white [3201]" stroked="f" strokeweight=".5pt">
                      <v:textbox>
                        <w:txbxContent>
                          <w:p w14:paraId="5B1802B9" w14:textId="4896FE96" w:rsidR="00261F19" w:rsidRPr="009B3B4E" w:rsidRDefault="00261F19" w:rsidP="00261F19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B3B4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521EC5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03FF1492" w14:textId="47C3E628" w:rsidR="00EE0541" w:rsidRPr="002B4A77" w:rsidRDefault="004F004E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4B78F4C3" wp14:editId="2C7B0CD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80328</wp:posOffset>
                      </wp:positionV>
                      <wp:extent cx="1028383" cy="497604"/>
                      <wp:effectExtent l="0" t="0" r="635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383" cy="4976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93A23" w14:textId="55829FAE" w:rsidR="00457F37" w:rsidRPr="00817AC0" w:rsidRDefault="00457F37" w:rsidP="00D535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7E4A4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586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7E4A4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7751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 w:rsidR="009D16F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D16FC" w:rsidRPr="00F4376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9D16FC" w:rsidRPr="00F30BA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70yrs</w:t>
                                  </w:r>
                                  <w:r w:rsidR="009D16FC" w:rsidRPr="00F4376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8F4C3" id="Text Box 33" o:spid="_x0000_s1074" type="#_x0000_t202" style="position:absolute;margin-left:-2.4pt;margin-top:6.35pt;width:81pt;height:39.2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" fillcolor="white [3201]" stroked="f" strokeweight=".5pt">
                      <v:textbox>
                        <w:txbxContent>
                          <w:p w14:paraId="7DF93A23" w14:textId="55829FAE" w:rsidR="00457F37" w:rsidRPr="00817AC0" w:rsidRDefault="00457F37" w:rsidP="00D535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4A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586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Pr="007E4A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4775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16</w:t>
                            </w:r>
                            <w:r w:rsidR="009D16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16FC" w:rsidRPr="00F4376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9D16FC" w:rsidRPr="00F30BA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70yrs</w:t>
                            </w:r>
                            <w:r w:rsidR="009D16FC" w:rsidRPr="00F4376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9" w:type="dxa"/>
          </w:tcPr>
          <w:p w14:paraId="6BC4C8C7" w14:textId="1F364CA0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7BDD8DE" wp14:editId="4BE0C2E7">
                      <wp:simplePos x="0" y="0"/>
                      <wp:positionH relativeFrom="column">
                        <wp:posOffset>-35242</wp:posOffset>
                      </wp:positionH>
                      <wp:positionV relativeFrom="paragraph">
                        <wp:posOffset>94615</wp:posOffset>
                      </wp:positionV>
                      <wp:extent cx="1424410" cy="490538"/>
                      <wp:effectExtent l="0" t="0" r="4445" b="508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410" cy="4905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9AA399" w14:textId="056AED11" w:rsidR="00457F37" w:rsidRPr="006D087D" w:rsidRDefault="00EE0541" w:rsidP="006D08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D0C4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 K</w:t>
                                  </w:r>
                                  <w:r w:rsidR="003823CE" w:rsidRPr="003D0C4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ings</w:t>
                                  </w:r>
                                  <w:r w:rsidRPr="003D0C4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  <w:r w:rsidR="009B1E3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3D0C4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-25</w:t>
                                  </w:r>
                                  <w:r w:rsidR="006D087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457F37" w:rsidRPr="00A814A0">
                                    <w:rPr>
                                      <w:sz w:val="24"/>
                                      <w:szCs w:val="24"/>
                                    </w:rPr>
                                    <w:t>2 Chronicles 36</w:t>
                                  </w:r>
                                </w:p>
                                <w:p w14:paraId="59C718A5" w14:textId="77777777" w:rsidR="00457F37" w:rsidRPr="00234072" w:rsidRDefault="00457F37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D8DE" id="Text Box 40" o:spid="_x0000_s1075" type="#_x0000_t202" style="position:absolute;margin-left:-2.75pt;margin-top:7.45pt;width:112.15pt;height:38.6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" fillcolor="white [3201]" stroked="f" strokeweight=".5pt">
                      <v:textbox>
                        <w:txbxContent>
                          <w:p w14:paraId="079AA399" w14:textId="056AED11" w:rsidR="00457F37" w:rsidRPr="006D087D" w:rsidRDefault="00EE0541" w:rsidP="006D087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0C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K</w:t>
                            </w:r>
                            <w:r w:rsidR="003823CE" w:rsidRPr="003D0C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ings</w:t>
                            </w:r>
                            <w:r w:rsidRPr="003D0C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9B1E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3D0C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-25</w:t>
                            </w:r>
                            <w:r w:rsidR="006D087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57F37" w:rsidRPr="00A814A0">
                              <w:rPr>
                                <w:sz w:val="24"/>
                                <w:szCs w:val="24"/>
                              </w:rPr>
                              <w:t>2 Chronicles 36</w:t>
                            </w:r>
                          </w:p>
                          <w:p w14:paraId="59C718A5" w14:textId="77777777" w:rsidR="00457F37" w:rsidRPr="00234072" w:rsidRDefault="00457F3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</w:tcPr>
          <w:p w14:paraId="77576CC8" w14:textId="14D8A2C0" w:rsidR="00EE0541" w:rsidRPr="002B4A77" w:rsidRDefault="00CA1BA7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648B09C" wp14:editId="0F0B398A">
                      <wp:simplePos x="0" y="0"/>
                      <wp:positionH relativeFrom="column">
                        <wp:posOffset>-24996</wp:posOffset>
                      </wp:positionH>
                      <wp:positionV relativeFrom="paragraph">
                        <wp:posOffset>19974</wp:posOffset>
                      </wp:positionV>
                      <wp:extent cx="2661458" cy="602364"/>
                      <wp:effectExtent l="0" t="0" r="5715" b="762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1458" cy="6023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20BC6" w14:textId="47BF9630" w:rsidR="00B22B45" w:rsidRDefault="0073677F" w:rsidP="00953B86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t>Kings:</w:t>
                                  </w:r>
                                  <w:r w:rsidR="00CC0316">
                                    <w:t xml:space="preserve"> </w:t>
                                  </w:r>
                                  <w:r w:rsidRPr="008A0723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Josiah</w:t>
                                  </w:r>
                                  <w:r w:rsidRPr="00250F1F">
                                    <w:rPr>
                                      <w:color w:val="990033"/>
                                    </w:rPr>
                                    <w:t xml:space="preserve"> </w:t>
                                  </w:r>
                                  <w:r>
                                    <w:t xml:space="preserve">&amp; </w:t>
                                  </w:r>
                                  <w:r w:rsidR="006F3055">
                                    <w:t xml:space="preserve">evil </w:t>
                                  </w:r>
                                  <w:r>
                                    <w:t>sons</w:t>
                                  </w:r>
                                </w:p>
                                <w:p w14:paraId="0F852F09" w14:textId="111B2008" w:rsidR="00B22B45" w:rsidRPr="009F07F0" w:rsidRDefault="005F7E75" w:rsidP="00953B86">
                                  <w:pPr>
                                    <w:spacing w:line="19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07F0">
                                    <w:rPr>
                                      <w:sz w:val="20"/>
                                      <w:szCs w:val="20"/>
                                    </w:rPr>
                                    <w:t xml:space="preserve">Pre-exile </w:t>
                                  </w:r>
                                  <w:r w:rsidR="00865C2A" w:rsidRPr="009F07F0">
                                    <w:rPr>
                                      <w:sz w:val="20"/>
                                      <w:szCs w:val="20"/>
                                    </w:rPr>
                                    <w:t xml:space="preserve">Prophet: </w:t>
                                  </w:r>
                                  <w:r w:rsidR="000A4516" w:rsidRPr="009F07F0">
                                    <w:rPr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="00427FFA" w:rsidRPr="009F07F0">
                                    <w:rPr>
                                      <w:sz w:val="20"/>
                                      <w:szCs w:val="20"/>
                                    </w:rPr>
                                    <w:t>EREMIAH</w:t>
                                  </w:r>
                                </w:p>
                                <w:p w14:paraId="6EF40E0B" w14:textId="338BA6A7" w:rsidR="00457F37" w:rsidRDefault="00E60AE1" w:rsidP="00953B86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t>Prophets</w:t>
                                  </w:r>
                                  <w:r w:rsidR="00ED52B9">
                                    <w:t xml:space="preserve"> in Exile</w:t>
                                  </w:r>
                                  <w:r>
                                    <w:t>: E</w:t>
                                  </w:r>
                                  <w:r w:rsidR="00427FFA">
                                    <w:t>ZEKIEL</w:t>
                                  </w:r>
                                  <w:r>
                                    <w:t>, D</w:t>
                                  </w:r>
                                  <w:r w:rsidR="00427FFA">
                                    <w:t>ANIEL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B09C" id="Text Box 20" o:spid="_x0000_s1076" type="#_x0000_t202" style="position:absolute;margin-left:-1.95pt;margin-top:1.55pt;width:209.55pt;height:47.4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" fillcolor="white [3201]" stroked="f" strokeweight=".5pt">
                      <v:textbox>
                        <w:txbxContent>
                          <w:p w14:paraId="69920BC6" w14:textId="47BF9630" w:rsidR="00B22B45" w:rsidRDefault="0073677F" w:rsidP="00953B86">
                            <w:pPr>
                              <w:spacing w:line="180" w:lineRule="exact"/>
                              <w:jc w:val="center"/>
                            </w:pPr>
                            <w:r>
                              <w:t>Kings:</w:t>
                            </w:r>
                            <w:r w:rsidR="00CC0316">
                              <w:t xml:space="preserve"> </w:t>
                            </w:r>
                            <w:r w:rsidRPr="008A0723">
                              <w:rPr>
                                <w:b/>
                                <w:bCs/>
                                <w:color w:val="990033"/>
                              </w:rPr>
                              <w:t>Josiah</w:t>
                            </w:r>
                            <w:r w:rsidRPr="00250F1F">
                              <w:rPr>
                                <w:color w:val="990033"/>
                              </w:rPr>
                              <w:t xml:space="preserve"> </w:t>
                            </w:r>
                            <w:r>
                              <w:t xml:space="preserve">&amp; </w:t>
                            </w:r>
                            <w:r w:rsidR="006F3055">
                              <w:t xml:space="preserve">evil </w:t>
                            </w:r>
                            <w:r>
                              <w:t>sons</w:t>
                            </w:r>
                          </w:p>
                          <w:p w14:paraId="0F852F09" w14:textId="111B2008" w:rsidR="00B22B45" w:rsidRPr="009F07F0" w:rsidRDefault="005F7E75" w:rsidP="00953B86">
                            <w:pPr>
                              <w:spacing w:line="19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7F0">
                              <w:rPr>
                                <w:sz w:val="20"/>
                                <w:szCs w:val="20"/>
                              </w:rPr>
                              <w:t xml:space="preserve">Pre-exile </w:t>
                            </w:r>
                            <w:r w:rsidR="00865C2A" w:rsidRPr="009F07F0">
                              <w:rPr>
                                <w:sz w:val="20"/>
                                <w:szCs w:val="20"/>
                              </w:rPr>
                              <w:t xml:space="preserve">Prophet: </w:t>
                            </w:r>
                            <w:r w:rsidR="000A4516" w:rsidRPr="009F07F0"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 w:rsidR="00427FFA" w:rsidRPr="009F07F0">
                              <w:rPr>
                                <w:sz w:val="20"/>
                                <w:szCs w:val="20"/>
                              </w:rPr>
                              <w:t>EREMIAH</w:t>
                            </w:r>
                          </w:p>
                          <w:p w14:paraId="6EF40E0B" w14:textId="338BA6A7" w:rsidR="00457F37" w:rsidRDefault="00E60AE1" w:rsidP="00953B86">
                            <w:pPr>
                              <w:spacing w:line="180" w:lineRule="exact"/>
                              <w:jc w:val="center"/>
                            </w:pPr>
                            <w:r>
                              <w:t>Prophets</w:t>
                            </w:r>
                            <w:r w:rsidR="00ED52B9">
                              <w:t xml:space="preserve"> in Exile</w:t>
                            </w:r>
                            <w:r>
                              <w:t>: E</w:t>
                            </w:r>
                            <w:r w:rsidR="00427FFA">
                              <w:t>ZEKIEL</w:t>
                            </w:r>
                            <w:r>
                              <w:t>, D</w:t>
                            </w:r>
                            <w:r w:rsidR="00427FFA">
                              <w:t>ANIEL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7676F580" w14:textId="09E3725F" w:rsidR="00EE0541" w:rsidRPr="002B4A77" w:rsidRDefault="001C0003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5A75497" wp14:editId="1A2BC883">
                      <wp:simplePos x="0" y="0"/>
                      <wp:positionH relativeFrom="column">
                        <wp:posOffset>-24991</wp:posOffset>
                      </wp:positionH>
                      <wp:positionV relativeFrom="paragraph">
                        <wp:posOffset>38294</wp:posOffset>
                      </wp:positionV>
                      <wp:extent cx="1069848" cy="580648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848" cy="5806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FE76C" w14:textId="4DA1F561" w:rsidR="00DF55A5" w:rsidRDefault="009F6720" w:rsidP="00CC773D">
                                  <w:pPr>
                                    <w:jc w:val="center"/>
                                  </w:pPr>
                                  <w:r>
                                    <w:t xml:space="preserve">Jer. 25:8-11 </w:t>
                                  </w:r>
                                  <w:r w:rsidR="001C0003">
                                    <w:t>Jer</w:t>
                                  </w:r>
                                  <w:r w:rsidR="0003754A">
                                    <w:t>.</w:t>
                                  </w:r>
                                  <w:r w:rsidR="001C0003">
                                    <w:t xml:space="preserve"> 31:</w:t>
                                  </w:r>
                                  <w:r w:rsidR="00074308">
                                    <w:t>27</w:t>
                                  </w:r>
                                  <w:r w:rsidR="00B76955">
                                    <w:t>-34</w:t>
                                  </w:r>
                                  <w:r w:rsidR="00291390">
                                    <w:t xml:space="preserve"> </w:t>
                                  </w:r>
                                  <w:r w:rsidR="00DF55A5">
                                    <w:t>Eze 36:</w:t>
                                  </w:r>
                                  <w:r w:rsidR="00291390">
                                    <w:t>17</w:t>
                                  </w:r>
                                  <w:r w:rsidR="00DF55A5">
                                    <w:t>-36</w:t>
                                  </w:r>
                                </w:p>
                                <w:p w14:paraId="62F8B19C" w14:textId="77777777" w:rsidR="00DF55A5" w:rsidRDefault="00DF55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75497" id="Text Box 50" o:spid="_x0000_s1077" type="#_x0000_t202" style="position:absolute;margin-left:-1.95pt;margin-top:3pt;width:84.25pt;height:45.7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" fillcolor="white [3201]" stroked="f" strokeweight=".5pt">
                      <v:textbox>
                        <w:txbxContent>
                          <w:p w14:paraId="46AFE76C" w14:textId="4DA1F561" w:rsidR="00DF55A5" w:rsidRDefault="009F6720" w:rsidP="00CC773D">
                            <w:pPr>
                              <w:jc w:val="center"/>
                            </w:pPr>
                            <w:r>
                              <w:t xml:space="preserve">Jer. 25:8-11 </w:t>
                            </w:r>
                            <w:r w:rsidR="001C0003">
                              <w:t>Jer</w:t>
                            </w:r>
                            <w:r w:rsidR="0003754A">
                              <w:t>.</w:t>
                            </w:r>
                            <w:r w:rsidR="001C0003">
                              <w:t xml:space="preserve"> 31:</w:t>
                            </w:r>
                            <w:r w:rsidR="00074308">
                              <w:t>27</w:t>
                            </w:r>
                            <w:r w:rsidR="00B76955">
                              <w:t>-34</w:t>
                            </w:r>
                            <w:r w:rsidR="00291390">
                              <w:t xml:space="preserve"> </w:t>
                            </w:r>
                            <w:r w:rsidR="00DF55A5">
                              <w:t>Eze 36:</w:t>
                            </w:r>
                            <w:r w:rsidR="00291390">
                              <w:t>17</w:t>
                            </w:r>
                            <w:r w:rsidR="00DF55A5">
                              <w:t>-36</w:t>
                            </w:r>
                          </w:p>
                          <w:p w14:paraId="62F8B19C" w14:textId="77777777" w:rsidR="00DF55A5" w:rsidRDefault="00DF55A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4F18E962" w14:textId="24C7BACF" w:rsidTr="006561CC">
        <w:trPr>
          <w:trHeight w:val="1002"/>
        </w:trPr>
        <w:tc>
          <w:tcPr>
            <w:tcW w:w="4225" w:type="dxa"/>
          </w:tcPr>
          <w:p w14:paraId="054AA30A" w14:textId="20A7AAE4" w:rsidR="00EE0541" w:rsidRPr="002B4A77" w:rsidRDefault="00CB751E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68642A70" wp14:editId="44FFE19F">
                      <wp:simplePos x="0" y="0"/>
                      <wp:positionH relativeFrom="column">
                        <wp:posOffset>47393</wp:posOffset>
                      </wp:positionH>
                      <wp:positionV relativeFrom="paragraph">
                        <wp:posOffset>-1427942</wp:posOffset>
                      </wp:positionV>
                      <wp:extent cx="495069" cy="1873135"/>
                      <wp:effectExtent l="57150" t="0" r="19685" b="51435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069" cy="1873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89F78" id="Straight Arrow Connector 70" o:spid="_x0000_s1026" type="#_x0000_t32" style="position:absolute;margin-left:3.75pt;margin-top:-112.45pt;width:39pt;height:147.5pt;flip:x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" strokecolor="#002060" strokeweight=".5pt">
                      <v:stroke endarrow="block" joinstyle="miter"/>
                    </v:shape>
                  </w:pict>
                </mc:Fallback>
              </mc:AlternateContent>
            </w:r>
            <w:r w:rsidR="005B1C2A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DB730A7" wp14:editId="0482F6C8">
                      <wp:simplePos x="0" y="0"/>
                      <wp:positionH relativeFrom="column">
                        <wp:posOffset>-38417</wp:posOffset>
                      </wp:positionH>
                      <wp:positionV relativeFrom="paragraph">
                        <wp:posOffset>74930</wp:posOffset>
                      </wp:positionV>
                      <wp:extent cx="2628265" cy="508000"/>
                      <wp:effectExtent l="0" t="0" r="635" b="63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265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7E6E0" w14:textId="7EB14390" w:rsidR="00CC3CBC" w:rsidRPr="00145E5F" w:rsidRDefault="00F204F7" w:rsidP="004F36EE">
                                  <w:pPr>
                                    <w:ind w:left="233"/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460A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REDEMPTION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from Slavery    </w:t>
                                  </w:r>
                                  <w:r w:rsidR="004842D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72B29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Hope Revived </w:t>
                                  </w:r>
                                  <w:r w:rsidR="005B1C2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~</w:t>
                                  </w:r>
                                  <w:r w:rsidR="006E7D4F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Remnant</w:t>
                                  </w:r>
                                  <w:r w:rsidR="005B1C2A"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returns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730A7" id="Text Box 13" o:spid="_x0000_s1078" type="#_x0000_t202" style="position:absolute;margin-left:-3pt;margin-top:5.9pt;width:206.95pt;height:40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" fillcolor="white [3201]" stroked="f" strokeweight=".5pt">
                      <v:textbox>
                        <w:txbxContent>
                          <w:p w14:paraId="4547E6E0" w14:textId="7EB14390" w:rsidR="00CC3CBC" w:rsidRPr="00145E5F" w:rsidRDefault="00F204F7" w:rsidP="004F36EE">
                            <w:pPr>
                              <w:ind w:left="233"/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60A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REDEMPTION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from Slavery    </w:t>
                            </w:r>
                            <w:r w:rsidR="004842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2B29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Hope Revived </w:t>
                            </w:r>
                            <w:r w:rsidR="005B1C2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~</w:t>
                            </w:r>
                            <w:r w:rsidR="006E7D4F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Remnant</w:t>
                            </w:r>
                            <w:r w:rsidR="005B1C2A">
                              <w:rPr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returns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4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4E2C18BA" wp14:editId="1A6C3740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527367</wp:posOffset>
                      </wp:positionV>
                      <wp:extent cx="667512" cy="229235"/>
                      <wp:effectExtent l="0" t="0" r="0" b="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512" cy="229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733625" w14:textId="126BBEC5" w:rsidR="00497AF7" w:rsidRPr="009B3B4E" w:rsidRDefault="00497AF7" w:rsidP="00497AF7">
                                  <w:pPr>
                                    <w:spacing w:after="0" w:line="19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7A149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>INALE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C18BA" id="Text Box 68" o:spid="_x0000_s1079" type="#_x0000_t202" style="position:absolute;margin-left:71.6pt;margin-top:41.5pt;width:52.55pt;height:18.0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" fillcolor="white [3201]" stroked="f" strokeweight=".5pt">
                      <v:textbox>
                        <w:txbxContent>
                          <w:p w14:paraId="1D733625" w14:textId="126BBEC5" w:rsidR="00497AF7" w:rsidRPr="009B3B4E" w:rsidRDefault="00497AF7" w:rsidP="00497AF7">
                            <w:pPr>
                              <w:spacing w:after="0" w:line="190" w:lineRule="exac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F</w:t>
                            </w:r>
                            <w:r w:rsidR="007A1492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INALE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1B5D719B" w14:textId="634EF417" w:rsidR="00EE0541" w:rsidRPr="002B4A77" w:rsidRDefault="00EA3876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2114BAE" wp14:editId="4FF63B40">
                      <wp:simplePos x="0" y="0"/>
                      <wp:positionH relativeFrom="column">
                        <wp:posOffset>-44767</wp:posOffset>
                      </wp:positionH>
                      <wp:positionV relativeFrom="paragraph">
                        <wp:posOffset>93980</wp:posOffset>
                      </wp:positionV>
                      <wp:extent cx="1052195" cy="495935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19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D59D1B" w14:textId="4830F3C8" w:rsidR="00272711" w:rsidRPr="00055C3A" w:rsidRDefault="00272711" w:rsidP="00D535F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</w:pPr>
                                  <w:r w:rsidRPr="00055C3A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538</w:t>
                                  </w:r>
                                  <w:r w:rsidR="00055C3A" w:rsidRPr="00055C3A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-425</w:t>
                                  </w:r>
                                  <w:r w:rsidR="00BC620E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C4374" w:rsidRPr="00FC4374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BC620E" w:rsidRPr="00F305E4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9C4F5D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00+</w:t>
                                  </w:r>
                                  <w:r w:rsidR="00FC4374" w:rsidRPr="00F305E4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yrs</w:t>
                                  </w:r>
                                  <w:r w:rsidR="00FC4374" w:rsidRPr="00FC4374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14BAE" id="Text Box 56" o:spid="_x0000_s1080" type="#_x0000_t202" style="position:absolute;margin-left:-3.5pt;margin-top:7.4pt;width:82.85pt;height:39.0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" fillcolor="white [3201]" stroked="f" strokeweight=".5pt">
                      <v:textbox>
                        <w:txbxContent>
                          <w:p w14:paraId="45D59D1B" w14:textId="4830F3C8" w:rsidR="00272711" w:rsidRPr="00055C3A" w:rsidRDefault="00272711" w:rsidP="00D535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055C3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538</w:t>
                            </w:r>
                            <w:r w:rsidR="00055C3A" w:rsidRPr="00055C3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-425</w:t>
                            </w:r>
                            <w:r w:rsidR="00BC62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374" w:rsidRPr="00FC4374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BC620E" w:rsidRPr="00F305E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="009C4F5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00+</w:t>
                            </w:r>
                            <w:r w:rsidR="00FC4374" w:rsidRPr="00F305E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yrs</w:t>
                            </w:r>
                            <w:r w:rsidR="00FC4374" w:rsidRPr="00FC4374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AF0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3DB91954" wp14:editId="6A8D81C3">
                      <wp:simplePos x="0" y="0"/>
                      <wp:positionH relativeFrom="column">
                        <wp:posOffset>455294</wp:posOffset>
                      </wp:positionH>
                      <wp:positionV relativeFrom="paragraph">
                        <wp:posOffset>536893</wp:posOffset>
                      </wp:positionV>
                      <wp:extent cx="47625" cy="219710"/>
                      <wp:effectExtent l="57150" t="0" r="47625" b="6604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2197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56057" id="Straight Arrow Connector 41" o:spid="_x0000_s1026" type="#_x0000_t32" style="position:absolute;margin-left:35.85pt;margin-top:42.3pt;width:3.75pt;height:17.3pt;flip:x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" strokecolor="#0070c0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39" w:type="dxa"/>
          </w:tcPr>
          <w:p w14:paraId="6ADBF8E9" w14:textId="2E99761F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074B3067" wp14:editId="50491A2A">
                      <wp:simplePos x="0" y="0"/>
                      <wp:positionH relativeFrom="column">
                        <wp:posOffset>-43732</wp:posOffset>
                      </wp:positionH>
                      <wp:positionV relativeFrom="paragraph">
                        <wp:posOffset>37990</wp:posOffset>
                      </wp:positionV>
                      <wp:extent cx="1433995" cy="511994"/>
                      <wp:effectExtent l="0" t="0" r="0" b="254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995" cy="5119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82B33C" w14:textId="7FA5DDA3" w:rsidR="00EE0541" w:rsidRPr="00F11E41" w:rsidRDefault="00EE0541" w:rsidP="00D535F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3823CE">
                                    <w:rPr>
                                      <w:sz w:val="28"/>
                                      <w:szCs w:val="28"/>
                                    </w:rPr>
                                    <w:t>zra</w:t>
                                  </w:r>
                                  <w:r w:rsidR="007034C5"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3823CE">
                                    <w:rPr>
                                      <w:sz w:val="28"/>
                                      <w:szCs w:val="28"/>
                                    </w:rPr>
                                    <w:t>ehemiah</w:t>
                                  </w:r>
                                </w:p>
                                <w:p w14:paraId="470697C7" w14:textId="33BE16A2" w:rsidR="00EE0541" w:rsidRPr="00B4543E" w:rsidRDefault="00EE054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B3067" id="Text Box 43" o:spid="_x0000_s1081" type="#_x0000_t202" style="position:absolute;margin-left:-3.45pt;margin-top:3pt;width:112.9pt;height:40.3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" fillcolor="white [3201]" stroked="f" strokeweight=".5pt">
                      <v:textbox>
                        <w:txbxContent>
                          <w:p w14:paraId="1E82B33C" w14:textId="7FA5DDA3" w:rsidR="00EE0541" w:rsidRPr="00F11E41" w:rsidRDefault="00EE0541" w:rsidP="00D535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3823CE">
                              <w:rPr>
                                <w:sz w:val="28"/>
                                <w:szCs w:val="28"/>
                              </w:rPr>
                              <w:t>zra</w:t>
                            </w:r>
                            <w:r w:rsidR="007034C5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3823CE">
                              <w:rPr>
                                <w:sz w:val="28"/>
                                <w:szCs w:val="28"/>
                              </w:rPr>
                              <w:t>ehemiah</w:t>
                            </w:r>
                          </w:p>
                          <w:p w14:paraId="470697C7" w14:textId="33BE16A2" w:rsidR="00EE0541" w:rsidRPr="00B4543E" w:rsidRDefault="00EE05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</w:tcPr>
          <w:p w14:paraId="4ECB5FDD" w14:textId="77777777" w:rsidR="00EE0541" w:rsidRDefault="00BB56DD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ACDDD81" wp14:editId="29C97F2C">
                      <wp:simplePos x="0" y="0"/>
                      <wp:positionH relativeFrom="column">
                        <wp:posOffset>-24995</wp:posOffset>
                      </wp:positionH>
                      <wp:positionV relativeFrom="paragraph">
                        <wp:posOffset>29556</wp:posOffset>
                      </wp:positionV>
                      <wp:extent cx="2661458" cy="572902"/>
                      <wp:effectExtent l="0" t="0" r="5715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1458" cy="5729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C78AEA" w14:textId="1BA240AD" w:rsidR="00611498" w:rsidRDefault="00BB56DD" w:rsidP="00953B86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0F5B89"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="00B80915" w:rsidRPr="000F5B89">
                                    <w:rPr>
                                      <w:b/>
                                      <w:bCs/>
                                    </w:rPr>
                                    <w:t>ZRA</w:t>
                                  </w:r>
                                  <w:r>
                                    <w:t xml:space="preserve">, </w:t>
                                  </w:r>
                                  <w:r w:rsidR="000F55D0">
                                    <w:t xml:space="preserve"> </w:t>
                                  </w:r>
                                  <w:r w:rsidR="000E0BED" w:rsidRPr="008A0723">
                                    <w:rPr>
                                      <w:b/>
                                      <w:bCs/>
                                      <w:color w:val="990033"/>
                                    </w:rPr>
                                    <w:t>Zerubbabel</w:t>
                                  </w:r>
                                  <w:r w:rsidR="00AE630E">
                                    <w:rPr>
                                      <w:color w:val="990033"/>
                                    </w:rPr>
                                    <w:t>,</w:t>
                                  </w:r>
                                  <w:r w:rsidR="000E0BED" w:rsidRPr="000F5B89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F5B89">
                                    <w:rPr>
                                      <w:b/>
                                      <w:bCs/>
                                    </w:rPr>
                                    <w:t>N</w:t>
                                  </w:r>
                                  <w:r w:rsidR="00B80915" w:rsidRPr="000F5B89">
                                    <w:rPr>
                                      <w:b/>
                                      <w:bCs/>
                                    </w:rPr>
                                    <w:t>EHEMIAH</w:t>
                                  </w:r>
                                  <w:r w:rsidR="008201D7">
                                    <w:t>, Esther</w:t>
                                  </w:r>
                                </w:p>
                                <w:p w14:paraId="5F83ED40" w14:textId="4C7E5B86" w:rsidR="00475155" w:rsidRPr="00611498" w:rsidRDefault="00840839" w:rsidP="00953B86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Post-exile</w:t>
                                  </w:r>
                                  <w:r w:rsidR="00EA7529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5F45C0" w:rsidRPr="00F005A3">
                                    <w:rPr>
                                      <w:i/>
                                      <w:iCs/>
                                    </w:rPr>
                                    <w:t>P</w:t>
                                  </w:r>
                                  <w:r w:rsidR="00076A59">
                                    <w:rPr>
                                      <w:i/>
                                      <w:iCs/>
                                    </w:rPr>
                                    <w:t>rophets</w:t>
                                  </w:r>
                                  <w:r w:rsidR="005F45C0" w:rsidRPr="00F005A3">
                                    <w:rPr>
                                      <w:i/>
                                      <w:iCs/>
                                    </w:rPr>
                                    <w:t xml:space="preserve">: </w:t>
                                  </w:r>
                                  <w:r w:rsidR="0046490F" w:rsidRPr="00F005A3">
                                    <w:rPr>
                                      <w:i/>
                                      <w:iCs/>
                                    </w:rPr>
                                    <w:t xml:space="preserve">Haggai, </w:t>
                                  </w:r>
                                  <w:r w:rsidR="00475155" w:rsidRPr="00F005A3">
                                    <w:rPr>
                                      <w:i/>
                                      <w:iCs/>
                                    </w:rPr>
                                    <w:t>Zechariah,</w:t>
                                  </w:r>
                                  <w:r w:rsidR="0061149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FB0DD8">
                                    <w:rPr>
                                      <w:i/>
                                      <w:iCs/>
                                    </w:rPr>
                                    <w:t xml:space="preserve">          </w:t>
                                  </w:r>
                                  <w:r w:rsidR="00FB0DD8" w:rsidRPr="00FE4947">
                                    <w:rPr>
                                      <w:i/>
                                      <w:iCs/>
                                      <w:color w:val="F2F2F2" w:themeColor="background1" w:themeShade="F2"/>
                                    </w:rPr>
                                    <w:t>,</w:t>
                                  </w:r>
                                  <w:r w:rsidR="00FB0DD8">
                                    <w:rPr>
                                      <w:i/>
                                      <w:iCs/>
                                    </w:rPr>
                                    <w:tab/>
                                  </w:r>
                                  <w:r w:rsidR="00E9058C">
                                    <w:rPr>
                                      <w:i/>
                                      <w:iCs/>
                                    </w:rPr>
                                    <w:tab/>
                                  </w:r>
                                  <w:r w:rsidR="00115EF9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5A1443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475155" w:rsidRPr="00F005A3">
                                    <w:rPr>
                                      <w:i/>
                                      <w:iCs/>
                                    </w:rPr>
                                    <w:t>Malachi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DDD81" id="Text Box 22" o:spid="_x0000_s1082" type="#_x0000_t202" style="position:absolute;margin-left:-1.95pt;margin-top:2.35pt;width:209.55pt;height:45.1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" fillcolor="white [3201]" stroked="f" strokeweight=".5pt">
                      <v:textbox>
                        <w:txbxContent>
                          <w:p w14:paraId="34C78AEA" w14:textId="1BA240AD" w:rsidR="00611498" w:rsidRDefault="00BB56DD" w:rsidP="00953B86">
                            <w:pPr>
                              <w:spacing w:line="200" w:lineRule="exact"/>
                              <w:jc w:val="center"/>
                            </w:pPr>
                            <w:r w:rsidRPr="000F5B89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B80915" w:rsidRPr="000F5B89">
                              <w:rPr>
                                <w:b/>
                                <w:bCs/>
                              </w:rPr>
                              <w:t>ZRA</w:t>
                            </w:r>
                            <w:r>
                              <w:t xml:space="preserve">, </w:t>
                            </w:r>
                            <w:r w:rsidR="000F55D0">
                              <w:t xml:space="preserve"> </w:t>
                            </w:r>
                            <w:r w:rsidR="000E0BED" w:rsidRPr="008A0723">
                              <w:rPr>
                                <w:b/>
                                <w:bCs/>
                                <w:color w:val="990033"/>
                              </w:rPr>
                              <w:t>Zerubbabel</w:t>
                            </w:r>
                            <w:r w:rsidR="00AE630E">
                              <w:rPr>
                                <w:color w:val="990033"/>
                              </w:rPr>
                              <w:t>,</w:t>
                            </w:r>
                            <w:r w:rsidR="000E0BED" w:rsidRPr="000F5B8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F5B89"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B80915" w:rsidRPr="000F5B89">
                              <w:rPr>
                                <w:b/>
                                <w:bCs/>
                              </w:rPr>
                              <w:t>EHEMIAH</w:t>
                            </w:r>
                            <w:r w:rsidR="008201D7">
                              <w:t>, Esther</w:t>
                            </w:r>
                          </w:p>
                          <w:p w14:paraId="5F83ED40" w14:textId="4C7E5B86" w:rsidR="00475155" w:rsidRPr="00611498" w:rsidRDefault="00840839" w:rsidP="00953B86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Post-exile</w:t>
                            </w:r>
                            <w:r w:rsidR="00EA752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5F45C0" w:rsidRPr="00F005A3">
                              <w:rPr>
                                <w:i/>
                                <w:iCs/>
                              </w:rPr>
                              <w:t>P</w:t>
                            </w:r>
                            <w:r w:rsidR="00076A59">
                              <w:rPr>
                                <w:i/>
                                <w:iCs/>
                              </w:rPr>
                              <w:t>rophets</w:t>
                            </w:r>
                            <w:r w:rsidR="005F45C0" w:rsidRPr="00F005A3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46490F" w:rsidRPr="00F005A3">
                              <w:rPr>
                                <w:i/>
                                <w:iCs/>
                              </w:rPr>
                              <w:t xml:space="preserve">Haggai, </w:t>
                            </w:r>
                            <w:r w:rsidR="00475155" w:rsidRPr="00F005A3">
                              <w:rPr>
                                <w:i/>
                                <w:iCs/>
                              </w:rPr>
                              <w:t>Zechariah,</w:t>
                            </w:r>
                            <w:r w:rsidR="0061149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B0DD8">
                              <w:rPr>
                                <w:i/>
                                <w:iCs/>
                              </w:rPr>
                              <w:t xml:space="preserve">          </w:t>
                            </w:r>
                            <w:r w:rsidR="00FB0DD8" w:rsidRPr="00FE4947">
                              <w:rPr>
                                <w:i/>
                                <w:iCs/>
                                <w:color w:val="F2F2F2" w:themeColor="background1" w:themeShade="F2"/>
                              </w:rPr>
                              <w:t>,</w:t>
                            </w:r>
                            <w:r w:rsidR="00FB0DD8">
                              <w:rPr>
                                <w:i/>
                                <w:iCs/>
                              </w:rPr>
                              <w:tab/>
                            </w:r>
                            <w:r w:rsidR="00E9058C">
                              <w:rPr>
                                <w:i/>
                                <w:iCs/>
                              </w:rPr>
                              <w:tab/>
                            </w:r>
                            <w:r w:rsidR="00115EF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5A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475155" w:rsidRPr="00F005A3">
                              <w:rPr>
                                <w:i/>
                                <w:iCs/>
                              </w:rPr>
                              <w:t>Malachi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1D1883" w14:textId="77777777" w:rsidR="00D954D2" w:rsidRPr="00D954D2" w:rsidRDefault="00D954D2" w:rsidP="00D81DC5"/>
          <w:p w14:paraId="13E8E5ED" w14:textId="7E422257" w:rsidR="00D954D2" w:rsidRPr="00D954D2" w:rsidRDefault="00D954D2" w:rsidP="00D81DC5">
            <w:pPr>
              <w:tabs>
                <w:tab w:val="left" w:pos="3420"/>
              </w:tabs>
            </w:pPr>
            <w:r>
              <w:tab/>
            </w:r>
          </w:p>
        </w:tc>
        <w:tc>
          <w:tcPr>
            <w:tcW w:w="1890" w:type="dxa"/>
          </w:tcPr>
          <w:p w14:paraId="1D566068" w14:textId="6B65EB61" w:rsidR="00EE0541" w:rsidRPr="002B4A77" w:rsidRDefault="00B76955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003C9DC" wp14:editId="121F2B7F">
                      <wp:simplePos x="0" y="0"/>
                      <wp:positionH relativeFrom="column">
                        <wp:posOffset>-29691</wp:posOffset>
                      </wp:positionH>
                      <wp:positionV relativeFrom="paragraph">
                        <wp:posOffset>31727</wp:posOffset>
                      </wp:positionV>
                      <wp:extent cx="1042416" cy="573529"/>
                      <wp:effectExtent l="0" t="0" r="5715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2416" cy="5735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DEB363" w14:textId="163A0B1F" w:rsidR="00B76955" w:rsidRDefault="00F62699" w:rsidP="00CC773D">
                                  <w:pPr>
                                    <w:jc w:val="center"/>
                                  </w:pPr>
                                  <w:r>
                                    <w:t xml:space="preserve">Jer. 29:8-13 </w:t>
                                  </w:r>
                                  <w:r w:rsidR="00F94DB2">
                                    <w:t>Zech. 8:1</w:t>
                                  </w:r>
                                  <w:r w:rsidR="00EA7E01">
                                    <w:t>-1</w:t>
                                  </w:r>
                                  <w:r w:rsidR="00F94DB2">
                                    <w:t>2</w:t>
                                  </w:r>
                                  <w:r w:rsidR="003C5346">
                                    <w:t xml:space="preserve"> </w:t>
                                  </w:r>
                                  <w:r w:rsidR="00161E16">
                                    <w:t>Mal. 3</w:t>
                                  </w:r>
                                  <w:r w:rsidR="00A610BA">
                                    <w:t>:1-3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3C9DC" id="Text Box 52" o:spid="_x0000_s1083" type="#_x0000_t202" style="position:absolute;margin-left:-2.35pt;margin-top:2.5pt;width:82.1pt;height:45.1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" fillcolor="white [3201]" stroked="f" strokeweight=".5pt">
                      <v:textbox>
                        <w:txbxContent>
                          <w:p w14:paraId="37DEB363" w14:textId="163A0B1F" w:rsidR="00B76955" w:rsidRDefault="00F62699" w:rsidP="00CC773D">
                            <w:pPr>
                              <w:jc w:val="center"/>
                            </w:pPr>
                            <w:r>
                              <w:t xml:space="preserve">Jer. 29:8-13 </w:t>
                            </w:r>
                            <w:r w:rsidR="00F94DB2">
                              <w:t>Zech. 8:1</w:t>
                            </w:r>
                            <w:r w:rsidR="00EA7E01">
                              <w:t>-1</w:t>
                            </w:r>
                            <w:r w:rsidR="00F94DB2">
                              <w:t>2</w:t>
                            </w:r>
                            <w:r w:rsidR="003C5346">
                              <w:t xml:space="preserve"> </w:t>
                            </w:r>
                            <w:r w:rsidR="00161E16">
                              <w:t>Mal. 3</w:t>
                            </w:r>
                            <w:r w:rsidR="00A610BA">
                              <w:t>:1-3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99E" w:rsidRPr="002B4A77" w14:paraId="6A73AFE7" w14:textId="383DB3C8" w:rsidTr="006561CC">
        <w:trPr>
          <w:trHeight w:val="613"/>
        </w:trPr>
        <w:tc>
          <w:tcPr>
            <w:tcW w:w="4225" w:type="dxa"/>
          </w:tcPr>
          <w:p w14:paraId="3AC7ABDC" w14:textId="4FD7810B" w:rsidR="00EE0541" w:rsidRPr="002B4A77" w:rsidRDefault="00407BDD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2FF2AAC" wp14:editId="4D18CFE6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27623</wp:posOffset>
                      </wp:positionV>
                      <wp:extent cx="2423440" cy="29464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3440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CC7214" w14:textId="5449A34B" w:rsidR="00407BDD" w:rsidRPr="00463F1D" w:rsidRDefault="00663016" w:rsidP="0091111F">
                                  <w:pPr>
                                    <w:rPr>
                                      <w:color w:val="990033"/>
                                      <w:sz w:val="28"/>
                                      <w:szCs w:val="28"/>
                                    </w:rPr>
                                  </w:pPr>
                                  <w:r w:rsidRPr="00463F1D">
                                    <w:rPr>
                                      <w:b/>
                                      <w:bCs/>
                                      <w:color w:val="990033"/>
                                      <w:sz w:val="28"/>
                                      <w:szCs w:val="28"/>
                                    </w:rPr>
                                    <w:t>PROMISE</w:t>
                                  </w:r>
                                  <w:r w:rsidR="00F53E25" w:rsidRPr="00463F1D">
                                    <w:rPr>
                                      <w:b/>
                                      <w:bCs/>
                                      <w:color w:val="990033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463F1D">
                                    <w:rPr>
                                      <w:color w:val="9900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63F1D">
                                    <w:rPr>
                                      <w:b/>
                                      <w:bCs/>
                                      <w:color w:val="990033"/>
                                      <w:sz w:val="28"/>
                                      <w:szCs w:val="28"/>
                                    </w:rPr>
                                    <w:t>FULFILLED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F2AAC" id="Text Box 55" o:spid="_x0000_s1084" type="#_x0000_t202" style="position:absolute;margin-left:-2.65pt;margin-top:2.2pt;width:190.8pt;height:23.2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" fillcolor="white [3201]" stroked="f" strokeweight=".5pt">
                      <v:textbox>
                        <w:txbxContent>
                          <w:p w14:paraId="20CC7214" w14:textId="5449A34B" w:rsidR="00407BDD" w:rsidRPr="00463F1D" w:rsidRDefault="00663016" w:rsidP="0091111F">
                            <w:pPr>
                              <w:rPr>
                                <w:color w:val="990033"/>
                                <w:sz w:val="28"/>
                                <w:szCs w:val="28"/>
                              </w:rPr>
                            </w:pPr>
                            <w:r w:rsidRPr="00463F1D">
                              <w:rPr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PROMISE</w:t>
                            </w:r>
                            <w:r w:rsidR="00F53E25" w:rsidRPr="00463F1D">
                              <w:rPr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S</w:t>
                            </w:r>
                            <w:r w:rsidRPr="00463F1D">
                              <w:rPr>
                                <w:color w:val="9900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F1D">
                              <w:rPr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FULFILLED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1918EDFE" w14:textId="499E0EB4" w:rsidR="00EE0541" w:rsidRPr="002B4A77" w:rsidRDefault="00EE0541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4FA6F12C" wp14:editId="3CECD58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46673</wp:posOffset>
                      </wp:positionV>
                      <wp:extent cx="1062038" cy="288758"/>
                      <wp:effectExtent l="0" t="0" r="508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038" cy="2887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3F139B" w14:textId="2CFEED46" w:rsidR="00EE0541" w:rsidRPr="004C2275" w:rsidRDefault="00131624" w:rsidP="00D535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6-</w:t>
                                  </w:r>
                                  <w:r w:rsidR="00EE0541" w:rsidRPr="004C2275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4 </w:t>
                                  </w:r>
                                  <w:r w:rsidR="00EE0541" w:rsidRPr="007849A2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BC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A6F12C" id="Text Box 45" o:spid="_x0000_s1085" type="#_x0000_t202" style="position:absolute;margin-left:-3.9pt;margin-top:3.7pt;width:83.65pt;height:22.75pt;z-index:25179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" fillcolor="white [3201]" stroked="f" strokeweight=".5pt">
                      <v:textbox>
                        <w:txbxContent>
                          <w:p w14:paraId="6D3F139B" w14:textId="2CFEED46" w:rsidR="00EE0541" w:rsidRPr="004C2275" w:rsidRDefault="00131624" w:rsidP="00D535F9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6-</w:t>
                            </w:r>
                            <w:r w:rsidR="00EE0541" w:rsidRPr="004C227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="00EE0541" w:rsidRPr="007849A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9" w:type="dxa"/>
          </w:tcPr>
          <w:p w14:paraId="6C6EDF4B" w14:textId="29DAAA45" w:rsidR="00EE0541" w:rsidRDefault="00EE0541" w:rsidP="00D81DC5">
            <w:pPr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4C2D1F0" wp14:editId="37B68B96">
                      <wp:simplePos x="0" y="0"/>
                      <wp:positionH relativeFrom="column">
                        <wp:posOffset>-41706</wp:posOffset>
                      </wp:positionH>
                      <wp:positionV relativeFrom="paragraph">
                        <wp:posOffset>27701</wp:posOffset>
                      </wp:positionV>
                      <wp:extent cx="1441722" cy="341738"/>
                      <wp:effectExtent l="0" t="0" r="6350" b="127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722" cy="3417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CF60EA" w14:textId="48C0E1C2" w:rsidR="00EE0541" w:rsidRPr="004C2275" w:rsidRDefault="00EE0541" w:rsidP="00D535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4C2275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 w:rsidR="003823CE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ospels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2D1F0" id="Text Box 46" o:spid="_x0000_s1086" type="#_x0000_t202" style="position:absolute;margin-left:-3.3pt;margin-top:2.2pt;width:113.5pt;height:26.9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" fillcolor="white [3201]" stroked="f" strokeweight=".5pt">
                      <v:textbox>
                        <w:txbxContent>
                          <w:p w14:paraId="65CF60EA" w14:textId="48C0E1C2" w:rsidR="00EE0541" w:rsidRPr="004C2275" w:rsidRDefault="00EE0541" w:rsidP="00D535F9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C227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</w:t>
                            </w:r>
                            <w:r w:rsidR="003823C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ospels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</w:tcPr>
          <w:p w14:paraId="74793F06" w14:textId="11810355" w:rsidR="00EE0541" w:rsidRPr="002B4A77" w:rsidRDefault="009210E2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1D698290" wp14:editId="70919F2F">
                      <wp:simplePos x="0" y="0"/>
                      <wp:positionH relativeFrom="column">
                        <wp:posOffset>-63790</wp:posOffset>
                      </wp:positionH>
                      <wp:positionV relativeFrom="paragraph">
                        <wp:posOffset>24245</wp:posOffset>
                      </wp:positionV>
                      <wp:extent cx="2700251" cy="292608"/>
                      <wp:effectExtent l="0" t="0" r="508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251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88953" w14:textId="2151724E" w:rsidR="009210E2" w:rsidRPr="002120D7" w:rsidRDefault="003C24F0" w:rsidP="00EA387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   </w:t>
                                  </w:r>
                                  <w:r w:rsidR="009210E2" w:rsidRPr="002120D7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J</w:t>
                                  </w:r>
                                  <w:r w:rsidR="00E76991" w:rsidRPr="002120D7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esus</w:t>
                                  </w:r>
                                  <w:r w:rsidR="009210E2" w:rsidRPr="002120D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9210E2" w:rsidRPr="002120D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0033"/>
                                    </w:rPr>
                                    <w:t>C</w:t>
                                  </w:r>
                                  <w:r w:rsidR="00BF28BF" w:rsidRPr="002120D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0033"/>
                                    </w:rPr>
                                    <w:t>HRIST</w:t>
                                  </w:r>
                                  <w:r w:rsidR="009210E2" w:rsidRPr="002120D7">
                                    <w:rPr>
                                      <w:i/>
                                      <w:iCs/>
                                    </w:rPr>
                                    <w:t>, Son of God</w:t>
                                  </w:r>
                                  <w:r w:rsidR="00B64B7E" w:rsidRPr="002120D7">
                                    <w:rPr>
                                      <w:i/>
                                      <w:iCs/>
                                    </w:rPr>
                                    <w:t>, Redeemer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98290" id="Text Box 21" o:spid="_x0000_s1087" type="#_x0000_t202" style="position:absolute;margin-left:-5pt;margin-top:1.9pt;width:212.6pt;height:23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" fillcolor="white [3201]" stroked="f" strokeweight=".5pt">
                      <v:textbox>
                        <w:txbxContent>
                          <w:p w14:paraId="08E88953" w14:textId="2151724E" w:rsidR="009210E2" w:rsidRPr="002120D7" w:rsidRDefault="003C24F0" w:rsidP="00EA387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="009210E2" w:rsidRPr="002120D7">
                              <w:rPr>
                                <w:b/>
                                <w:bCs/>
                                <w:i/>
                                <w:iCs/>
                              </w:rPr>
                              <w:t>J</w:t>
                            </w:r>
                            <w:r w:rsidR="00E76991" w:rsidRPr="002120D7">
                              <w:rPr>
                                <w:b/>
                                <w:bCs/>
                                <w:i/>
                                <w:iCs/>
                              </w:rPr>
                              <w:t>esus</w:t>
                            </w:r>
                            <w:r w:rsidR="009210E2" w:rsidRPr="002120D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9210E2" w:rsidRPr="002120D7">
                              <w:rPr>
                                <w:b/>
                                <w:bCs/>
                                <w:i/>
                                <w:iCs/>
                                <w:color w:val="990033"/>
                              </w:rPr>
                              <w:t>C</w:t>
                            </w:r>
                            <w:r w:rsidR="00BF28BF" w:rsidRPr="002120D7">
                              <w:rPr>
                                <w:b/>
                                <w:bCs/>
                                <w:i/>
                                <w:iCs/>
                                <w:color w:val="990033"/>
                              </w:rPr>
                              <w:t>HRIST</w:t>
                            </w:r>
                            <w:r w:rsidR="009210E2" w:rsidRPr="002120D7">
                              <w:rPr>
                                <w:i/>
                                <w:iCs/>
                              </w:rPr>
                              <w:t>, Son of God</w:t>
                            </w:r>
                            <w:r w:rsidR="00B64B7E" w:rsidRPr="002120D7">
                              <w:rPr>
                                <w:i/>
                                <w:iCs/>
                              </w:rPr>
                              <w:t>, Redeemer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3226D9F2" w14:textId="60B4BF64" w:rsidR="00EE0541" w:rsidRPr="002B4A77" w:rsidRDefault="00060D6E" w:rsidP="00D81D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67D9A945" wp14:editId="5D2FE76F">
                      <wp:simplePos x="0" y="0"/>
                      <wp:positionH relativeFrom="column">
                        <wp:posOffset>-58882</wp:posOffset>
                      </wp:positionH>
                      <wp:positionV relativeFrom="paragraph">
                        <wp:posOffset>2078</wp:posOffset>
                      </wp:positionV>
                      <wp:extent cx="1121699" cy="383583"/>
                      <wp:effectExtent l="0" t="0" r="254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1699" cy="3835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8A13A0" w14:textId="6502E0E5" w:rsidR="00060D6E" w:rsidRDefault="00DB1BB1" w:rsidP="00CC773D">
                                  <w:pPr>
                                    <w:jc w:val="center"/>
                                  </w:pPr>
                                  <w:r>
                                    <w:t xml:space="preserve">Mt. 1; </w:t>
                                  </w:r>
                                  <w:r w:rsidR="00215632">
                                    <w:t>Act 3:25</w:t>
                                  </w:r>
                                  <w:r w:rsidR="000970CC">
                                    <w:t>;</w:t>
                                  </w:r>
                                  <w:r w:rsidR="00D5055F">
                                    <w:t xml:space="preserve"> </w:t>
                                  </w:r>
                                  <w:r w:rsidR="00215632">
                                    <w:t xml:space="preserve">Gal. </w:t>
                                  </w:r>
                                  <w:r w:rsidR="00D5055F">
                                    <w:t>3:16-29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9A945" id="Text Box 34" o:spid="_x0000_s1088" type="#_x0000_t202" style="position:absolute;margin-left:-4.65pt;margin-top:.15pt;width:88.3pt;height:30.2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" fillcolor="white [3201]" stroked="f" strokeweight=".5pt">
                      <v:textbox>
                        <w:txbxContent>
                          <w:p w14:paraId="6D8A13A0" w14:textId="6502E0E5" w:rsidR="00060D6E" w:rsidRDefault="00DB1BB1" w:rsidP="00CC773D">
                            <w:pPr>
                              <w:jc w:val="center"/>
                            </w:pPr>
                            <w:r>
                              <w:t xml:space="preserve">Mt. 1; </w:t>
                            </w:r>
                            <w:r w:rsidR="00215632">
                              <w:t>Act 3:25</w:t>
                            </w:r>
                            <w:r w:rsidR="000970CC">
                              <w:t>;</w:t>
                            </w:r>
                            <w:r w:rsidR="00D5055F">
                              <w:t xml:space="preserve"> </w:t>
                            </w:r>
                            <w:r w:rsidR="00215632">
                              <w:t xml:space="preserve">Gal. </w:t>
                            </w:r>
                            <w:r w:rsidR="00D5055F">
                              <w:t>3:16-29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DF8172" w14:textId="0084CEDD" w:rsidR="00AA16D0" w:rsidRPr="00662B69" w:rsidRDefault="00BE2279" w:rsidP="003127EF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911EDEA" wp14:editId="3470DE23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6739128" cy="292608"/>
                <wp:effectExtent l="0" t="0" r="508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128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0620B" w14:textId="790E28CC" w:rsidR="00A15A0C" w:rsidRPr="001B0FC1" w:rsidRDefault="00BE2279" w:rsidP="00881754">
                            <w:pPr>
                              <w:jc w:val="center"/>
                              <w:rPr>
                                <w:rFonts w:ascii="Ravie" w:hAnsi="Ravie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vie" w:hAnsi="Ravie"/>
                                <w:color w:val="0070C0"/>
                                <w:sz w:val="24"/>
                                <w:szCs w:val="24"/>
                              </w:rPr>
                              <w:t>Bible</w:t>
                            </w:r>
                            <w:r w:rsidR="00A2769C" w:rsidRPr="001B0FC1">
                              <w:rPr>
                                <w:rFonts w:ascii="Ravie" w:hAnsi="Ravie"/>
                                <w:color w:val="0070C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F1262" w:rsidRPr="001B0FC1">
                              <w:rPr>
                                <w:rFonts w:ascii="Ravie" w:hAnsi="Ravie"/>
                                <w:color w:val="0070C0"/>
                                <w:sz w:val="24"/>
                                <w:szCs w:val="24"/>
                              </w:rPr>
                              <w:t xml:space="preserve">Man’s </w:t>
                            </w:r>
                            <w:r w:rsidR="00D93F82" w:rsidRPr="001B0FC1">
                              <w:rPr>
                                <w:rFonts w:ascii="Ravie" w:hAnsi="Ravie"/>
                                <w:color w:val="0070C0"/>
                                <w:sz w:val="24"/>
                                <w:szCs w:val="24"/>
                              </w:rPr>
                              <w:t>Total Ruin in Sin ~ God’s Complete Remedy in Christ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EDEA" id="Text Box 1" o:spid="_x0000_s1089" type="#_x0000_t202" style="position:absolute;margin-left:0;margin-top:22.2pt;width:530.65pt;height:23.05pt;z-index:251796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" fillcolor="white [3201]" stroked="f" strokeweight=".5pt">
                <v:textbox>
                  <w:txbxContent>
                    <w:p w14:paraId="7310620B" w14:textId="790E28CC" w:rsidR="00A15A0C" w:rsidRPr="001B0FC1" w:rsidRDefault="00BE2279" w:rsidP="00881754">
                      <w:pPr>
                        <w:jc w:val="center"/>
                        <w:rPr>
                          <w:rFonts w:ascii="Ravie" w:hAnsi="Ravie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Ravie" w:hAnsi="Ravie"/>
                          <w:color w:val="0070C0"/>
                          <w:sz w:val="24"/>
                          <w:szCs w:val="24"/>
                        </w:rPr>
                        <w:t>Bible</w:t>
                      </w:r>
                      <w:r w:rsidR="00A2769C" w:rsidRPr="001B0FC1">
                        <w:rPr>
                          <w:rFonts w:ascii="Ravie" w:hAnsi="Ravie"/>
                          <w:color w:val="0070C0"/>
                          <w:sz w:val="24"/>
                          <w:szCs w:val="24"/>
                        </w:rPr>
                        <w:t xml:space="preserve">: </w:t>
                      </w:r>
                      <w:r w:rsidR="006F1262" w:rsidRPr="001B0FC1">
                        <w:rPr>
                          <w:rFonts w:ascii="Ravie" w:hAnsi="Ravie"/>
                          <w:color w:val="0070C0"/>
                          <w:sz w:val="24"/>
                          <w:szCs w:val="24"/>
                        </w:rPr>
                        <w:t xml:space="preserve">Man’s </w:t>
                      </w:r>
                      <w:r w:rsidR="00D93F82" w:rsidRPr="001B0FC1">
                        <w:rPr>
                          <w:rFonts w:ascii="Ravie" w:hAnsi="Ravie"/>
                          <w:color w:val="0070C0"/>
                          <w:sz w:val="24"/>
                          <w:szCs w:val="24"/>
                        </w:rPr>
                        <w:t>Total Ruin in Sin ~ God’s Complete Remedy in Christ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3FD6"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ABC5099" wp14:editId="07866EA0">
                <wp:simplePos x="0" y="0"/>
                <wp:positionH relativeFrom="column">
                  <wp:posOffset>2102038</wp:posOffset>
                </wp:positionH>
                <wp:positionV relativeFrom="page">
                  <wp:posOffset>7190756</wp:posOffset>
                </wp:positionV>
                <wp:extent cx="4974566" cy="281354"/>
                <wp:effectExtent l="0" t="0" r="0" b="444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566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47860" w14:textId="67686FBF" w:rsidR="00841D44" w:rsidRPr="00841D44" w:rsidRDefault="00841D4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* </w:t>
                            </w:r>
                            <w:r w:rsidR="00A84D7A">
                              <w:rPr>
                                <w:i/>
                                <w:iCs/>
                              </w:rPr>
                              <w:t>older 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ates are </w:t>
                            </w:r>
                            <w:r w:rsidR="0032635D">
                              <w:rPr>
                                <w:i/>
                                <w:iCs/>
                              </w:rPr>
                              <w:t>approximate,</w:t>
                            </w:r>
                            <w:r w:rsidR="00156E59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r w:rsidR="00C47CEB">
                              <w:rPr>
                                <w:i/>
                                <w:iCs/>
                              </w:rPr>
                              <w:t xml:space="preserve">all dates are </w:t>
                            </w:r>
                            <w:r w:rsidR="004075CF">
                              <w:rPr>
                                <w:i/>
                                <w:iCs/>
                              </w:rPr>
                              <w:t xml:space="preserve">based </w:t>
                            </w:r>
                            <w:r>
                              <w:rPr>
                                <w:i/>
                                <w:iCs/>
                              </w:rPr>
                              <w:t>o</w:t>
                            </w:r>
                            <w:r w:rsidR="004075CF">
                              <w:rPr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old testament scholars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5099" id="Text Box 57" o:spid="_x0000_s1090" type="#_x0000_t202" style="position:absolute;margin-left:165.5pt;margin-top:566.2pt;width:391.7pt;height:22.1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gYMQ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" fillcolor="white [3201]" stroked="f" strokeweight=".5pt">
                <v:textbox>
                  <w:txbxContent>
                    <w:p w14:paraId="6D247860" w14:textId="67686FBF" w:rsidR="00841D44" w:rsidRPr="00841D44" w:rsidRDefault="00841D4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* </w:t>
                      </w:r>
                      <w:r w:rsidR="00A84D7A">
                        <w:rPr>
                          <w:i/>
                          <w:iCs/>
                        </w:rPr>
                        <w:t>older d</w:t>
                      </w:r>
                      <w:r>
                        <w:rPr>
                          <w:i/>
                          <w:iCs/>
                        </w:rPr>
                        <w:t xml:space="preserve">ates are </w:t>
                      </w:r>
                      <w:r w:rsidR="0032635D">
                        <w:rPr>
                          <w:i/>
                          <w:iCs/>
                        </w:rPr>
                        <w:t>approximate,</w:t>
                      </w:r>
                      <w:r w:rsidR="00156E59">
                        <w:rPr>
                          <w:i/>
                          <w:iCs/>
                        </w:rPr>
                        <w:t xml:space="preserve"> and </w:t>
                      </w:r>
                      <w:r w:rsidR="00C47CEB">
                        <w:rPr>
                          <w:i/>
                          <w:iCs/>
                        </w:rPr>
                        <w:t xml:space="preserve">all dates are </w:t>
                      </w:r>
                      <w:r w:rsidR="004075CF">
                        <w:rPr>
                          <w:i/>
                          <w:iCs/>
                        </w:rPr>
                        <w:t xml:space="preserve">based </w:t>
                      </w:r>
                      <w:r>
                        <w:rPr>
                          <w:i/>
                          <w:iCs/>
                        </w:rPr>
                        <w:t>o</w:t>
                      </w:r>
                      <w:r w:rsidR="004075CF">
                        <w:rPr>
                          <w:i/>
                          <w:iCs/>
                        </w:rPr>
                        <w:t>n</w:t>
                      </w:r>
                      <w:r>
                        <w:rPr>
                          <w:i/>
                          <w:iCs/>
                        </w:rPr>
                        <w:t xml:space="preserve"> old testament scholars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15A0C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43C1571" wp14:editId="544F9084">
                <wp:simplePos x="0" y="0"/>
                <wp:positionH relativeFrom="column">
                  <wp:posOffset>568960</wp:posOffset>
                </wp:positionH>
                <wp:positionV relativeFrom="page">
                  <wp:posOffset>128370</wp:posOffset>
                </wp:positionV>
                <wp:extent cx="7976669" cy="427789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6669" cy="427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27681" w14:textId="68BFCFED" w:rsidR="00EE0541" w:rsidRPr="000E174A" w:rsidRDefault="00EE0541" w:rsidP="001E7BE7">
                            <w:pPr>
                              <w:jc w:val="center"/>
                              <w:rPr>
                                <w:rFonts w:ascii="Ravie" w:hAnsi="Ravie" w:cs="Mongolian Baiti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0E174A">
                              <w:rPr>
                                <w:rFonts w:ascii="Ravie" w:hAnsi="Ravie" w:cs="Mongolian Baiti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MAKING SENSE OF THE OLD TESTAMENT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1571" id="Text Box 2" o:spid="_x0000_s1091" type="#_x0000_t202" style="position:absolute;margin-left:44.8pt;margin-top:10.1pt;width:628.1pt;height:33.7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" fillcolor="white [3201]" stroked="f" strokeweight=".5pt">
                <v:textbox>
                  <w:txbxContent>
                    <w:p w14:paraId="7B527681" w14:textId="68BFCFED" w:rsidR="00EE0541" w:rsidRPr="000E174A" w:rsidRDefault="00EE0541" w:rsidP="001E7BE7">
                      <w:pPr>
                        <w:jc w:val="center"/>
                        <w:rPr>
                          <w:rFonts w:ascii="Ravie" w:hAnsi="Ravie" w:cs="Mongolian Baiti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0E174A">
                        <w:rPr>
                          <w:rFonts w:ascii="Ravie" w:hAnsi="Ravie" w:cs="Mongolian Baiti"/>
                          <w:b/>
                          <w:bCs/>
                          <w:color w:val="0070C0"/>
                          <w:sz w:val="44"/>
                          <w:szCs w:val="44"/>
                        </w:rPr>
                        <w:t>MAKING SENSE OF THE OLD TESTAMENT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A16D0" w:rsidRPr="00662B69" w:rsidSect="002B4A7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900D" w14:textId="77777777" w:rsidR="00C620D7" w:rsidRDefault="00C620D7" w:rsidP="009109E1">
      <w:pPr>
        <w:spacing w:after="0"/>
      </w:pPr>
      <w:r>
        <w:separator/>
      </w:r>
    </w:p>
  </w:endnote>
  <w:endnote w:type="continuationSeparator" w:id="0">
    <w:p w14:paraId="15808592" w14:textId="77777777" w:rsidR="00C620D7" w:rsidRDefault="00C620D7" w:rsidP="00910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4AF9" w14:textId="77777777" w:rsidR="00C620D7" w:rsidRDefault="00C620D7" w:rsidP="009109E1">
      <w:pPr>
        <w:spacing w:after="0"/>
      </w:pPr>
      <w:r>
        <w:separator/>
      </w:r>
    </w:p>
  </w:footnote>
  <w:footnote w:type="continuationSeparator" w:id="0">
    <w:p w14:paraId="4B329446" w14:textId="77777777" w:rsidR="00C620D7" w:rsidRDefault="00C620D7" w:rsidP="009109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tDQ1MLEwNjEysTBT0lEKTi0uzszPAykwqQUA0dSXXSwAAAA="/>
  </w:docVars>
  <w:rsids>
    <w:rsidRoot w:val="00794551"/>
    <w:rsid w:val="00002436"/>
    <w:rsid w:val="0000351F"/>
    <w:rsid w:val="00007E6C"/>
    <w:rsid w:val="00010609"/>
    <w:rsid w:val="0001232B"/>
    <w:rsid w:val="0001335C"/>
    <w:rsid w:val="00015E23"/>
    <w:rsid w:val="00015E9E"/>
    <w:rsid w:val="00016A4B"/>
    <w:rsid w:val="00017D32"/>
    <w:rsid w:val="00020E34"/>
    <w:rsid w:val="00023183"/>
    <w:rsid w:val="00026BEB"/>
    <w:rsid w:val="00027B17"/>
    <w:rsid w:val="000372F3"/>
    <w:rsid w:val="0003754A"/>
    <w:rsid w:val="0003772C"/>
    <w:rsid w:val="000443C5"/>
    <w:rsid w:val="00052173"/>
    <w:rsid w:val="0005300B"/>
    <w:rsid w:val="00053292"/>
    <w:rsid w:val="00053B47"/>
    <w:rsid w:val="00054156"/>
    <w:rsid w:val="0005553A"/>
    <w:rsid w:val="00055BC9"/>
    <w:rsid w:val="00055C3A"/>
    <w:rsid w:val="00057EF9"/>
    <w:rsid w:val="00060901"/>
    <w:rsid w:val="00060D6E"/>
    <w:rsid w:val="0006124A"/>
    <w:rsid w:val="00061701"/>
    <w:rsid w:val="00063188"/>
    <w:rsid w:val="000649AF"/>
    <w:rsid w:val="00065FA2"/>
    <w:rsid w:val="00072698"/>
    <w:rsid w:val="00074308"/>
    <w:rsid w:val="00074E44"/>
    <w:rsid w:val="000763F6"/>
    <w:rsid w:val="00076663"/>
    <w:rsid w:val="00076A59"/>
    <w:rsid w:val="00082399"/>
    <w:rsid w:val="00085B2B"/>
    <w:rsid w:val="00087D26"/>
    <w:rsid w:val="00090716"/>
    <w:rsid w:val="0009108C"/>
    <w:rsid w:val="00091BEF"/>
    <w:rsid w:val="0009309C"/>
    <w:rsid w:val="00093F9A"/>
    <w:rsid w:val="0009670C"/>
    <w:rsid w:val="000970CC"/>
    <w:rsid w:val="000A1456"/>
    <w:rsid w:val="000A254B"/>
    <w:rsid w:val="000A4480"/>
    <w:rsid w:val="000A4516"/>
    <w:rsid w:val="000A4E21"/>
    <w:rsid w:val="000A51B3"/>
    <w:rsid w:val="000A5F81"/>
    <w:rsid w:val="000A5F85"/>
    <w:rsid w:val="000B1EA1"/>
    <w:rsid w:val="000B64B2"/>
    <w:rsid w:val="000B67A9"/>
    <w:rsid w:val="000B6C78"/>
    <w:rsid w:val="000C1D9A"/>
    <w:rsid w:val="000C417A"/>
    <w:rsid w:val="000C5678"/>
    <w:rsid w:val="000D0A48"/>
    <w:rsid w:val="000D18D7"/>
    <w:rsid w:val="000D6FB1"/>
    <w:rsid w:val="000E0BED"/>
    <w:rsid w:val="000E174A"/>
    <w:rsid w:val="000E3F93"/>
    <w:rsid w:val="000E58CF"/>
    <w:rsid w:val="000F20CF"/>
    <w:rsid w:val="000F2918"/>
    <w:rsid w:val="000F45C9"/>
    <w:rsid w:val="000F55D0"/>
    <w:rsid w:val="000F5B89"/>
    <w:rsid w:val="000F64B2"/>
    <w:rsid w:val="00100389"/>
    <w:rsid w:val="00101E9F"/>
    <w:rsid w:val="00103FE4"/>
    <w:rsid w:val="001051CF"/>
    <w:rsid w:val="00105D3F"/>
    <w:rsid w:val="001106E2"/>
    <w:rsid w:val="00110AA9"/>
    <w:rsid w:val="00113561"/>
    <w:rsid w:val="0011480F"/>
    <w:rsid w:val="00115EF9"/>
    <w:rsid w:val="001168AD"/>
    <w:rsid w:val="001214C8"/>
    <w:rsid w:val="00122B1D"/>
    <w:rsid w:val="00131226"/>
    <w:rsid w:val="00131624"/>
    <w:rsid w:val="00132CB6"/>
    <w:rsid w:val="0013549F"/>
    <w:rsid w:val="0013621E"/>
    <w:rsid w:val="00143307"/>
    <w:rsid w:val="00145E5F"/>
    <w:rsid w:val="00146262"/>
    <w:rsid w:val="00150C75"/>
    <w:rsid w:val="00154963"/>
    <w:rsid w:val="00155B0D"/>
    <w:rsid w:val="00156D7F"/>
    <w:rsid w:val="00156E59"/>
    <w:rsid w:val="00157A14"/>
    <w:rsid w:val="0016043A"/>
    <w:rsid w:val="00161704"/>
    <w:rsid w:val="00161E16"/>
    <w:rsid w:val="00162CD0"/>
    <w:rsid w:val="00163417"/>
    <w:rsid w:val="00167A9D"/>
    <w:rsid w:val="00172B29"/>
    <w:rsid w:val="00172BCF"/>
    <w:rsid w:val="00173BCC"/>
    <w:rsid w:val="00174A5C"/>
    <w:rsid w:val="001750EF"/>
    <w:rsid w:val="00177C68"/>
    <w:rsid w:val="001804D8"/>
    <w:rsid w:val="001820C1"/>
    <w:rsid w:val="00182471"/>
    <w:rsid w:val="00182B27"/>
    <w:rsid w:val="00182EB1"/>
    <w:rsid w:val="001860F6"/>
    <w:rsid w:val="00186E90"/>
    <w:rsid w:val="00187C29"/>
    <w:rsid w:val="00191CD6"/>
    <w:rsid w:val="0019463C"/>
    <w:rsid w:val="0019638D"/>
    <w:rsid w:val="00196F09"/>
    <w:rsid w:val="0019769B"/>
    <w:rsid w:val="001A447C"/>
    <w:rsid w:val="001A578C"/>
    <w:rsid w:val="001A58F2"/>
    <w:rsid w:val="001A5A58"/>
    <w:rsid w:val="001A5BE3"/>
    <w:rsid w:val="001B0FC1"/>
    <w:rsid w:val="001B7E8B"/>
    <w:rsid w:val="001C0003"/>
    <w:rsid w:val="001C09DF"/>
    <w:rsid w:val="001C6171"/>
    <w:rsid w:val="001D086B"/>
    <w:rsid w:val="001D1AB5"/>
    <w:rsid w:val="001D2F64"/>
    <w:rsid w:val="001D305A"/>
    <w:rsid w:val="001D7744"/>
    <w:rsid w:val="001D7E8A"/>
    <w:rsid w:val="001E128F"/>
    <w:rsid w:val="001E17F1"/>
    <w:rsid w:val="001E2402"/>
    <w:rsid w:val="001E3CE2"/>
    <w:rsid w:val="001E4834"/>
    <w:rsid w:val="001E6CE4"/>
    <w:rsid w:val="001E7BE7"/>
    <w:rsid w:val="001F1942"/>
    <w:rsid w:val="001F3253"/>
    <w:rsid w:val="001F464C"/>
    <w:rsid w:val="001F4D49"/>
    <w:rsid w:val="00200175"/>
    <w:rsid w:val="00200EC8"/>
    <w:rsid w:val="00201032"/>
    <w:rsid w:val="00203764"/>
    <w:rsid w:val="00205819"/>
    <w:rsid w:val="00207519"/>
    <w:rsid w:val="002120D7"/>
    <w:rsid w:val="00215085"/>
    <w:rsid w:val="002154F1"/>
    <w:rsid w:val="00215632"/>
    <w:rsid w:val="002233E6"/>
    <w:rsid w:val="00225932"/>
    <w:rsid w:val="00226865"/>
    <w:rsid w:val="00226EFB"/>
    <w:rsid w:val="0023112E"/>
    <w:rsid w:val="00231990"/>
    <w:rsid w:val="0023353A"/>
    <w:rsid w:val="00234072"/>
    <w:rsid w:val="00243FBA"/>
    <w:rsid w:val="00244AF7"/>
    <w:rsid w:val="00245320"/>
    <w:rsid w:val="0025034B"/>
    <w:rsid w:val="00250F1F"/>
    <w:rsid w:val="002514A3"/>
    <w:rsid w:val="002532E5"/>
    <w:rsid w:val="00255291"/>
    <w:rsid w:val="00261F19"/>
    <w:rsid w:val="00262BC0"/>
    <w:rsid w:val="00263C1E"/>
    <w:rsid w:val="00265028"/>
    <w:rsid w:val="002720EC"/>
    <w:rsid w:val="00272711"/>
    <w:rsid w:val="00272BB9"/>
    <w:rsid w:val="00272D90"/>
    <w:rsid w:val="00274245"/>
    <w:rsid w:val="00274376"/>
    <w:rsid w:val="0027543F"/>
    <w:rsid w:val="00275AF3"/>
    <w:rsid w:val="00284E42"/>
    <w:rsid w:val="00285741"/>
    <w:rsid w:val="002873C8"/>
    <w:rsid w:val="00291390"/>
    <w:rsid w:val="002914E6"/>
    <w:rsid w:val="00294291"/>
    <w:rsid w:val="002974A9"/>
    <w:rsid w:val="002979D5"/>
    <w:rsid w:val="00297D94"/>
    <w:rsid w:val="002A15E2"/>
    <w:rsid w:val="002A1B69"/>
    <w:rsid w:val="002A1F99"/>
    <w:rsid w:val="002A26A2"/>
    <w:rsid w:val="002A4CC7"/>
    <w:rsid w:val="002B1E0D"/>
    <w:rsid w:val="002B4A77"/>
    <w:rsid w:val="002B56F4"/>
    <w:rsid w:val="002C7E1C"/>
    <w:rsid w:val="002D17AD"/>
    <w:rsid w:val="002D257A"/>
    <w:rsid w:val="002D2A2F"/>
    <w:rsid w:val="002D3036"/>
    <w:rsid w:val="002D49EC"/>
    <w:rsid w:val="002D569C"/>
    <w:rsid w:val="002E1BA2"/>
    <w:rsid w:val="002E2BB3"/>
    <w:rsid w:val="002E2E55"/>
    <w:rsid w:val="002E5194"/>
    <w:rsid w:val="002E5D02"/>
    <w:rsid w:val="002E5EE3"/>
    <w:rsid w:val="002E7844"/>
    <w:rsid w:val="002F2073"/>
    <w:rsid w:val="002F2AEC"/>
    <w:rsid w:val="002F632D"/>
    <w:rsid w:val="002F69F4"/>
    <w:rsid w:val="002F7958"/>
    <w:rsid w:val="002F7E20"/>
    <w:rsid w:val="003002A9"/>
    <w:rsid w:val="003033E0"/>
    <w:rsid w:val="00305802"/>
    <w:rsid w:val="003058B0"/>
    <w:rsid w:val="0030591F"/>
    <w:rsid w:val="00307465"/>
    <w:rsid w:val="00307C7D"/>
    <w:rsid w:val="00311757"/>
    <w:rsid w:val="003127EF"/>
    <w:rsid w:val="00312B16"/>
    <w:rsid w:val="00315C90"/>
    <w:rsid w:val="00317130"/>
    <w:rsid w:val="00321387"/>
    <w:rsid w:val="00322B51"/>
    <w:rsid w:val="0032429A"/>
    <w:rsid w:val="00325775"/>
    <w:rsid w:val="0032598C"/>
    <w:rsid w:val="0032635D"/>
    <w:rsid w:val="00326817"/>
    <w:rsid w:val="00326D3C"/>
    <w:rsid w:val="00327ACF"/>
    <w:rsid w:val="00330776"/>
    <w:rsid w:val="00334A97"/>
    <w:rsid w:val="0033520F"/>
    <w:rsid w:val="00340C48"/>
    <w:rsid w:val="00340D38"/>
    <w:rsid w:val="00341AF0"/>
    <w:rsid w:val="00354CAC"/>
    <w:rsid w:val="00356C65"/>
    <w:rsid w:val="00361DF5"/>
    <w:rsid w:val="00366397"/>
    <w:rsid w:val="003669FC"/>
    <w:rsid w:val="00371424"/>
    <w:rsid w:val="00372A85"/>
    <w:rsid w:val="00373DDC"/>
    <w:rsid w:val="0037537A"/>
    <w:rsid w:val="003768F9"/>
    <w:rsid w:val="00376EA9"/>
    <w:rsid w:val="00380150"/>
    <w:rsid w:val="00380465"/>
    <w:rsid w:val="00381C41"/>
    <w:rsid w:val="003823CE"/>
    <w:rsid w:val="003830A8"/>
    <w:rsid w:val="00384EEB"/>
    <w:rsid w:val="0038660E"/>
    <w:rsid w:val="003873BD"/>
    <w:rsid w:val="003908C7"/>
    <w:rsid w:val="00390B37"/>
    <w:rsid w:val="003916A5"/>
    <w:rsid w:val="0039465A"/>
    <w:rsid w:val="00395CDE"/>
    <w:rsid w:val="00397A87"/>
    <w:rsid w:val="00397EF8"/>
    <w:rsid w:val="003A062E"/>
    <w:rsid w:val="003A2BCC"/>
    <w:rsid w:val="003A2C2F"/>
    <w:rsid w:val="003A47AA"/>
    <w:rsid w:val="003A5912"/>
    <w:rsid w:val="003A5DE8"/>
    <w:rsid w:val="003B059F"/>
    <w:rsid w:val="003B23CE"/>
    <w:rsid w:val="003B3AC9"/>
    <w:rsid w:val="003B3D6A"/>
    <w:rsid w:val="003B53D4"/>
    <w:rsid w:val="003B5F80"/>
    <w:rsid w:val="003C0282"/>
    <w:rsid w:val="003C125A"/>
    <w:rsid w:val="003C1537"/>
    <w:rsid w:val="003C24F0"/>
    <w:rsid w:val="003C2B31"/>
    <w:rsid w:val="003C5346"/>
    <w:rsid w:val="003D0C44"/>
    <w:rsid w:val="003D115E"/>
    <w:rsid w:val="003D154F"/>
    <w:rsid w:val="003D3D8A"/>
    <w:rsid w:val="003E006D"/>
    <w:rsid w:val="003E10DA"/>
    <w:rsid w:val="003F38C9"/>
    <w:rsid w:val="003F4695"/>
    <w:rsid w:val="00401C7B"/>
    <w:rsid w:val="00401CBE"/>
    <w:rsid w:val="004027CE"/>
    <w:rsid w:val="004075CF"/>
    <w:rsid w:val="00407BDD"/>
    <w:rsid w:val="00410736"/>
    <w:rsid w:val="00414D6D"/>
    <w:rsid w:val="00420741"/>
    <w:rsid w:val="00427348"/>
    <w:rsid w:val="00427FFA"/>
    <w:rsid w:val="0043267E"/>
    <w:rsid w:val="004375E3"/>
    <w:rsid w:val="0044221F"/>
    <w:rsid w:val="0044229A"/>
    <w:rsid w:val="0044346F"/>
    <w:rsid w:val="004434AC"/>
    <w:rsid w:val="00446333"/>
    <w:rsid w:val="004519A8"/>
    <w:rsid w:val="00453700"/>
    <w:rsid w:val="00453FF9"/>
    <w:rsid w:val="00456944"/>
    <w:rsid w:val="00457F37"/>
    <w:rsid w:val="00460A09"/>
    <w:rsid w:val="00463F1D"/>
    <w:rsid w:val="0046490F"/>
    <w:rsid w:val="0046512D"/>
    <w:rsid w:val="00465D88"/>
    <w:rsid w:val="004677B9"/>
    <w:rsid w:val="00471A12"/>
    <w:rsid w:val="004739AA"/>
    <w:rsid w:val="00475155"/>
    <w:rsid w:val="00476334"/>
    <w:rsid w:val="004768DC"/>
    <w:rsid w:val="00477513"/>
    <w:rsid w:val="00480669"/>
    <w:rsid w:val="00480FE7"/>
    <w:rsid w:val="00482C32"/>
    <w:rsid w:val="004830C0"/>
    <w:rsid w:val="004838FF"/>
    <w:rsid w:val="004842D6"/>
    <w:rsid w:val="004855BF"/>
    <w:rsid w:val="00487DA6"/>
    <w:rsid w:val="00492168"/>
    <w:rsid w:val="00495E9C"/>
    <w:rsid w:val="00496A81"/>
    <w:rsid w:val="00497AF7"/>
    <w:rsid w:val="004A238B"/>
    <w:rsid w:val="004A2F4B"/>
    <w:rsid w:val="004A406A"/>
    <w:rsid w:val="004A645B"/>
    <w:rsid w:val="004A7289"/>
    <w:rsid w:val="004A7991"/>
    <w:rsid w:val="004B1FEB"/>
    <w:rsid w:val="004B42BB"/>
    <w:rsid w:val="004B4949"/>
    <w:rsid w:val="004B6990"/>
    <w:rsid w:val="004B7C19"/>
    <w:rsid w:val="004C2275"/>
    <w:rsid w:val="004C61A4"/>
    <w:rsid w:val="004C6B0F"/>
    <w:rsid w:val="004D2502"/>
    <w:rsid w:val="004D25D2"/>
    <w:rsid w:val="004D347D"/>
    <w:rsid w:val="004D4708"/>
    <w:rsid w:val="004D5953"/>
    <w:rsid w:val="004D5990"/>
    <w:rsid w:val="004D6460"/>
    <w:rsid w:val="004E59A4"/>
    <w:rsid w:val="004F004E"/>
    <w:rsid w:val="004F3245"/>
    <w:rsid w:val="004F36EE"/>
    <w:rsid w:val="004F6DFF"/>
    <w:rsid w:val="00501730"/>
    <w:rsid w:val="00505BB6"/>
    <w:rsid w:val="0050640E"/>
    <w:rsid w:val="00513115"/>
    <w:rsid w:val="00517053"/>
    <w:rsid w:val="00521EC5"/>
    <w:rsid w:val="00523BA3"/>
    <w:rsid w:val="00524157"/>
    <w:rsid w:val="005279B0"/>
    <w:rsid w:val="005305E9"/>
    <w:rsid w:val="00530F4B"/>
    <w:rsid w:val="00531805"/>
    <w:rsid w:val="00534DBE"/>
    <w:rsid w:val="00536F84"/>
    <w:rsid w:val="005373AE"/>
    <w:rsid w:val="00537795"/>
    <w:rsid w:val="005417EE"/>
    <w:rsid w:val="00542030"/>
    <w:rsid w:val="00543F51"/>
    <w:rsid w:val="00550081"/>
    <w:rsid w:val="005557BE"/>
    <w:rsid w:val="00566D6E"/>
    <w:rsid w:val="005723D2"/>
    <w:rsid w:val="00572923"/>
    <w:rsid w:val="0057478F"/>
    <w:rsid w:val="00575469"/>
    <w:rsid w:val="00575D57"/>
    <w:rsid w:val="0057787A"/>
    <w:rsid w:val="00580663"/>
    <w:rsid w:val="00583BC7"/>
    <w:rsid w:val="00586D47"/>
    <w:rsid w:val="00590B59"/>
    <w:rsid w:val="00591548"/>
    <w:rsid w:val="005921BA"/>
    <w:rsid w:val="005957C5"/>
    <w:rsid w:val="00595D59"/>
    <w:rsid w:val="005A1443"/>
    <w:rsid w:val="005A20B8"/>
    <w:rsid w:val="005A7660"/>
    <w:rsid w:val="005A79F5"/>
    <w:rsid w:val="005B16B7"/>
    <w:rsid w:val="005B1B3A"/>
    <w:rsid w:val="005B1C2A"/>
    <w:rsid w:val="005B2324"/>
    <w:rsid w:val="005B2350"/>
    <w:rsid w:val="005B47D0"/>
    <w:rsid w:val="005B6340"/>
    <w:rsid w:val="005B664A"/>
    <w:rsid w:val="005B6DD5"/>
    <w:rsid w:val="005C0FC2"/>
    <w:rsid w:val="005C291C"/>
    <w:rsid w:val="005C3DB3"/>
    <w:rsid w:val="005C73D8"/>
    <w:rsid w:val="005C7879"/>
    <w:rsid w:val="005D152E"/>
    <w:rsid w:val="005D34C0"/>
    <w:rsid w:val="005D599E"/>
    <w:rsid w:val="005D633F"/>
    <w:rsid w:val="005D79EF"/>
    <w:rsid w:val="005D7E28"/>
    <w:rsid w:val="005E7289"/>
    <w:rsid w:val="005E7854"/>
    <w:rsid w:val="005F3D7E"/>
    <w:rsid w:val="005F44EA"/>
    <w:rsid w:val="005F45C0"/>
    <w:rsid w:val="005F52A5"/>
    <w:rsid w:val="005F5538"/>
    <w:rsid w:val="005F7E75"/>
    <w:rsid w:val="006014D1"/>
    <w:rsid w:val="00602B07"/>
    <w:rsid w:val="00605F4A"/>
    <w:rsid w:val="00610AF9"/>
    <w:rsid w:val="00610C9A"/>
    <w:rsid w:val="00611498"/>
    <w:rsid w:val="00614756"/>
    <w:rsid w:val="00614F9C"/>
    <w:rsid w:val="00616435"/>
    <w:rsid w:val="00616862"/>
    <w:rsid w:val="006168A2"/>
    <w:rsid w:val="00626B3C"/>
    <w:rsid w:val="00630320"/>
    <w:rsid w:val="006371DE"/>
    <w:rsid w:val="006446F4"/>
    <w:rsid w:val="00646E2E"/>
    <w:rsid w:val="006474F1"/>
    <w:rsid w:val="006476BB"/>
    <w:rsid w:val="006508DC"/>
    <w:rsid w:val="00651792"/>
    <w:rsid w:val="006546C7"/>
    <w:rsid w:val="006561CC"/>
    <w:rsid w:val="00656636"/>
    <w:rsid w:val="00657828"/>
    <w:rsid w:val="00660C51"/>
    <w:rsid w:val="00662A22"/>
    <w:rsid w:val="00662B69"/>
    <w:rsid w:val="00663016"/>
    <w:rsid w:val="00663595"/>
    <w:rsid w:val="006635D6"/>
    <w:rsid w:val="00666F74"/>
    <w:rsid w:val="00673A10"/>
    <w:rsid w:val="0067445E"/>
    <w:rsid w:val="00674728"/>
    <w:rsid w:val="00674BF5"/>
    <w:rsid w:val="00674FBA"/>
    <w:rsid w:val="006754A9"/>
    <w:rsid w:val="0067670E"/>
    <w:rsid w:val="00677D05"/>
    <w:rsid w:val="00681E4F"/>
    <w:rsid w:val="00682877"/>
    <w:rsid w:val="00683FD6"/>
    <w:rsid w:val="00690516"/>
    <w:rsid w:val="00692099"/>
    <w:rsid w:val="00692BD3"/>
    <w:rsid w:val="00692D4D"/>
    <w:rsid w:val="006938EA"/>
    <w:rsid w:val="00695429"/>
    <w:rsid w:val="0069662E"/>
    <w:rsid w:val="00696A82"/>
    <w:rsid w:val="006A0E07"/>
    <w:rsid w:val="006A2514"/>
    <w:rsid w:val="006A3B5A"/>
    <w:rsid w:val="006B2D07"/>
    <w:rsid w:val="006B4CCC"/>
    <w:rsid w:val="006B52E9"/>
    <w:rsid w:val="006B5F8C"/>
    <w:rsid w:val="006C48F2"/>
    <w:rsid w:val="006C5493"/>
    <w:rsid w:val="006D087D"/>
    <w:rsid w:val="006D16B9"/>
    <w:rsid w:val="006D2005"/>
    <w:rsid w:val="006D4D43"/>
    <w:rsid w:val="006E11E8"/>
    <w:rsid w:val="006E1655"/>
    <w:rsid w:val="006E5336"/>
    <w:rsid w:val="006E56D4"/>
    <w:rsid w:val="006E65C6"/>
    <w:rsid w:val="006E6838"/>
    <w:rsid w:val="006E7D4F"/>
    <w:rsid w:val="006F0AA3"/>
    <w:rsid w:val="006F1262"/>
    <w:rsid w:val="006F265F"/>
    <w:rsid w:val="006F2962"/>
    <w:rsid w:val="006F3055"/>
    <w:rsid w:val="006F677A"/>
    <w:rsid w:val="00700A98"/>
    <w:rsid w:val="00700BD1"/>
    <w:rsid w:val="007034C5"/>
    <w:rsid w:val="007037A4"/>
    <w:rsid w:val="00703FE0"/>
    <w:rsid w:val="007053C8"/>
    <w:rsid w:val="00705F9A"/>
    <w:rsid w:val="0070740D"/>
    <w:rsid w:val="00707C7A"/>
    <w:rsid w:val="00711127"/>
    <w:rsid w:val="0071510C"/>
    <w:rsid w:val="0071637A"/>
    <w:rsid w:val="00722F83"/>
    <w:rsid w:val="0072621A"/>
    <w:rsid w:val="00734CD1"/>
    <w:rsid w:val="007360CC"/>
    <w:rsid w:val="0073677F"/>
    <w:rsid w:val="00736EDF"/>
    <w:rsid w:val="007401EA"/>
    <w:rsid w:val="007423FA"/>
    <w:rsid w:val="00745E9E"/>
    <w:rsid w:val="00745F22"/>
    <w:rsid w:val="00746B7F"/>
    <w:rsid w:val="007518B7"/>
    <w:rsid w:val="00751B84"/>
    <w:rsid w:val="00755186"/>
    <w:rsid w:val="00766A77"/>
    <w:rsid w:val="00767E88"/>
    <w:rsid w:val="0077145B"/>
    <w:rsid w:val="00772A51"/>
    <w:rsid w:val="00773624"/>
    <w:rsid w:val="007764DE"/>
    <w:rsid w:val="00781E3F"/>
    <w:rsid w:val="007838FF"/>
    <w:rsid w:val="007849A2"/>
    <w:rsid w:val="00792936"/>
    <w:rsid w:val="0079361C"/>
    <w:rsid w:val="007944DE"/>
    <w:rsid w:val="00794551"/>
    <w:rsid w:val="007964D5"/>
    <w:rsid w:val="007A1492"/>
    <w:rsid w:val="007A354E"/>
    <w:rsid w:val="007A4721"/>
    <w:rsid w:val="007A584E"/>
    <w:rsid w:val="007A66C8"/>
    <w:rsid w:val="007B05EA"/>
    <w:rsid w:val="007B0E2C"/>
    <w:rsid w:val="007B21C5"/>
    <w:rsid w:val="007B2313"/>
    <w:rsid w:val="007B28C9"/>
    <w:rsid w:val="007C27B6"/>
    <w:rsid w:val="007C3C25"/>
    <w:rsid w:val="007C4369"/>
    <w:rsid w:val="007C6FC8"/>
    <w:rsid w:val="007D53E2"/>
    <w:rsid w:val="007E4A49"/>
    <w:rsid w:val="007E6377"/>
    <w:rsid w:val="007E667D"/>
    <w:rsid w:val="007E76F3"/>
    <w:rsid w:val="007F007D"/>
    <w:rsid w:val="007F0215"/>
    <w:rsid w:val="007F698B"/>
    <w:rsid w:val="007F6D6D"/>
    <w:rsid w:val="00800886"/>
    <w:rsid w:val="008010E1"/>
    <w:rsid w:val="00806F2C"/>
    <w:rsid w:val="00813830"/>
    <w:rsid w:val="00815ECD"/>
    <w:rsid w:val="008163F1"/>
    <w:rsid w:val="008178F3"/>
    <w:rsid w:val="00817AC0"/>
    <w:rsid w:val="00817F24"/>
    <w:rsid w:val="008201D7"/>
    <w:rsid w:val="008249DE"/>
    <w:rsid w:val="008263F1"/>
    <w:rsid w:val="008267B9"/>
    <w:rsid w:val="00827FA8"/>
    <w:rsid w:val="00832B41"/>
    <w:rsid w:val="00833CD2"/>
    <w:rsid w:val="00835452"/>
    <w:rsid w:val="0083622B"/>
    <w:rsid w:val="008373A4"/>
    <w:rsid w:val="008403E9"/>
    <w:rsid w:val="00840839"/>
    <w:rsid w:val="0084190E"/>
    <w:rsid w:val="00841D44"/>
    <w:rsid w:val="008435F6"/>
    <w:rsid w:val="00843E2E"/>
    <w:rsid w:val="008463E1"/>
    <w:rsid w:val="00847C82"/>
    <w:rsid w:val="0085294F"/>
    <w:rsid w:val="00862524"/>
    <w:rsid w:val="00864CE8"/>
    <w:rsid w:val="00865826"/>
    <w:rsid w:val="00865C2A"/>
    <w:rsid w:val="00870EB3"/>
    <w:rsid w:val="00873BB0"/>
    <w:rsid w:val="00877805"/>
    <w:rsid w:val="00881754"/>
    <w:rsid w:val="00882BAB"/>
    <w:rsid w:val="00882BE2"/>
    <w:rsid w:val="00886A70"/>
    <w:rsid w:val="00886FAF"/>
    <w:rsid w:val="008879D1"/>
    <w:rsid w:val="0089001E"/>
    <w:rsid w:val="00890AB2"/>
    <w:rsid w:val="00893153"/>
    <w:rsid w:val="00895215"/>
    <w:rsid w:val="00896BB3"/>
    <w:rsid w:val="00896F7A"/>
    <w:rsid w:val="008A0723"/>
    <w:rsid w:val="008A10D7"/>
    <w:rsid w:val="008A62D1"/>
    <w:rsid w:val="008A6C17"/>
    <w:rsid w:val="008A743E"/>
    <w:rsid w:val="008B27AB"/>
    <w:rsid w:val="008B344B"/>
    <w:rsid w:val="008B4CB4"/>
    <w:rsid w:val="008B6F67"/>
    <w:rsid w:val="008C2404"/>
    <w:rsid w:val="008C2A1D"/>
    <w:rsid w:val="008C3E01"/>
    <w:rsid w:val="008C794E"/>
    <w:rsid w:val="008D4207"/>
    <w:rsid w:val="008D4694"/>
    <w:rsid w:val="008D658B"/>
    <w:rsid w:val="008D71A0"/>
    <w:rsid w:val="008E0DBC"/>
    <w:rsid w:val="008E0DE7"/>
    <w:rsid w:val="008E11CD"/>
    <w:rsid w:val="008E156C"/>
    <w:rsid w:val="008E3AFD"/>
    <w:rsid w:val="008E510A"/>
    <w:rsid w:val="008E569D"/>
    <w:rsid w:val="008E7AD9"/>
    <w:rsid w:val="008F1CE2"/>
    <w:rsid w:val="008F4079"/>
    <w:rsid w:val="008F5C5A"/>
    <w:rsid w:val="008F667C"/>
    <w:rsid w:val="0090310F"/>
    <w:rsid w:val="00903F71"/>
    <w:rsid w:val="00906DE5"/>
    <w:rsid w:val="009102BA"/>
    <w:rsid w:val="00910542"/>
    <w:rsid w:val="009109E1"/>
    <w:rsid w:val="0091111F"/>
    <w:rsid w:val="00911D4D"/>
    <w:rsid w:val="00917EA4"/>
    <w:rsid w:val="00920B0B"/>
    <w:rsid w:val="009210E2"/>
    <w:rsid w:val="00921832"/>
    <w:rsid w:val="00927827"/>
    <w:rsid w:val="00927D74"/>
    <w:rsid w:val="00930384"/>
    <w:rsid w:val="00930E1A"/>
    <w:rsid w:val="00933370"/>
    <w:rsid w:val="009338CB"/>
    <w:rsid w:val="00937467"/>
    <w:rsid w:val="009417B8"/>
    <w:rsid w:val="009424D5"/>
    <w:rsid w:val="00942F33"/>
    <w:rsid w:val="009463A1"/>
    <w:rsid w:val="00946627"/>
    <w:rsid w:val="00946776"/>
    <w:rsid w:val="00950266"/>
    <w:rsid w:val="00953B86"/>
    <w:rsid w:val="00960EA5"/>
    <w:rsid w:val="00962352"/>
    <w:rsid w:val="00964CE2"/>
    <w:rsid w:val="00970D33"/>
    <w:rsid w:val="009711AE"/>
    <w:rsid w:val="00971703"/>
    <w:rsid w:val="00974829"/>
    <w:rsid w:val="00977780"/>
    <w:rsid w:val="009813DB"/>
    <w:rsid w:val="00981525"/>
    <w:rsid w:val="00981A44"/>
    <w:rsid w:val="0098423D"/>
    <w:rsid w:val="00985B3C"/>
    <w:rsid w:val="00985D67"/>
    <w:rsid w:val="00986BB1"/>
    <w:rsid w:val="00991908"/>
    <w:rsid w:val="00991E00"/>
    <w:rsid w:val="0099676E"/>
    <w:rsid w:val="009A146F"/>
    <w:rsid w:val="009B16BA"/>
    <w:rsid w:val="009B1913"/>
    <w:rsid w:val="009B1E3A"/>
    <w:rsid w:val="009B3B4E"/>
    <w:rsid w:val="009B4EFF"/>
    <w:rsid w:val="009B6DCD"/>
    <w:rsid w:val="009C1554"/>
    <w:rsid w:val="009C159D"/>
    <w:rsid w:val="009C31D2"/>
    <w:rsid w:val="009C375C"/>
    <w:rsid w:val="009C4F5D"/>
    <w:rsid w:val="009C6933"/>
    <w:rsid w:val="009D10E1"/>
    <w:rsid w:val="009D16FC"/>
    <w:rsid w:val="009D4125"/>
    <w:rsid w:val="009D55A4"/>
    <w:rsid w:val="009D624B"/>
    <w:rsid w:val="009D6FE3"/>
    <w:rsid w:val="009E1A29"/>
    <w:rsid w:val="009E2628"/>
    <w:rsid w:val="009E553E"/>
    <w:rsid w:val="009E75E6"/>
    <w:rsid w:val="009F07F0"/>
    <w:rsid w:val="009F5753"/>
    <w:rsid w:val="009F615E"/>
    <w:rsid w:val="009F6720"/>
    <w:rsid w:val="00A05038"/>
    <w:rsid w:val="00A07832"/>
    <w:rsid w:val="00A109CD"/>
    <w:rsid w:val="00A126F7"/>
    <w:rsid w:val="00A15A0C"/>
    <w:rsid w:val="00A21798"/>
    <w:rsid w:val="00A27176"/>
    <w:rsid w:val="00A2769C"/>
    <w:rsid w:val="00A33747"/>
    <w:rsid w:val="00A34708"/>
    <w:rsid w:val="00A409C0"/>
    <w:rsid w:val="00A44ED9"/>
    <w:rsid w:val="00A464FF"/>
    <w:rsid w:val="00A50971"/>
    <w:rsid w:val="00A51162"/>
    <w:rsid w:val="00A567BD"/>
    <w:rsid w:val="00A610BA"/>
    <w:rsid w:val="00A613B0"/>
    <w:rsid w:val="00A631E9"/>
    <w:rsid w:val="00A649D3"/>
    <w:rsid w:val="00A70623"/>
    <w:rsid w:val="00A7271F"/>
    <w:rsid w:val="00A7285B"/>
    <w:rsid w:val="00A732E8"/>
    <w:rsid w:val="00A73EA4"/>
    <w:rsid w:val="00A75526"/>
    <w:rsid w:val="00A76857"/>
    <w:rsid w:val="00A775FD"/>
    <w:rsid w:val="00A777F1"/>
    <w:rsid w:val="00A81106"/>
    <w:rsid w:val="00A814A0"/>
    <w:rsid w:val="00A82674"/>
    <w:rsid w:val="00A8451D"/>
    <w:rsid w:val="00A84D7A"/>
    <w:rsid w:val="00A8511B"/>
    <w:rsid w:val="00A85C26"/>
    <w:rsid w:val="00A9053D"/>
    <w:rsid w:val="00A93A28"/>
    <w:rsid w:val="00A93CCC"/>
    <w:rsid w:val="00A94A6E"/>
    <w:rsid w:val="00A94DD5"/>
    <w:rsid w:val="00AA16D0"/>
    <w:rsid w:val="00AA1A81"/>
    <w:rsid w:val="00AA676A"/>
    <w:rsid w:val="00AA6AD4"/>
    <w:rsid w:val="00AB017F"/>
    <w:rsid w:val="00AB0CDF"/>
    <w:rsid w:val="00AC255A"/>
    <w:rsid w:val="00AD01C3"/>
    <w:rsid w:val="00AD0789"/>
    <w:rsid w:val="00AD3573"/>
    <w:rsid w:val="00AD4A38"/>
    <w:rsid w:val="00AD5B98"/>
    <w:rsid w:val="00AE149B"/>
    <w:rsid w:val="00AE493E"/>
    <w:rsid w:val="00AE630E"/>
    <w:rsid w:val="00AE7A81"/>
    <w:rsid w:val="00AF0F06"/>
    <w:rsid w:val="00AF22A2"/>
    <w:rsid w:val="00AF341A"/>
    <w:rsid w:val="00AF3FBA"/>
    <w:rsid w:val="00AF72A7"/>
    <w:rsid w:val="00B001FF"/>
    <w:rsid w:val="00B01F90"/>
    <w:rsid w:val="00B044D6"/>
    <w:rsid w:val="00B04AFF"/>
    <w:rsid w:val="00B112C6"/>
    <w:rsid w:val="00B122FF"/>
    <w:rsid w:val="00B135C7"/>
    <w:rsid w:val="00B2026A"/>
    <w:rsid w:val="00B22B45"/>
    <w:rsid w:val="00B23103"/>
    <w:rsid w:val="00B23CBE"/>
    <w:rsid w:val="00B25696"/>
    <w:rsid w:val="00B258BD"/>
    <w:rsid w:val="00B26FB4"/>
    <w:rsid w:val="00B27C7B"/>
    <w:rsid w:val="00B31BEC"/>
    <w:rsid w:val="00B35415"/>
    <w:rsid w:val="00B36FE9"/>
    <w:rsid w:val="00B409C6"/>
    <w:rsid w:val="00B4543E"/>
    <w:rsid w:val="00B500D2"/>
    <w:rsid w:val="00B53D59"/>
    <w:rsid w:val="00B53E9D"/>
    <w:rsid w:val="00B5527A"/>
    <w:rsid w:val="00B571C2"/>
    <w:rsid w:val="00B60ACF"/>
    <w:rsid w:val="00B6206F"/>
    <w:rsid w:val="00B635F2"/>
    <w:rsid w:val="00B6453A"/>
    <w:rsid w:val="00B64B7E"/>
    <w:rsid w:val="00B667DD"/>
    <w:rsid w:val="00B724D5"/>
    <w:rsid w:val="00B761C5"/>
    <w:rsid w:val="00B76955"/>
    <w:rsid w:val="00B80915"/>
    <w:rsid w:val="00B81434"/>
    <w:rsid w:val="00B825CC"/>
    <w:rsid w:val="00B847FE"/>
    <w:rsid w:val="00B84831"/>
    <w:rsid w:val="00B85961"/>
    <w:rsid w:val="00B91694"/>
    <w:rsid w:val="00B92F1F"/>
    <w:rsid w:val="00B9314C"/>
    <w:rsid w:val="00B93FAA"/>
    <w:rsid w:val="00B94642"/>
    <w:rsid w:val="00BA0103"/>
    <w:rsid w:val="00BA08E4"/>
    <w:rsid w:val="00BA0B4E"/>
    <w:rsid w:val="00BA1260"/>
    <w:rsid w:val="00BB2F96"/>
    <w:rsid w:val="00BB56DD"/>
    <w:rsid w:val="00BB668D"/>
    <w:rsid w:val="00BC620E"/>
    <w:rsid w:val="00BC69D5"/>
    <w:rsid w:val="00BD51F0"/>
    <w:rsid w:val="00BD624C"/>
    <w:rsid w:val="00BE186D"/>
    <w:rsid w:val="00BE2279"/>
    <w:rsid w:val="00BE37A8"/>
    <w:rsid w:val="00BE5201"/>
    <w:rsid w:val="00BE7CEB"/>
    <w:rsid w:val="00BF0A00"/>
    <w:rsid w:val="00BF0B66"/>
    <w:rsid w:val="00BF0BCE"/>
    <w:rsid w:val="00BF28BF"/>
    <w:rsid w:val="00BF40FC"/>
    <w:rsid w:val="00BF6A69"/>
    <w:rsid w:val="00C00308"/>
    <w:rsid w:val="00C0073A"/>
    <w:rsid w:val="00C026EC"/>
    <w:rsid w:val="00C05148"/>
    <w:rsid w:val="00C05325"/>
    <w:rsid w:val="00C0538A"/>
    <w:rsid w:val="00C05924"/>
    <w:rsid w:val="00C0611D"/>
    <w:rsid w:val="00C06D82"/>
    <w:rsid w:val="00C0779D"/>
    <w:rsid w:val="00C152B9"/>
    <w:rsid w:val="00C1648E"/>
    <w:rsid w:val="00C23809"/>
    <w:rsid w:val="00C23EF6"/>
    <w:rsid w:val="00C24E26"/>
    <w:rsid w:val="00C26738"/>
    <w:rsid w:val="00C30C71"/>
    <w:rsid w:val="00C31C1A"/>
    <w:rsid w:val="00C32B53"/>
    <w:rsid w:val="00C33E69"/>
    <w:rsid w:val="00C33F39"/>
    <w:rsid w:val="00C35554"/>
    <w:rsid w:val="00C357EC"/>
    <w:rsid w:val="00C36308"/>
    <w:rsid w:val="00C44D32"/>
    <w:rsid w:val="00C46CDC"/>
    <w:rsid w:val="00C47CEB"/>
    <w:rsid w:val="00C5061A"/>
    <w:rsid w:val="00C5096A"/>
    <w:rsid w:val="00C52097"/>
    <w:rsid w:val="00C52B3E"/>
    <w:rsid w:val="00C569BF"/>
    <w:rsid w:val="00C56BA6"/>
    <w:rsid w:val="00C6048D"/>
    <w:rsid w:val="00C60E20"/>
    <w:rsid w:val="00C612C8"/>
    <w:rsid w:val="00C61AD1"/>
    <w:rsid w:val="00C620D7"/>
    <w:rsid w:val="00C63D09"/>
    <w:rsid w:val="00C644C8"/>
    <w:rsid w:val="00C66773"/>
    <w:rsid w:val="00C73584"/>
    <w:rsid w:val="00C74878"/>
    <w:rsid w:val="00C74A40"/>
    <w:rsid w:val="00C7693C"/>
    <w:rsid w:val="00C77A19"/>
    <w:rsid w:val="00C806D0"/>
    <w:rsid w:val="00C80AF7"/>
    <w:rsid w:val="00C80E00"/>
    <w:rsid w:val="00C81806"/>
    <w:rsid w:val="00C92FB7"/>
    <w:rsid w:val="00C95C20"/>
    <w:rsid w:val="00C963A1"/>
    <w:rsid w:val="00C96E75"/>
    <w:rsid w:val="00C9703A"/>
    <w:rsid w:val="00CA1BA7"/>
    <w:rsid w:val="00CA3765"/>
    <w:rsid w:val="00CA4D71"/>
    <w:rsid w:val="00CA5818"/>
    <w:rsid w:val="00CA5EBD"/>
    <w:rsid w:val="00CA6695"/>
    <w:rsid w:val="00CA7BE6"/>
    <w:rsid w:val="00CA7BFE"/>
    <w:rsid w:val="00CB534A"/>
    <w:rsid w:val="00CB5663"/>
    <w:rsid w:val="00CB6229"/>
    <w:rsid w:val="00CB7201"/>
    <w:rsid w:val="00CB751E"/>
    <w:rsid w:val="00CC0011"/>
    <w:rsid w:val="00CC0316"/>
    <w:rsid w:val="00CC2651"/>
    <w:rsid w:val="00CC3CBC"/>
    <w:rsid w:val="00CC4B2B"/>
    <w:rsid w:val="00CC5D99"/>
    <w:rsid w:val="00CC773D"/>
    <w:rsid w:val="00CD0468"/>
    <w:rsid w:val="00CD0497"/>
    <w:rsid w:val="00CD0591"/>
    <w:rsid w:val="00CD28E8"/>
    <w:rsid w:val="00CD2C46"/>
    <w:rsid w:val="00CD2EC5"/>
    <w:rsid w:val="00CD58BF"/>
    <w:rsid w:val="00CD672E"/>
    <w:rsid w:val="00CD73D4"/>
    <w:rsid w:val="00CD7857"/>
    <w:rsid w:val="00CE0818"/>
    <w:rsid w:val="00CE305E"/>
    <w:rsid w:val="00CE4BF8"/>
    <w:rsid w:val="00CE5482"/>
    <w:rsid w:val="00CE6D42"/>
    <w:rsid w:val="00CF1276"/>
    <w:rsid w:val="00CF1A18"/>
    <w:rsid w:val="00CF510B"/>
    <w:rsid w:val="00D00E2C"/>
    <w:rsid w:val="00D03FAD"/>
    <w:rsid w:val="00D042F1"/>
    <w:rsid w:val="00D0499C"/>
    <w:rsid w:val="00D116D9"/>
    <w:rsid w:val="00D1250A"/>
    <w:rsid w:val="00D13526"/>
    <w:rsid w:val="00D13775"/>
    <w:rsid w:val="00D209E5"/>
    <w:rsid w:val="00D26305"/>
    <w:rsid w:val="00D27E89"/>
    <w:rsid w:val="00D30B31"/>
    <w:rsid w:val="00D30BE2"/>
    <w:rsid w:val="00D33F35"/>
    <w:rsid w:val="00D34752"/>
    <w:rsid w:val="00D34F17"/>
    <w:rsid w:val="00D36F6B"/>
    <w:rsid w:val="00D45E5E"/>
    <w:rsid w:val="00D46C35"/>
    <w:rsid w:val="00D47720"/>
    <w:rsid w:val="00D50328"/>
    <w:rsid w:val="00D5055F"/>
    <w:rsid w:val="00D5114E"/>
    <w:rsid w:val="00D5192F"/>
    <w:rsid w:val="00D535F9"/>
    <w:rsid w:val="00D57FAD"/>
    <w:rsid w:val="00D6317D"/>
    <w:rsid w:val="00D7331E"/>
    <w:rsid w:val="00D73A97"/>
    <w:rsid w:val="00D73B4F"/>
    <w:rsid w:val="00D740C0"/>
    <w:rsid w:val="00D751A0"/>
    <w:rsid w:val="00D756F6"/>
    <w:rsid w:val="00D757BB"/>
    <w:rsid w:val="00D76409"/>
    <w:rsid w:val="00D765C9"/>
    <w:rsid w:val="00D81A20"/>
    <w:rsid w:val="00D81BA0"/>
    <w:rsid w:val="00D81DC5"/>
    <w:rsid w:val="00D82D2F"/>
    <w:rsid w:val="00D86A6B"/>
    <w:rsid w:val="00D875F9"/>
    <w:rsid w:val="00D904DF"/>
    <w:rsid w:val="00D904F6"/>
    <w:rsid w:val="00D930DE"/>
    <w:rsid w:val="00D93D19"/>
    <w:rsid w:val="00D93F82"/>
    <w:rsid w:val="00D940D7"/>
    <w:rsid w:val="00D954D2"/>
    <w:rsid w:val="00D95A0E"/>
    <w:rsid w:val="00D96212"/>
    <w:rsid w:val="00D9693D"/>
    <w:rsid w:val="00DA3552"/>
    <w:rsid w:val="00DA3AD3"/>
    <w:rsid w:val="00DA4672"/>
    <w:rsid w:val="00DB0DDE"/>
    <w:rsid w:val="00DB1BB1"/>
    <w:rsid w:val="00DB2117"/>
    <w:rsid w:val="00DB251B"/>
    <w:rsid w:val="00DB3DF0"/>
    <w:rsid w:val="00DB50B1"/>
    <w:rsid w:val="00DC25B2"/>
    <w:rsid w:val="00DC4090"/>
    <w:rsid w:val="00DD02E2"/>
    <w:rsid w:val="00DD1AC0"/>
    <w:rsid w:val="00DD1C56"/>
    <w:rsid w:val="00DD2EBC"/>
    <w:rsid w:val="00DD54CF"/>
    <w:rsid w:val="00DD6709"/>
    <w:rsid w:val="00DE1C28"/>
    <w:rsid w:val="00DE553D"/>
    <w:rsid w:val="00DE6D6B"/>
    <w:rsid w:val="00DE7CBE"/>
    <w:rsid w:val="00DF2A14"/>
    <w:rsid w:val="00DF397E"/>
    <w:rsid w:val="00DF427C"/>
    <w:rsid w:val="00DF4DF3"/>
    <w:rsid w:val="00DF4E03"/>
    <w:rsid w:val="00DF55A5"/>
    <w:rsid w:val="00DF6055"/>
    <w:rsid w:val="00DF7EFF"/>
    <w:rsid w:val="00E00CBA"/>
    <w:rsid w:val="00E01A54"/>
    <w:rsid w:val="00E01FDE"/>
    <w:rsid w:val="00E02743"/>
    <w:rsid w:val="00E05265"/>
    <w:rsid w:val="00E061A7"/>
    <w:rsid w:val="00E07170"/>
    <w:rsid w:val="00E07C49"/>
    <w:rsid w:val="00E12D4A"/>
    <w:rsid w:val="00E16D30"/>
    <w:rsid w:val="00E17471"/>
    <w:rsid w:val="00E22A46"/>
    <w:rsid w:val="00E22F02"/>
    <w:rsid w:val="00E23EA0"/>
    <w:rsid w:val="00E27C4A"/>
    <w:rsid w:val="00E32379"/>
    <w:rsid w:val="00E32D5C"/>
    <w:rsid w:val="00E357EA"/>
    <w:rsid w:val="00E36C0C"/>
    <w:rsid w:val="00E42F37"/>
    <w:rsid w:val="00E43DFC"/>
    <w:rsid w:val="00E45A4F"/>
    <w:rsid w:val="00E5054A"/>
    <w:rsid w:val="00E51E7F"/>
    <w:rsid w:val="00E53F33"/>
    <w:rsid w:val="00E57822"/>
    <w:rsid w:val="00E60AE1"/>
    <w:rsid w:val="00E60E44"/>
    <w:rsid w:val="00E610BA"/>
    <w:rsid w:val="00E638BE"/>
    <w:rsid w:val="00E648F9"/>
    <w:rsid w:val="00E64DC8"/>
    <w:rsid w:val="00E66490"/>
    <w:rsid w:val="00E70576"/>
    <w:rsid w:val="00E707FE"/>
    <w:rsid w:val="00E71525"/>
    <w:rsid w:val="00E72832"/>
    <w:rsid w:val="00E73CA5"/>
    <w:rsid w:val="00E73D12"/>
    <w:rsid w:val="00E73DC7"/>
    <w:rsid w:val="00E75C5A"/>
    <w:rsid w:val="00E75D30"/>
    <w:rsid w:val="00E7687C"/>
    <w:rsid w:val="00E76991"/>
    <w:rsid w:val="00E82F28"/>
    <w:rsid w:val="00E87978"/>
    <w:rsid w:val="00E9058C"/>
    <w:rsid w:val="00E91F72"/>
    <w:rsid w:val="00E940A6"/>
    <w:rsid w:val="00E96567"/>
    <w:rsid w:val="00E96B2F"/>
    <w:rsid w:val="00EA1E47"/>
    <w:rsid w:val="00EA3876"/>
    <w:rsid w:val="00EA7529"/>
    <w:rsid w:val="00EA7E01"/>
    <w:rsid w:val="00EB3BE5"/>
    <w:rsid w:val="00EC19BE"/>
    <w:rsid w:val="00EC3798"/>
    <w:rsid w:val="00EC43DF"/>
    <w:rsid w:val="00EC67CA"/>
    <w:rsid w:val="00ED13D2"/>
    <w:rsid w:val="00ED1CC3"/>
    <w:rsid w:val="00ED2361"/>
    <w:rsid w:val="00ED52B9"/>
    <w:rsid w:val="00ED6CFF"/>
    <w:rsid w:val="00EE0541"/>
    <w:rsid w:val="00EE1439"/>
    <w:rsid w:val="00EE4601"/>
    <w:rsid w:val="00EF23E2"/>
    <w:rsid w:val="00EF42F7"/>
    <w:rsid w:val="00F002AB"/>
    <w:rsid w:val="00F005A3"/>
    <w:rsid w:val="00F00B19"/>
    <w:rsid w:val="00F035D1"/>
    <w:rsid w:val="00F037DE"/>
    <w:rsid w:val="00F03BB4"/>
    <w:rsid w:val="00F067A1"/>
    <w:rsid w:val="00F06D7F"/>
    <w:rsid w:val="00F107F1"/>
    <w:rsid w:val="00F11083"/>
    <w:rsid w:val="00F11E41"/>
    <w:rsid w:val="00F14820"/>
    <w:rsid w:val="00F1567A"/>
    <w:rsid w:val="00F171A9"/>
    <w:rsid w:val="00F204F7"/>
    <w:rsid w:val="00F220AC"/>
    <w:rsid w:val="00F27D48"/>
    <w:rsid w:val="00F27F36"/>
    <w:rsid w:val="00F30419"/>
    <w:rsid w:val="00F305E4"/>
    <w:rsid w:val="00F30BA6"/>
    <w:rsid w:val="00F35CC1"/>
    <w:rsid w:val="00F3663D"/>
    <w:rsid w:val="00F43229"/>
    <w:rsid w:val="00F4376C"/>
    <w:rsid w:val="00F443A7"/>
    <w:rsid w:val="00F51EF6"/>
    <w:rsid w:val="00F5257A"/>
    <w:rsid w:val="00F534F2"/>
    <w:rsid w:val="00F53E25"/>
    <w:rsid w:val="00F60141"/>
    <w:rsid w:val="00F6086F"/>
    <w:rsid w:val="00F62699"/>
    <w:rsid w:val="00F62F00"/>
    <w:rsid w:val="00F63045"/>
    <w:rsid w:val="00F65D48"/>
    <w:rsid w:val="00F71201"/>
    <w:rsid w:val="00F77A39"/>
    <w:rsid w:val="00F82969"/>
    <w:rsid w:val="00F85FE6"/>
    <w:rsid w:val="00F9086B"/>
    <w:rsid w:val="00F91E0D"/>
    <w:rsid w:val="00F91FB3"/>
    <w:rsid w:val="00F94A2A"/>
    <w:rsid w:val="00F94DB2"/>
    <w:rsid w:val="00F96132"/>
    <w:rsid w:val="00F9697E"/>
    <w:rsid w:val="00F97871"/>
    <w:rsid w:val="00FA0AE5"/>
    <w:rsid w:val="00FA4147"/>
    <w:rsid w:val="00FA4CBD"/>
    <w:rsid w:val="00FA699B"/>
    <w:rsid w:val="00FA7866"/>
    <w:rsid w:val="00FB0366"/>
    <w:rsid w:val="00FB07CC"/>
    <w:rsid w:val="00FB0DD8"/>
    <w:rsid w:val="00FB11CD"/>
    <w:rsid w:val="00FB2B20"/>
    <w:rsid w:val="00FB5D99"/>
    <w:rsid w:val="00FB61EC"/>
    <w:rsid w:val="00FB6BC8"/>
    <w:rsid w:val="00FB6C4B"/>
    <w:rsid w:val="00FB75A5"/>
    <w:rsid w:val="00FC4374"/>
    <w:rsid w:val="00FC6F64"/>
    <w:rsid w:val="00FC7E68"/>
    <w:rsid w:val="00FD18CC"/>
    <w:rsid w:val="00FD1CD3"/>
    <w:rsid w:val="00FD5E38"/>
    <w:rsid w:val="00FD6191"/>
    <w:rsid w:val="00FD701E"/>
    <w:rsid w:val="00FD747C"/>
    <w:rsid w:val="00FE2DE1"/>
    <w:rsid w:val="00FE4947"/>
    <w:rsid w:val="00FE65D3"/>
    <w:rsid w:val="00FF0032"/>
    <w:rsid w:val="00FF0D9C"/>
    <w:rsid w:val="00FF0F24"/>
    <w:rsid w:val="00FF1BC0"/>
    <w:rsid w:val="00FF2EFB"/>
    <w:rsid w:val="00FF347B"/>
    <w:rsid w:val="00FF3C54"/>
    <w:rsid w:val="00FF4796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0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D5"/>
  </w:style>
  <w:style w:type="paragraph" w:styleId="Heading1">
    <w:name w:val="heading 1"/>
    <w:basedOn w:val="Normal"/>
    <w:next w:val="Normal"/>
    <w:link w:val="Heading1Char"/>
    <w:uiPriority w:val="9"/>
    <w:qFormat/>
    <w:rsid w:val="005B6DD5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07566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DD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07566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DD5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07566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D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A749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D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A749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D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749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D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749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D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749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D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749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09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747"/>
  </w:style>
  <w:style w:type="paragraph" w:styleId="Footer">
    <w:name w:val="footer"/>
    <w:basedOn w:val="Normal"/>
    <w:link w:val="FooterChar"/>
    <w:uiPriority w:val="99"/>
    <w:semiHidden/>
    <w:rsid w:val="009109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747"/>
  </w:style>
  <w:style w:type="character" w:styleId="PlaceholderText">
    <w:name w:val="Placeholder Text"/>
    <w:basedOn w:val="DefaultParagraphFont"/>
    <w:uiPriority w:val="99"/>
    <w:semiHidden/>
    <w:rsid w:val="009C31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B6DD5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B6D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WeekDays">
    <w:name w:val="Week Days"/>
    <w:basedOn w:val="Normal"/>
    <w:rsid w:val="009C31D2"/>
    <w:pPr>
      <w:spacing w:after="0"/>
      <w:jc w:val="center"/>
    </w:pPr>
    <w:rPr>
      <w:b/>
      <w:bCs/>
      <w:color w:val="FFFFFF" w:themeColor="background1"/>
      <w:sz w:val="36"/>
      <w:szCs w:val="36"/>
    </w:rPr>
  </w:style>
  <w:style w:type="paragraph" w:customStyle="1" w:styleId="TaskTitle">
    <w:name w:val="Task Title"/>
    <w:basedOn w:val="Normal"/>
    <w:rsid w:val="009C31D2"/>
    <w:pPr>
      <w:spacing w:after="0"/>
    </w:pPr>
    <w:rPr>
      <w:b/>
      <w:bCs/>
      <w:color w:val="FFFFFF" w:themeColor="background1"/>
      <w:sz w:val="36"/>
      <w:szCs w:val="36"/>
    </w:rPr>
  </w:style>
  <w:style w:type="table" w:styleId="TableGrid">
    <w:name w:val="Table Grid"/>
    <w:basedOn w:val="TableNormal"/>
    <w:uiPriority w:val="39"/>
    <w:rsid w:val="009C31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A0E07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E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B6DD5"/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5B6DD5"/>
    <w:rPr>
      <w:rFonts w:asciiTheme="majorHAnsi" w:eastAsiaTheme="majorEastAsia" w:hAnsiTheme="majorHAnsi" w:cstheme="majorBidi"/>
      <w:color w:val="07566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DD5"/>
    <w:rPr>
      <w:rFonts w:asciiTheme="majorHAnsi" w:eastAsiaTheme="majorEastAsia" w:hAnsiTheme="majorHAnsi" w:cstheme="majorBidi"/>
      <w:color w:val="07566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DD5"/>
    <w:rPr>
      <w:rFonts w:asciiTheme="majorHAnsi" w:eastAsiaTheme="majorEastAsia" w:hAnsiTheme="majorHAnsi" w:cstheme="majorBidi"/>
      <w:color w:val="07566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DD5"/>
    <w:rPr>
      <w:rFonts w:asciiTheme="majorHAnsi" w:eastAsiaTheme="majorEastAsia" w:hAnsiTheme="majorHAnsi" w:cstheme="majorBidi"/>
      <w:color w:val="0A749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DD5"/>
    <w:rPr>
      <w:rFonts w:asciiTheme="majorHAnsi" w:eastAsiaTheme="majorEastAsia" w:hAnsiTheme="majorHAnsi" w:cstheme="majorBidi"/>
      <w:i/>
      <w:iCs/>
      <w:color w:val="0A749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DD5"/>
    <w:rPr>
      <w:rFonts w:asciiTheme="majorHAnsi" w:eastAsiaTheme="majorEastAsia" w:hAnsiTheme="majorHAnsi" w:cstheme="majorBidi"/>
      <w:color w:val="0A749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DD5"/>
    <w:rPr>
      <w:rFonts w:asciiTheme="majorHAnsi" w:eastAsiaTheme="majorEastAsia" w:hAnsiTheme="majorHAnsi" w:cstheme="majorBidi"/>
      <w:b/>
      <w:bCs/>
      <w:color w:val="0A749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DD5"/>
    <w:rPr>
      <w:rFonts w:asciiTheme="majorHAnsi" w:eastAsiaTheme="majorEastAsia" w:hAnsiTheme="majorHAnsi" w:cstheme="majorBidi"/>
      <w:b/>
      <w:bCs/>
      <w:i/>
      <w:iCs/>
      <w:color w:val="0A749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DD5"/>
    <w:rPr>
      <w:rFonts w:asciiTheme="majorHAnsi" w:eastAsiaTheme="majorEastAsia" w:hAnsiTheme="majorHAnsi" w:cstheme="majorBidi"/>
      <w:i/>
      <w:iCs/>
      <w:color w:val="0A7493" w:themeColor="accent6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DD5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B6DD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B6DD5"/>
    <w:rPr>
      <w:b/>
      <w:bCs/>
    </w:rPr>
  </w:style>
  <w:style w:type="character" w:styleId="Emphasis">
    <w:name w:val="Emphasis"/>
    <w:basedOn w:val="DefaultParagraphFont"/>
    <w:uiPriority w:val="20"/>
    <w:qFormat/>
    <w:rsid w:val="005B6DD5"/>
    <w:rPr>
      <w:i/>
      <w:iCs/>
      <w:color w:val="0A7493" w:themeColor="accent6"/>
    </w:rPr>
  </w:style>
  <w:style w:type="paragraph" w:styleId="NoSpacing">
    <w:name w:val="No Spacing"/>
    <w:uiPriority w:val="1"/>
    <w:qFormat/>
    <w:rsid w:val="005B6DD5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5B6D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B6DD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D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A749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DD5"/>
    <w:rPr>
      <w:rFonts w:asciiTheme="majorHAnsi" w:eastAsiaTheme="majorEastAsia" w:hAnsiTheme="majorHAnsi" w:cstheme="majorBidi"/>
      <w:i/>
      <w:iCs/>
      <w:color w:val="0A749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B6D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B6D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6DD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B6DD5"/>
    <w:rPr>
      <w:b/>
      <w:bCs/>
      <w:smallCaps/>
      <w:color w:val="0A7493" w:themeColor="accent6"/>
    </w:rPr>
  </w:style>
  <w:style w:type="character" w:styleId="BookTitle">
    <w:name w:val="Book Title"/>
    <w:basedOn w:val="DefaultParagraphFont"/>
    <w:uiPriority w:val="33"/>
    <w:qFormat/>
    <w:rsid w:val="005B6DD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D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Task%20and%20goal%20reward%20chart.dotx" TargetMode="External"/></Relationships>
</file>

<file path=word/theme/theme1.xml><?xml version="1.0" encoding="utf-8"?>
<a:theme xmlns:a="http://schemas.openxmlformats.org/drawingml/2006/main" name="Reward Chart">
  <a:themeElements>
    <a:clrScheme name="GreetingCards_ThankYo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B1A5E"/>
      </a:accent1>
      <a:accent2>
        <a:srgbClr val="8E0334"/>
      </a:accent2>
      <a:accent3>
        <a:srgbClr val="F2EA14"/>
      </a:accent3>
      <a:accent4>
        <a:srgbClr val="E1D231"/>
      </a:accent4>
      <a:accent5>
        <a:srgbClr val="0387A8"/>
      </a:accent5>
      <a:accent6>
        <a:srgbClr val="0A7493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Reward Chart" id="{DE2E71AA-B357-4468-8196-E738779D2B99}" vid="{92F8D2DE-C0A5-402B-82E7-3D71F822A4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BD129-5FD4-422A-BE25-C823E77FB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64FD3-C606-4D6C-BA0B-B08F80CDC3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8EB50B9-CF5C-45DD-905C-288AD8126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63D3B9-33AB-453C-8340-F220B5F60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and goal reward chart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2023-05-03T19:14:00Z</dcterms:created>
  <dcterms:modified xsi:type="dcterms:W3CDTF">2023-05-04T16:29:00Z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